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D34" w:rsidRDefault="00C93D34" w:rsidP="00C93D34">
      <w:pPr>
        <w:jc w:val="center"/>
        <w:rPr>
          <w:noProof/>
          <w:sz w:val="26"/>
          <w:szCs w:val="26"/>
        </w:rPr>
      </w:pPr>
      <w:r>
        <w:rPr>
          <w:rFonts w:ascii="CyrillicHeavy" w:hAnsi="CyrillicHeavy"/>
          <w:noProof/>
          <w:sz w:val="26"/>
          <w:szCs w:val="26"/>
        </w:rPr>
        <w:drawing>
          <wp:inline distT="0" distB="0" distL="0" distR="0">
            <wp:extent cx="466090" cy="58674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D34" w:rsidRDefault="00C93D34" w:rsidP="00C93D34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 w:rsidR="0051395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</w:t>
      </w:r>
      <w:r w:rsidR="0051395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С</w:t>
      </w:r>
      <w:r w:rsidR="0051395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Т</w:t>
      </w:r>
      <w:r w:rsidR="0051395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А</w:t>
      </w:r>
      <w:r w:rsidR="0051395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Н</w:t>
      </w:r>
      <w:r w:rsidR="0051395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</w:t>
      </w:r>
      <w:r w:rsidR="0051395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В</w:t>
      </w:r>
      <w:r w:rsidR="0051395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Л</w:t>
      </w:r>
      <w:r w:rsidR="0051395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Е</w:t>
      </w:r>
      <w:r w:rsidR="0051395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Н</w:t>
      </w:r>
      <w:r w:rsidR="0051395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И</w:t>
      </w:r>
      <w:r w:rsidR="0051395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Е</w:t>
      </w:r>
    </w:p>
    <w:p w:rsidR="00C93D34" w:rsidRDefault="00C93D34" w:rsidP="00C93D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АДМИНИСТРАЦИИ РАКИТЯНСКОГО РАЙОНА</w:t>
      </w:r>
    </w:p>
    <w:p w:rsidR="00C93D34" w:rsidRDefault="00C93D34" w:rsidP="00C93D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БЕЛГОРОДСКОЙ ОБЛАСТИ</w:t>
      </w:r>
    </w:p>
    <w:p w:rsidR="00C93D34" w:rsidRDefault="00C93D34" w:rsidP="00C93D34">
      <w:pPr>
        <w:jc w:val="center"/>
        <w:rPr>
          <w:sz w:val="26"/>
          <w:szCs w:val="26"/>
        </w:rPr>
      </w:pPr>
      <w:r>
        <w:rPr>
          <w:sz w:val="26"/>
          <w:szCs w:val="26"/>
        </w:rPr>
        <w:t>Ракитное</w:t>
      </w:r>
    </w:p>
    <w:p w:rsidR="00C93D34" w:rsidRPr="0077013F" w:rsidRDefault="00C93D34" w:rsidP="00C93D34">
      <w:pPr>
        <w:jc w:val="center"/>
        <w:rPr>
          <w:b/>
          <w:sz w:val="26"/>
          <w:szCs w:val="26"/>
        </w:rPr>
      </w:pPr>
    </w:p>
    <w:p w:rsidR="00C93D34" w:rsidRPr="0077013F" w:rsidRDefault="007F47D7" w:rsidP="00C93D34">
      <w:pPr>
        <w:rPr>
          <w:sz w:val="26"/>
          <w:szCs w:val="26"/>
        </w:rPr>
      </w:pPr>
      <w:r>
        <w:rPr>
          <w:sz w:val="26"/>
          <w:szCs w:val="26"/>
        </w:rPr>
        <w:t xml:space="preserve">«26» июля </w:t>
      </w:r>
      <w:r w:rsidR="006F1CA3">
        <w:rPr>
          <w:sz w:val="26"/>
          <w:szCs w:val="26"/>
        </w:rPr>
        <w:t>2024</w:t>
      </w:r>
      <w:r w:rsidR="00C93D34" w:rsidRPr="0077013F">
        <w:rPr>
          <w:sz w:val="26"/>
          <w:szCs w:val="26"/>
        </w:rPr>
        <w:t xml:space="preserve"> г.                                                     </w:t>
      </w:r>
      <w:r>
        <w:rPr>
          <w:sz w:val="26"/>
          <w:szCs w:val="26"/>
        </w:rPr>
        <w:t xml:space="preserve">                              </w:t>
      </w:r>
      <w:r w:rsidR="00C93D34" w:rsidRPr="0077013F">
        <w:rPr>
          <w:sz w:val="26"/>
          <w:szCs w:val="26"/>
        </w:rPr>
        <w:t xml:space="preserve">            </w:t>
      </w:r>
      <w:r w:rsidR="00E05BB9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>№ 82</w:t>
      </w:r>
    </w:p>
    <w:p w:rsidR="00C93D34" w:rsidRPr="0077013F" w:rsidRDefault="00C93D34" w:rsidP="00010D4B">
      <w:pPr>
        <w:rPr>
          <w:sz w:val="26"/>
          <w:szCs w:val="26"/>
        </w:rPr>
      </w:pPr>
    </w:p>
    <w:p w:rsidR="00C93D34" w:rsidRPr="0077013F" w:rsidRDefault="00C93D34" w:rsidP="00010D4B">
      <w:pPr>
        <w:rPr>
          <w:sz w:val="26"/>
          <w:szCs w:val="26"/>
        </w:rPr>
      </w:pPr>
    </w:p>
    <w:p w:rsidR="00C93D34" w:rsidRPr="0077013F" w:rsidRDefault="00C93D34" w:rsidP="00010D4B">
      <w:pPr>
        <w:rPr>
          <w:sz w:val="26"/>
          <w:szCs w:val="26"/>
        </w:rPr>
      </w:pPr>
    </w:p>
    <w:p w:rsidR="0077013F" w:rsidRPr="006F1CA3" w:rsidRDefault="0051395A" w:rsidP="0051395A">
      <w:pPr>
        <w:pStyle w:val="1"/>
        <w:jc w:val="left"/>
        <w:rPr>
          <w:rFonts w:ascii="Times New Roman" w:hAnsi="Times New Roman"/>
          <w:b/>
          <w:spacing w:val="0"/>
          <w:sz w:val="26"/>
          <w:szCs w:val="26"/>
        </w:rPr>
      </w:pPr>
      <w:r w:rsidRPr="006F1CA3">
        <w:rPr>
          <w:rFonts w:ascii="Times New Roman" w:hAnsi="Times New Roman"/>
          <w:b/>
          <w:spacing w:val="0"/>
          <w:sz w:val="26"/>
          <w:szCs w:val="26"/>
        </w:rPr>
        <w:t>«Об утверждении административного регламента</w:t>
      </w:r>
    </w:p>
    <w:p w:rsidR="0077013F" w:rsidRPr="006F1CA3" w:rsidRDefault="0051395A" w:rsidP="003413B8">
      <w:pPr>
        <w:pStyle w:val="1"/>
        <w:jc w:val="left"/>
        <w:rPr>
          <w:rFonts w:ascii="Times New Roman" w:hAnsi="Times New Roman"/>
          <w:b/>
          <w:spacing w:val="0"/>
          <w:sz w:val="26"/>
          <w:szCs w:val="26"/>
        </w:rPr>
      </w:pPr>
      <w:r w:rsidRPr="006F1CA3">
        <w:rPr>
          <w:rFonts w:ascii="Times New Roman" w:hAnsi="Times New Roman"/>
          <w:b/>
          <w:spacing w:val="0"/>
          <w:sz w:val="26"/>
          <w:szCs w:val="26"/>
        </w:rPr>
        <w:t xml:space="preserve"> предоставления муниципальной услуги </w:t>
      </w:r>
    </w:p>
    <w:p w:rsidR="006F1CA3" w:rsidRPr="006F1CA3" w:rsidRDefault="006F1CA3" w:rsidP="00010D4B">
      <w:pPr>
        <w:rPr>
          <w:b/>
          <w:sz w:val="26"/>
          <w:szCs w:val="26"/>
        </w:rPr>
      </w:pPr>
      <w:r w:rsidRPr="006F1CA3">
        <w:rPr>
          <w:b/>
          <w:sz w:val="26"/>
          <w:szCs w:val="26"/>
        </w:rPr>
        <w:t xml:space="preserve">«Признание садового дома жилым домом </w:t>
      </w:r>
    </w:p>
    <w:p w:rsidR="00C93D34" w:rsidRPr="006F1CA3" w:rsidRDefault="006F1CA3" w:rsidP="00010D4B">
      <w:pPr>
        <w:rPr>
          <w:sz w:val="26"/>
          <w:szCs w:val="26"/>
        </w:rPr>
      </w:pPr>
      <w:r w:rsidRPr="006F1CA3">
        <w:rPr>
          <w:b/>
          <w:sz w:val="26"/>
          <w:szCs w:val="26"/>
        </w:rPr>
        <w:t>и жилого дома садовым домом»</w:t>
      </w:r>
    </w:p>
    <w:p w:rsidR="00C93D34" w:rsidRPr="0077013F" w:rsidRDefault="00C93D34" w:rsidP="00010D4B">
      <w:pPr>
        <w:rPr>
          <w:sz w:val="26"/>
          <w:szCs w:val="26"/>
        </w:rPr>
      </w:pPr>
    </w:p>
    <w:p w:rsidR="00C93D34" w:rsidRPr="0077013F" w:rsidRDefault="00C93D34" w:rsidP="00010D4B">
      <w:pPr>
        <w:rPr>
          <w:sz w:val="26"/>
          <w:szCs w:val="26"/>
        </w:rPr>
      </w:pPr>
    </w:p>
    <w:p w:rsidR="0051395A" w:rsidRPr="0077013F" w:rsidRDefault="0051395A" w:rsidP="0051395A">
      <w:pPr>
        <w:ind w:firstLine="709"/>
        <w:jc w:val="both"/>
        <w:rPr>
          <w:sz w:val="26"/>
          <w:szCs w:val="26"/>
        </w:rPr>
      </w:pPr>
      <w:r w:rsidRPr="0077013F">
        <w:rPr>
          <w:sz w:val="26"/>
          <w:szCs w:val="26"/>
        </w:rPr>
        <w:t xml:space="preserve">В соответствии с </w:t>
      </w:r>
      <w:hyperlink r:id="rId9" w:history="1">
        <w:r w:rsidRPr="0077013F">
          <w:rPr>
            <w:rStyle w:val="aff9"/>
            <w:b w:val="0"/>
            <w:color w:val="auto"/>
            <w:sz w:val="26"/>
            <w:szCs w:val="26"/>
          </w:rPr>
          <w:t>Федеральным законом</w:t>
        </w:r>
      </w:hyperlink>
      <w:r w:rsidRPr="0077013F">
        <w:rPr>
          <w:sz w:val="26"/>
          <w:szCs w:val="26"/>
        </w:rPr>
        <w:t xml:space="preserve"> от 27 июля 2010 года № 210-ФЗ «Об организации предоставления государственных и муниципальных услуг», руководствуясь </w:t>
      </w:r>
      <w:hyperlink r:id="rId10" w:history="1">
        <w:r w:rsidRPr="0077013F">
          <w:rPr>
            <w:rStyle w:val="aff9"/>
            <w:b w:val="0"/>
            <w:color w:val="auto"/>
            <w:sz w:val="26"/>
            <w:szCs w:val="26"/>
          </w:rPr>
          <w:t>Федеральным законом</w:t>
        </w:r>
      </w:hyperlink>
      <w:r w:rsidRPr="0077013F">
        <w:rPr>
          <w:sz w:val="26"/>
          <w:szCs w:val="26"/>
        </w:rPr>
        <w:t xml:space="preserve"> от 06 октября 2003 года  № 131-ФЗ «Об общих принципах организации местного самоуправления в Российской Федерации» администрация </w:t>
      </w:r>
      <w:proofErr w:type="spellStart"/>
      <w:r w:rsidR="004907E3" w:rsidRPr="0077013F">
        <w:rPr>
          <w:sz w:val="26"/>
          <w:szCs w:val="26"/>
        </w:rPr>
        <w:t>Ракитянского</w:t>
      </w:r>
      <w:proofErr w:type="spellEnd"/>
      <w:r w:rsidR="004907E3" w:rsidRPr="0077013F">
        <w:rPr>
          <w:sz w:val="26"/>
          <w:szCs w:val="26"/>
        </w:rPr>
        <w:t xml:space="preserve"> района</w:t>
      </w:r>
      <w:r w:rsidRPr="0077013F">
        <w:rPr>
          <w:sz w:val="26"/>
          <w:szCs w:val="26"/>
        </w:rPr>
        <w:t xml:space="preserve"> </w:t>
      </w:r>
      <w:proofErr w:type="spellStart"/>
      <w:proofErr w:type="gramStart"/>
      <w:r w:rsidRPr="0077013F">
        <w:rPr>
          <w:b/>
          <w:sz w:val="26"/>
          <w:szCs w:val="26"/>
        </w:rPr>
        <w:t>п</w:t>
      </w:r>
      <w:proofErr w:type="spellEnd"/>
      <w:proofErr w:type="gramEnd"/>
      <w:r w:rsidR="00D50FE2" w:rsidRPr="0077013F">
        <w:rPr>
          <w:b/>
          <w:sz w:val="26"/>
          <w:szCs w:val="26"/>
        </w:rPr>
        <w:t xml:space="preserve"> </w:t>
      </w:r>
      <w:r w:rsidRPr="0077013F">
        <w:rPr>
          <w:b/>
          <w:sz w:val="26"/>
          <w:szCs w:val="26"/>
        </w:rPr>
        <w:t>о</w:t>
      </w:r>
      <w:r w:rsidR="00D50FE2" w:rsidRPr="0077013F">
        <w:rPr>
          <w:b/>
          <w:sz w:val="26"/>
          <w:szCs w:val="26"/>
        </w:rPr>
        <w:t xml:space="preserve"> </w:t>
      </w:r>
      <w:r w:rsidRPr="0077013F">
        <w:rPr>
          <w:b/>
          <w:sz w:val="26"/>
          <w:szCs w:val="26"/>
        </w:rPr>
        <w:t>с</w:t>
      </w:r>
      <w:r w:rsidR="00D50FE2" w:rsidRPr="0077013F">
        <w:rPr>
          <w:b/>
          <w:sz w:val="26"/>
          <w:szCs w:val="26"/>
        </w:rPr>
        <w:t xml:space="preserve"> </w:t>
      </w:r>
      <w:r w:rsidRPr="0077013F">
        <w:rPr>
          <w:b/>
          <w:sz w:val="26"/>
          <w:szCs w:val="26"/>
        </w:rPr>
        <w:t>т</w:t>
      </w:r>
      <w:r w:rsidR="00D50FE2" w:rsidRPr="0077013F">
        <w:rPr>
          <w:b/>
          <w:sz w:val="26"/>
          <w:szCs w:val="26"/>
        </w:rPr>
        <w:t xml:space="preserve"> </w:t>
      </w:r>
      <w:r w:rsidRPr="0077013F">
        <w:rPr>
          <w:b/>
          <w:sz w:val="26"/>
          <w:szCs w:val="26"/>
        </w:rPr>
        <w:t>а</w:t>
      </w:r>
      <w:r w:rsidR="00D50FE2" w:rsidRPr="0077013F">
        <w:rPr>
          <w:b/>
          <w:sz w:val="26"/>
          <w:szCs w:val="26"/>
        </w:rPr>
        <w:t xml:space="preserve"> </w:t>
      </w:r>
      <w:proofErr w:type="spellStart"/>
      <w:r w:rsidRPr="0077013F">
        <w:rPr>
          <w:b/>
          <w:sz w:val="26"/>
          <w:szCs w:val="26"/>
        </w:rPr>
        <w:t>н</w:t>
      </w:r>
      <w:proofErr w:type="spellEnd"/>
      <w:r w:rsidR="00D50FE2" w:rsidRPr="0077013F">
        <w:rPr>
          <w:b/>
          <w:sz w:val="26"/>
          <w:szCs w:val="26"/>
        </w:rPr>
        <w:t xml:space="preserve"> </w:t>
      </w:r>
      <w:r w:rsidRPr="0077013F">
        <w:rPr>
          <w:b/>
          <w:sz w:val="26"/>
          <w:szCs w:val="26"/>
        </w:rPr>
        <w:t>о</w:t>
      </w:r>
      <w:r w:rsidR="00D50FE2" w:rsidRPr="0077013F">
        <w:rPr>
          <w:b/>
          <w:sz w:val="26"/>
          <w:szCs w:val="26"/>
        </w:rPr>
        <w:t xml:space="preserve"> </w:t>
      </w:r>
      <w:r w:rsidRPr="0077013F">
        <w:rPr>
          <w:b/>
          <w:sz w:val="26"/>
          <w:szCs w:val="26"/>
        </w:rPr>
        <w:t>в</w:t>
      </w:r>
      <w:r w:rsidR="00D50FE2" w:rsidRPr="0077013F">
        <w:rPr>
          <w:b/>
          <w:sz w:val="26"/>
          <w:szCs w:val="26"/>
        </w:rPr>
        <w:t xml:space="preserve"> </w:t>
      </w:r>
      <w:r w:rsidRPr="0077013F">
        <w:rPr>
          <w:b/>
          <w:sz w:val="26"/>
          <w:szCs w:val="26"/>
        </w:rPr>
        <w:t>л</w:t>
      </w:r>
      <w:r w:rsidR="00D50FE2" w:rsidRPr="0077013F">
        <w:rPr>
          <w:b/>
          <w:sz w:val="26"/>
          <w:szCs w:val="26"/>
        </w:rPr>
        <w:t xml:space="preserve"> </w:t>
      </w:r>
      <w:r w:rsidRPr="0077013F">
        <w:rPr>
          <w:b/>
          <w:sz w:val="26"/>
          <w:szCs w:val="26"/>
        </w:rPr>
        <w:t>я</w:t>
      </w:r>
      <w:r w:rsidR="00D50FE2" w:rsidRPr="0077013F">
        <w:rPr>
          <w:b/>
          <w:sz w:val="26"/>
          <w:szCs w:val="26"/>
        </w:rPr>
        <w:t xml:space="preserve"> </w:t>
      </w:r>
      <w:r w:rsidRPr="0077013F">
        <w:rPr>
          <w:b/>
          <w:sz w:val="26"/>
          <w:szCs w:val="26"/>
        </w:rPr>
        <w:t>е</w:t>
      </w:r>
      <w:r w:rsidR="00D50FE2" w:rsidRPr="0077013F">
        <w:rPr>
          <w:b/>
          <w:sz w:val="26"/>
          <w:szCs w:val="26"/>
        </w:rPr>
        <w:t xml:space="preserve"> </w:t>
      </w:r>
      <w:r w:rsidRPr="0077013F">
        <w:rPr>
          <w:b/>
          <w:sz w:val="26"/>
          <w:szCs w:val="26"/>
        </w:rPr>
        <w:t>т</w:t>
      </w:r>
      <w:r w:rsidRPr="0077013F">
        <w:rPr>
          <w:sz w:val="26"/>
          <w:szCs w:val="26"/>
        </w:rPr>
        <w:t>:</w:t>
      </w:r>
    </w:p>
    <w:p w:rsidR="0051395A" w:rsidRPr="0077013F" w:rsidRDefault="0080078F" w:rsidP="006F1CA3">
      <w:pPr>
        <w:ind w:firstLine="709"/>
        <w:rPr>
          <w:sz w:val="26"/>
          <w:szCs w:val="26"/>
        </w:rPr>
      </w:pPr>
      <w:bookmarkStart w:id="0" w:name="sub_1"/>
      <w:r w:rsidRPr="0077013F">
        <w:rPr>
          <w:sz w:val="26"/>
          <w:szCs w:val="26"/>
        </w:rPr>
        <w:t>1.</w:t>
      </w:r>
      <w:r w:rsidR="00D50FE2" w:rsidRPr="0077013F">
        <w:rPr>
          <w:sz w:val="26"/>
          <w:szCs w:val="26"/>
        </w:rPr>
        <w:t xml:space="preserve"> </w:t>
      </w:r>
      <w:r w:rsidR="0051395A" w:rsidRPr="0077013F">
        <w:rPr>
          <w:sz w:val="26"/>
          <w:szCs w:val="26"/>
        </w:rPr>
        <w:t>Утвердить</w:t>
      </w:r>
      <w:r w:rsidR="0051395A" w:rsidRPr="0077013F">
        <w:rPr>
          <w:b/>
          <w:sz w:val="26"/>
          <w:szCs w:val="26"/>
        </w:rPr>
        <w:t xml:space="preserve"> </w:t>
      </w:r>
      <w:hyperlink w:anchor="sub_1000" w:history="1">
        <w:r w:rsidR="0051395A" w:rsidRPr="0077013F">
          <w:rPr>
            <w:rStyle w:val="aff9"/>
            <w:b w:val="0"/>
            <w:color w:val="auto"/>
            <w:sz w:val="26"/>
            <w:szCs w:val="26"/>
          </w:rPr>
          <w:t>административный регламент</w:t>
        </w:r>
      </w:hyperlink>
      <w:r w:rsidR="0051395A" w:rsidRPr="0077013F">
        <w:rPr>
          <w:sz w:val="26"/>
          <w:szCs w:val="26"/>
        </w:rPr>
        <w:t xml:space="preserve"> предо</w:t>
      </w:r>
      <w:r w:rsidR="004907E3" w:rsidRPr="0077013F">
        <w:rPr>
          <w:sz w:val="26"/>
          <w:szCs w:val="26"/>
        </w:rPr>
        <w:t>ставления муниципальной услуги «</w:t>
      </w:r>
      <w:r w:rsidR="006F1CA3" w:rsidRPr="006F1CA3">
        <w:rPr>
          <w:sz w:val="26"/>
          <w:szCs w:val="26"/>
        </w:rPr>
        <w:t>Признание садового дома жилым домом и жилого дома садовым домом</w:t>
      </w:r>
      <w:r w:rsidR="006B1B92" w:rsidRPr="0077013F">
        <w:rPr>
          <w:sz w:val="26"/>
          <w:szCs w:val="26"/>
        </w:rPr>
        <w:t>»</w:t>
      </w:r>
      <w:r w:rsidR="0051395A" w:rsidRPr="0077013F">
        <w:rPr>
          <w:sz w:val="26"/>
          <w:szCs w:val="26"/>
        </w:rPr>
        <w:t xml:space="preserve"> (прилагается).</w:t>
      </w:r>
    </w:p>
    <w:p w:rsidR="00D50FE2" w:rsidRPr="0077013F" w:rsidRDefault="006F1CA3" w:rsidP="008007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50FE2" w:rsidRPr="0077013F">
        <w:rPr>
          <w:sz w:val="26"/>
          <w:szCs w:val="26"/>
        </w:rPr>
        <w:t xml:space="preserve">. </w:t>
      </w:r>
      <w:r>
        <w:rPr>
          <w:sz w:val="26"/>
          <w:szCs w:val="26"/>
        </w:rPr>
        <w:t>Муниципальному казенному учреждению «Управление</w:t>
      </w:r>
      <w:r w:rsidR="00D50FE2" w:rsidRPr="0077013F">
        <w:rPr>
          <w:sz w:val="26"/>
          <w:szCs w:val="26"/>
        </w:rPr>
        <w:t xml:space="preserve"> строительс</w:t>
      </w:r>
      <w:r>
        <w:rPr>
          <w:sz w:val="26"/>
          <w:szCs w:val="26"/>
        </w:rPr>
        <w:t xml:space="preserve">тва и </w:t>
      </w:r>
      <w:r w:rsidR="00D50FE2" w:rsidRPr="0077013F">
        <w:rPr>
          <w:sz w:val="26"/>
          <w:szCs w:val="26"/>
        </w:rPr>
        <w:t xml:space="preserve">ЖКХ </w:t>
      </w:r>
      <w:proofErr w:type="spellStart"/>
      <w:r w:rsidR="007871A0" w:rsidRPr="0077013F">
        <w:rPr>
          <w:sz w:val="26"/>
          <w:szCs w:val="26"/>
        </w:rPr>
        <w:t>Ракитянского</w:t>
      </w:r>
      <w:proofErr w:type="spellEnd"/>
      <w:r w:rsidR="007871A0" w:rsidRPr="0077013F">
        <w:rPr>
          <w:sz w:val="26"/>
          <w:szCs w:val="26"/>
        </w:rPr>
        <w:t xml:space="preserve"> района</w:t>
      </w:r>
      <w:r w:rsidR="003E245C">
        <w:rPr>
          <w:sz w:val="26"/>
          <w:szCs w:val="26"/>
        </w:rPr>
        <w:t>»</w:t>
      </w:r>
      <w:r w:rsidR="007871A0" w:rsidRPr="0077013F">
        <w:rPr>
          <w:sz w:val="26"/>
          <w:szCs w:val="26"/>
        </w:rPr>
        <w:t xml:space="preserve"> </w:t>
      </w:r>
      <w:r w:rsidR="0077013F" w:rsidRPr="0077013F">
        <w:rPr>
          <w:sz w:val="26"/>
          <w:szCs w:val="26"/>
        </w:rPr>
        <w:t>(</w:t>
      </w:r>
      <w:r w:rsidR="003E245C">
        <w:rPr>
          <w:sz w:val="26"/>
          <w:szCs w:val="26"/>
        </w:rPr>
        <w:t>Е.А</w:t>
      </w:r>
      <w:r w:rsidR="007871A0" w:rsidRPr="0077013F">
        <w:rPr>
          <w:sz w:val="26"/>
          <w:szCs w:val="26"/>
        </w:rPr>
        <w:t>.</w:t>
      </w:r>
      <w:r w:rsidR="0077013F">
        <w:rPr>
          <w:sz w:val="26"/>
          <w:szCs w:val="26"/>
        </w:rPr>
        <w:t xml:space="preserve"> </w:t>
      </w:r>
      <w:proofErr w:type="spellStart"/>
      <w:r w:rsidR="003E245C">
        <w:rPr>
          <w:sz w:val="26"/>
          <w:szCs w:val="26"/>
        </w:rPr>
        <w:t>Остапенко</w:t>
      </w:r>
      <w:proofErr w:type="spellEnd"/>
      <w:r w:rsidR="0077013F" w:rsidRPr="0077013F">
        <w:rPr>
          <w:sz w:val="26"/>
          <w:szCs w:val="26"/>
        </w:rPr>
        <w:t>)</w:t>
      </w:r>
      <w:r w:rsidR="00D50FE2" w:rsidRPr="0077013F">
        <w:rPr>
          <w:sz w:val="26"/>
          <w:szCs w:val="26"/>
        </w:rPr>
        <w:t xml:space="preserve"> в практической деятельности руководствовать</w:t>
      </w:r>
      <w:r w:rsidR="00BB7077" w:rsidRPr="0077013F">
        <w:rPr>
          <w:sz w:val="26"/>
          <w:szCs w:val="26"/>
        </w:rPr>
        <w:t>ся административным регламентом.</w:t>
      </w:r>
    </w:p>
    <w:p w:rsidR="00671979" w:rsidRPr="0077013F" w:rsidRDefault="003E245C" w:rsidP="008007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71979" w:rsidRPr="0077013F">
        <w:rPr>
          <w:sz w:val="26"/>
          <w:szCs w:val="26"/>
        </w:rPr>
        <w:t xml:space="preserve">. Опубликовать настоящее постановление в межрайонной газете «Наша жизнь» и разместить на официальном сайте органов местного самоуправления </w:t>
      </w:r>
      <w:proofErr w:type="spellStart"/>
      <w:r w:rsidR="00671979" w:rsidRPr="0077013F">
        <w:rPr>
          <w:sz w:val="26"/>
          <w:szCs w:val="26"/>
        </w:rPr>
        <w:t>Ракитянского</w:t>
      </w:r>
      <w:proofErr w:type="spellEnd"/>
      <w:r w:rsidR="00671979" w:rsidRPr="0077013F">
        <w:rPr>
          <w:sz w:val="26"/>
          <w:szCs w:val="26"/>
        </w:rPr>
        <w:t xml:space="preserve"> района.</w:t>
      </w:r>
    </w:p>
    <w:p w:rsidR="00671979" w:rsidRPr="0077013F" w:rsidRDefault="003E245C" w:rsidP="008007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71979" w:rsidRPr="0077013F">
        <w:rPr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:rsidR="0051395A" w:rsidRPr="0077013F" w:rsidRDefault="003E245C" w:rsidP="0080078F">
      <w:pPr>
        <w:ind w:firstLine="709"/>
        <w:jc w:val="both"/>
        <w:rPr>
          <w:sz w:val="26"/>
          <w:szCs w:val="26"/>
        </w:rPr>
      </w:pPr>
      <w:bookmarkStart w:id="1" w:name="sub_2"/>
      <w:bookmarkEnd w:id="0"/>
      <w:r>
        <w:rPr>
          <w:sz w:val="26"/>
          <w:szCs w:val="26"/>
        </w:rPr>
        <w:t>5</w:t>
      </w:r>
      <w:r w:rsidR="0080078F" w:rsidRPr="0077013F">
        <w:rPr>
          <w:sz w:val="26"/>
          <w:szCs w:val="26"/>
        </w:rPr>
        <w:t>.</w:t>
      </w:r>
      <w:r w:rsidR="00D50FE2" w:rsidRPr="0077013F">
        <w:rPr>
          <w:sz w:val="26"/>
          <w:szCs w:val="26"/>
        </w:rPr>
        <w:t xml:space="preserve"> </w:t>
      </w:r>
      <w:proofErr w:type="gramStart"/>
      <w:r w:rsidR="0051395A" w:rsidRPr="0077013F">
        <w:rPr>
          <w:sz w:val="26"/>
          <w:szCs w:val="26"/>
        </w:rPr>
        <w:t>Контроль за</w:t>
      </w:r>
      <w:proofErr w:type="gramEnd"/>
      <w:r w:rsidR="0051395A" w:rsidRPr="0077013F">
        <w:rPr>
          <w:sz w:val="26"/>
          <w:szCs w:val="26"/>
        </w:rPr>
        <w:t xml:space="preserve"> исполнением настоящего постановления возложить на первого заместителя главы администрации </w:t>
      </w:r>
      <w:r w:rsidR="004907E3" w:rsidRPr="0077013F">
        <w:rPr>
          <w:sz w:val="26"/>
          <w:szCs w:val="26"/>
        </w:rPr>
        <w:t xml:space="preserve">района </w:t>
      </w:r>
      <w:r w:rsidR="0051395A" w:rsidRPr="0077013F">
        <w:rPr>
          <w:sz w:val="26"/>
          <w:szCs w:val="26"/>
        </w:rPr>
        <w:t xml:space="preserve">по строительству, транспорту </w:t>
      </w:r>
      <w:r w:rsidR="00E77FD1" w:rsidRPr="0077013F">
        <w:rPr>
          <w:sz w:val="26"/>
          <w:szCs w:val="26"/>
        </w:rPr>
        <w:t xml:space="preserve">и </w:t>
      </w:r>
      <w:r w:rsidR="004907E3" w:rsidRPr="0077013F">
        <w:rPr>
          <w:sz w:val="26"/>
          <w:szCs w:val="26"/>
        </w:rPr>
        <w:t xml:space="preserve">ЖКХ </w:t>
      </w:r>
      <w:r w:rsidR="009905EF">
        <w:rPr>
          <w:sz w:val="26"/>
          <w:szCs w:val="26"/>
        </w:rPr>
        <w:t xml:space="preserve">         </w:t>
      </w:r>
      <w:r w:rsidR="00E77FD1" w:rsidRPr="0077013F">
        <w:rPr>
          <w:sz w:val="26"/>
          <w:szCs w:val="26"/>
        </w:rPr>
        <w:t xml:space="preserve">В.В. </w:t>
      </w:r>
      <w:proofErr w:type="spellStart"/>
      <w:r w:rsidR="00E77FD1" w:rsidRPr="0077013F">
        <w:rPr>
          <w:sz w:val="26"/>
          <w:szCs w:val="26"/>
        </w:rPr>
        <w:t>Кутоманова</w:t>
      </w:r>
      <w:proofErr w:type="spellEnd"/>
      <w:r w:rsidR="00D50FE2" w:rsidRPr="0077013F">
        <w:rPr>
          <w:sz w:val="26"/>
          <w:szCs w:val="26"/>
        </w:rPr>
        <w:t>.</w:t>
      </w:r>
    </w:p>
    <w:p w:rsidR="0051395A" w:rsidRDefault="0051395A" w:rsidP="0051395A">
      <w:pPr>
        <w:jc w:val="both"/>
        <w:rPr>
          <w:sz w:val="26"/>
          <w:szCs w:val="26"/>
        </w:rPr>
      </w:pPr>
      <w:bookmarkStart w:id="2" w:name="sub_3"/>
      <w:bookmarkEnd w:id="1"/>
    </w:p>
    <w:p w:rsidR="0077013F" w:rsidRPr="0077013F" w:rsidRDefault="0077013F" w:rsidP="0051395A">
      <w:pPr>
        <w:jc w:val="both"/>
        <w:rPr>
          <w:sz w:val="26"/>
          <w:szCs w:val="26"/>
        </w:rPr>
      </w:pPr>
    </w:p>
    <w:bookmarkEnd w:id="2"/>
    <w:p w:rsidR="00C93D34" w:rsidRPr="0077013F" w:rsidRDefault="00D50FE2" w:rsidP="00C93D34">
      <w:pPr>
        <w:spacing w:line="324" w:lineRule="exact"/>
        <w:jc w:val="both"/>
        <w:rPr>
          <w:b/>
          <w:sz w:val="26"/>
          <w:szCs w:val="26"/>
        </w:rPr>
      </w:pPr>
      <w:r w:rsidRPr="0077013F">
        <w:rPr>
          <w:b/>
          <w:sz w:val="26"/>
          <w:szCs w:val="26"/>
        </w:rPr>
        <w:t>Г</w:t>
      </w:r>
      <w:r w:rsidR="00C93D34" w:rsidRPr="0077013F">
        <w:rPr>
          <w:rFonts w:hint="eastAsia"/>
          <w:b/>
          <w:sz w:val="26"/>
          <w:szCs w:val="26"/>
        </w:rPr>
        <w:t>лав</w:t>
      </w:r>
      <w:r w:rsidRPr="0077013F">
        <w:rPr>
          <w:b/>
          <w:sz w:val="26"/>
          <w:szCs w:val="26"/>
        </w:rPr>
        <w:t>а</w:t>
      </w:r>
      <w:r w:rsidR="00010D4B" w:rsidRPr="0077013F">
        <w:rPr>
          <w:rFonts w:hint="eastAsia"/>
          <w:b/>
          <w:sz w:val="26"/>
          <w:szCs w:val="26"/>
        </w:rPr>
        <w:t xml:space="preserve"> администрации </w:t>
      </w:r>
    </w:p>
    <w:p w:rsidR="00671979" w:rsidRPr="0077013F" w:rsidRDefault="00010D4B" w:rsidP="0077013F">
      <w:pPr>
        <w:spacing w:line="324" w:lineRule="exact"/>
        <w:jc w:val="both"/>
        <w:rPr>
          <w:b/>
          <w:sz w:val="26"/>
          <w:szCs w:val="26"/>
        </w:rPr>
      </w:pPr>
      <w:proofErr w:type="spellStart"/>
      <w:r w:rsidRPr="0077013F">
        <w:rPr>
          <w:rFonts w:hint="eastAsia"/>
          <w:b/>
          <w:sz w:val="26"/>
          <w:szCs w:val="26"/>
        </w:rPr>
        <w:t>Ракитянского</w:t>
      </w:r>
      <w:proofErr w:type="spellEnd"/>
      <w:r w:rsidRPr="0077013F">
        <w:rPr>
          <w:rFonts w:hint="eastAsia"/>
          <w:b/>
          <w:sz w:val="26"/>
          <w:szCs w:val="26"/>
        </w:rPr>
        <w:t xml:space="preserve"> района</w:t>
      </w:r>
      <w:r w:rsidR="00286C34" w:rsidRPr="0077013F">
        <w:rPr>
          <w:b/>
          <w:sz w:val="26"/>
          <w:szCs w:val="26"/>
        </w:rPr>
        <w:tab/>
      </w:r>
      <w:r w:rsidR="00286C34" w:rsidRPr="0077013F">
        <w:rPr>
          <w:b/>
          <w:sz w:val="26"/>
          <w:szCs w:val="26"/>
        </w:rPr>
        <w:tab/>
      </w:r>
      <w:r w:rsidR="00286C34" w:rsidRPr="0077013F">
        <w:rPr>
          <w:b/>
          <w:sz w:val="26"/>
          <w:szCs w:val="26"/>
        </w:rPr>
        <w:tab/>
      </w:r>
      <w:r w:rsidR="00286C34" w:rsidRPr="0077013F">
        <w:rPr>
          <w:b/>
          <w:sz w:val="26"/>
          <w:szCs w:val="26"/>
        </w:rPr>
        <w:tab/>
      </w:r>
      <w:r w:rsidR="00286C34" w:rsidRPr="0077013F">
        <w:rPr>
          <w:b/>
          <w:sz w:val="26"/>
          <w:szCs w:val="26"/>
        </w:rPr>
        <w:tab/>
      </w:r>
      <w:r w:rsidR="00286C34" w:rsidRPr="0077013F">
        <w:rPr>
          <w:b/>
          <w:sz w:val="26"/>
          <w:szCs w:val="26"/>
        </w:rPr>
        <w:tab/>
      </w:r>
      <w:r w:rsidR="00D50FE2" w:rsidRPr="0077013F">
        <w:rPr>
          <w:b/>
          <w:sz w:val="26"/>
          <w:szCs w:val="26"/>
        </w:rPr>
        <w:tab/>
      </w:r>
      <w:r w:rsidR="00D50FE2" w:rsidRPr="0077013F">
        <w:rPr>
          <w:b/>
          <w:sz w:val="26"/>
          <w:szCs w:val="26"/>
        </w:rPr>
        <w:tab/>
        <w:t xml:space="preserve">   </w:t>
      </w:r>
      <w:r w:rsidR="00915B54" w:rsidRPr="0077013F">
        <w:rPr>
          <w:b/>
          <w:sz w:val="26"/>
          <w:szCs w:val="26"/>
        </w:rPr>
        <w:t xml:space="preserve">  </w:t>
      </w:r>
      <w:r w:rsidR="0077013F">
        <w:rPr>
          <w:b/>
          <w:sz w:val="26"/>
          <w:szCs w:val="26"/>
        </w:rPr>
        <w:t xml:space="preserve">     </w:t>
      </w:r>
      <w:r w:rsidR="00D50FE2" w:rsidRPr="0077013F">
        <w:rPr>
          <w:b/>
          <w:sz w:val="26"/>
          <w:szCs w:val="26"/>
        </w:rPr>
        <w:t>А.</w:t>
      </w:r>
      <w:r w:rsidR="00286C34" w:rsidRPr="0077013F">
        <w:rPr>
          <w:b/>
          <w:sz w:val="26"/>
          <w:szCs w:val="26"/>
        </w:rPr>
        <w:t xml:space="preserve">В. </w:t>
      </w:r>
      <w:r w:rsidR="00D50FE2" w:rsidRPr="0077013F">
        <w:rPr>
          <w:b/>
          <w:sz w:val="26"/>
          <w:szCs w:val="26"/>
        </w:rPr>
        <w:t>Климов</w:t>
      </w:r>
    </w:p>
    <w:p w:rsidR="003E245C" w:rsidRDefault="0067202F" w:rsidP="0067202F">
      <w:pPr>
        <w:tabs>
          <w:tab w:val="left" w:pos="7425"/>
        </w:tabs>
        <w:ind w:left="142"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</w:t>
      </w:r>
    </w:p>
    <w:p w:rsidR="003E245C" w:rsidRDefault="003E245C" w:rsidP="0067202F">
      <w:pPr>
        <w:tabs>
          <w:tab w:val="left" w:pos="7425"/>
        </w:tabs>
        <w:ind w:left="142" w:firstLine="567"/>
        <w:jc w:val="center"/>
        <w:rPr>
          <w:bCs/>
          <w:sz w:val="28"/>
          <w:szCs w:val="28"/>
        </w:rPr>
      </w:pPr>
    </w:p>
    <w:p w:rsidR="003E245C" w:rsidRDefault="003E245C" w:rsidP="0067202F">
      <w:pPr>
        <w:tabs>
          <w:tab w:val="left" w:pos="7425"/>
        </w:tabs>
        <w:ind w:left="142" w:firstLine="567"/>
        <w:jc w:val="center"/>
        <w:rPr>
          <w:bCs/>
          <w:sz w:val="28"/>
          <w:szCs w:val="28"/>
        </w:rPr>
      </w:pPr>
    </w:p>
    <w:p w:rsidR="003E245C" w:rsidRDefault="003E245C" w:rsidP="0067202F">
      <w:pPr>
        <w:tabs>
          <w:tab w:val="left" w:pos="7425"/>
        </w:tabs>
        <w:ind w:left="142" w:firstLine="567"/>
        <w:jc w:val="center"/>
        <w:rPr>
          <w:bCs/>
          <w:sz w:val="28"/>
          <w:szCs w:val="28"/>
        </w:rPr>
      </w:pPr>
    </w:p>
    <w:p w:rsidR="003E245C" w:rsidRDefault="003E245C" w:rsidP="0067202F">
      <w:pPr>
        <w:tabs>
          <w:tab w:val="left" w:pos="7425"/>
        </w:tabs>
        <w:ind w:left="142" w:firstLine="567"/>
        <w:jc w:val="center"/>
        <w:rPr>
          <w:bCs/>
          <w:sz w:val="28"/>
          <w:szCs w:val="28"/>
        </w:rPr>
      </w:pPr>
    </w:p>
    <w:p w:rsidR="003E245C" w:rsidRDefault="003E245C" w:rsidP="0067202F">
      <w:pPr>
        <w:tabs>
          <w:tab w:val="left" w:pos="7425"/>
        </w:tabs>
        <w:ind w:left="142" w:firstLine="567"/>
        <w:jc w:val="center"/>
        <w:rPr>
          <w:bCs/>
          <w:sz w:val="28"/>
          <w:szCs w:val="28"/>
        </w:rPr>
      </w:pPr>
    </w:p>
    <w:p w:rsidR="003E245C" w:rsidRDefault="003E245C" w:rsidP="0067202F">
      <w:pPr>
        <w:tabs>
          <w:tab w:val="left" w:pos="7425"/>
        </w:tabs>
        <w:ind w:left="142" w:firstLine="567"/>
        <w:jc w:val="center"/>
        <w:rPr>
          <w:bCs/>
          <w:sz w:val="28"/>
          <w:szCs w:val="28"/>
        </w:rPr>
      </w:pPr>
    </w:p>
    <w:p w:rsidR="00E31B9B" w:rsidRDefault="003E245C" w:rsidP="0067202F">
      <w:pPr>
        <w:tabs>
          <w:tab w:val="left" w:pos="7425"/>
        </w:tabs>
        <w:ind w:left="142"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  </w:t>
      </w:r>
      <w:r w:rsidR="0077013F">
        <w:rPr>
          <w:bCs/>
          <w:sz w:val="28"/>
          <w:szCs w:val="28"/>
        </w:rPr>
        <w:t>Утвержден</w:t>
      </w:r>
    </w:p>
    <w:p w:rsidR="0067202F" w:rsidRDefault="0077013F" w:rsidP="0067202F">
      <w:pPr>
        <w:tabs>
          <w:tab w:val="left" w:pos="7425"/>
        </w:tabs>
        <w:ind w:left="142" w:firstLine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</w:t>
      </w:r>
      <w:r w:rsidR="0067202F">
        <w:rPr>
          <w:bCs/>
          <w:sz w:val="28"/>
          <w:szCs w:val="28"/>
        </w:rPr>
        <w:t xml:space="preserve"> администрации </w:t>
      </w:r>
    </w:p>
    <w:p w:rsidR="0067202F" w:rsidRDefault="0067202F" w:rsidP="0067202F">
      <w:pPr>
        <w:tabs>
          <w:tab w:val="left" w:pos="7425"/>
        </w:tabs>
        <w:ind w:left="142"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bCs/>
          <w:sz w:val="28"/>
          <w:szCs w:val="28"/>
        </w:rPr>
        <w:t>Ракитянского</w:t>
      </w:r>
      <w:proofErr w:type="spellEnd"/>
      <w:r>
        <w:rPr>
          <w:bCs/>
          <w:sz w:val="28"/>
          <w:szCs w:val="28"/>
        </w:rPr>
        <w:t xml:space="preserve"> района </w:t>
      </w:r>
    </w:p>
    <w:p w:rsidR="00E31B9B" w:rsidRDefault="0067202F" w:rsidP="0067202F">
      <w:pPr>
        <w:tabs>
          <w:tab w:val="left" w:pos="7425"/>
        </w:tabs>
        <w:ind w:left="142"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</w:t>
      </w:r>
      <w:r w:rsidR="007F47D7">
        <w:rPr>
          <w:bCs/>
          <w:sz w:val="28"/>
          <w:szCs w:val="28"/>
        </w:rPr>
        <w:t xml:space="preserve">     № 82  от «26» июля </w:t>
      </w:r>
      <w:r w:rsidR="003E245C">
        <w:rPr>
          <w:bCs/>
          <w:sz w:val="28"/>
          <w:szCs w:val="28"/>
        </w:rPr>
        <w:t>2024</w:t>
      </w:r>
      <w:r>
        <w:rPr>
          <w:bCs/>
          <w:sz w:val="28"/>
          <w:szCs w:val="28"/>
        </w:rPr>
        <w:t xml:space="preserve"> г.</w:t>
      </w:r>
    </w:p>
    <w:p w:rsidR="00E31B9B" w:rsidRDefault="00E31B9B" w:rsidP="00E31B9B">
      <w:pPr>
        <w:tabs>
          <w:tab w:val="left" w:pos="7425"/>
        </w:tabs>
        <w:ind w:left="142" w:firstLine="567"/>
        <w:jc w:val="center"/>
        <w:rPr>
          <w:bCs/>
          <w:sz w:val="28"/>
          <w:szCs w:val="28"/>
        </w:rPr>
      </w:pPr>
    </w:p>
    <w:p w:rsidR="003E245C" w:rsidRPr="0028489B" w:rsidRDefault="003E245C" w:rsidP="003E245C">
      <w:pPr>
        <w:jc w:val="center"/>
        <w:rPr>
          <w:b/>
          <w:sz w:val="26"/>
          <w:szCs w:val="26"/>
        </w:rPr>
      </w:pPr>
      <w:r w:rsidRPr="0028489B">
        <w:rPr>
          <w:b/>
          <w:sz w:val="26"/>
          <w:szCs w:val="26"/>
        </w:rPr>
        <w:t xml:space="preserve">Административный регламент предоставления муниципальной услуги «Признание садового дома жилым домом и жилого дома садовым домом» 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3E245C" w:rsidRPr="0028489B" w:rsidRDefault="003E245C" w:rsidP="003E245C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bookmarkStart w:id="3" w:name="Par559"/>
      <w:bookmarkEnd w:id="3"/>
      <w:r w:rsidRPr="0028489B">
        <w:rPr>
          <w:b/>
          <w:sz w:val="26"/>
          <w:szCs w:val="26"/>
        </w:rPr>
        <w:t>Общие положения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left="357"/>
        <w:outlineLvl w:val="1"/>
        <w:rPr>
          <w:sz w:val="26"/>
          <w:szCs w:val="26"/>
        </w:rPr>
      </w:pPr>
    </w:p>
    <w:p w:rsidR="003E245C" w:rsidRPr="0028489B" w:rsidRDefault="003E245C" w:rsidP="003E245C">
      <w:pPr>
        <w:widowControl w:val="0"/>
        <w:tabs>
          <w:tab w:val="center" w:pos="4818"/>
          <w:tab w:val="left" w:pos="8649"/>
        </w:tabs>
        <w:autoSpaceDE w:val="0"/>
        <w:autoSpaceDN w:val="0"/>
        <w:adjustRightInd w:val="0"/>
        <w:outlineLvl w:val="1"/>
        <w:rPr>
          <w:b/>
          <w:sz w:val="26"/>
          <w:szCs w:val="26"/>
        </w:rPr>
      </w:pPr>
      <w:r w:rsidRPr="0028489B">
        <w:rPr>
          <w:b/>
          <w:sz w:val="26"/>
          <w:szCs w:val="26"/>
        </w:rPr>
        <w:tab/>
        <w:t>1.1. Предмет регулирования административного регламента</w:t>
      </w:r>
      <w:r w:rsidRPr="0028489B">
        <w:rPr>
          <w:b/>
          <w:sz w:val="26"/>
          <w:szCs w:val="26"/>
        </w:rPr>
        <w:tab/>
      </w:r>
    </w:p>
    <w:p w:rsidR="003E245C" w:rsidRPr="0028489B" w:rsidRDefault="003E245C" w:rsidP="003E245C">
      <w:pPr>
        <w:widowControl w:val="0"/>
        <w:tabs>
          <w:tab w:val="center" w:pos="4818"/>
          <w:tab w:val="left" w:pos="8649"/>
        </w:tabs>
        <w:autoSpaceDE w:val="0"/>
        <w:autoSpaceDN w:val="0"/>
        <w:adjustRightInd w:val="0"/>
        <w:outlineLvl w:val="1"/>
        <w:rPr>
          <w:sz w:val="26"/>
          <w:szCs w:val="26"/>
        </w:rPr>
      </w:pPr>
    </w:p>
    <w:p w:rsidR="003E245C" w:rsidRPr="0028489B" w:rsidRDefault="003E245C" w:rsidP="003E245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1.1.1.</w:t>
      </w:r>
      <w:r w:rsidRPr="0028489B">
        <w:rPr>
          <w:b/>
          <w:sz w:val="26"/>
          <w:szCs w:val="26"/>
        </w:rPr>
        <w:t> </w:t>
      </w:r>
      <w:r w:rsidRPr="0028489B">
        <w:rPr>
          <w:sz w:val="26"/>
          <w:szCs w:val="26"/>
        </w:rPr>
        <w:t>Административный регламент предоставления муниципальной услуги «Признание садового дома жилым домом и жилого дома садовым домом» (далее соответственно - административный регламент, муниципальная услуга) устанавливает порядок и стандарт предоставления муниципальной услуги.</w:t>
      </w:r>
    </w:p>
    <w:p w:rsidR="003E245C" w:rsidRPr="0028489B" w:rsidRDefault="003E245C" w:rsidP="003E245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28489B">
        <w:rPr>
          <w:sz w:val="26"/>
          <w:szCs w:val="26"/>
        </w:rPr>
        <w:t>Настоящий регламент определяет порядок, сроки и последовательность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</w:t>
      </w:r>
      <w:r w:rsidR="0028489B" w:rsidRPr="0028489B">
        <w:rPr>
          <w:sz w:val="26"/>
          <w:szCs w:val="26"/>
        </w:rPr>
        <w:t xml:space="preserve"> </w:t>
      </w:r>
      <w:r w:rsidRPr="0028489B">
        <w:rPr>
          <w:sz w:val="26"/>
          <w:szCs w:val="26"/>
        </w:rPr>
        <w:t>в многофункциональных центрах предоставления государственн</w:t>
      </w:r>
      <w:r w:rsidR="0028489B" w:rsidRPr="0028489B">
        <w:rPr>
          <w:sz w:val="26"/>
          <w:szCs w:val="26"/>
        </w:rPr>
        <w:t xml:space="preserve">ых </w:t>
      </w:r>
      <w:r w:rsidRPr="0028489B">
        <w:rPr>
          <w:sz w:val="26"/>
          <w:szCs w:val="26"/>
        </w:rPr>
        <w:t>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(бездействий) органа</w:t>
      </w:r>
      <w:proofErr w:type="gramEnd"/>
      <w:r w:rsidRPr="0028489B">
        <w:rPr>
          <w:sz w:val="26"/>
          <w:szCs w:val="26"/>
        </w:rPr>
        <w:t xml:space="preserve"> местного самоуправления, должностных лиц органа местного самоуправления, работников МФЦ.</w:t>
      </w:r>
    </w:p>
    <w:p w:rsidR="003E245C" w:rsidRPr="0028489B" w:rsidRDefault="003E245C" w:rsidP="003E245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28489B">
        <w:rPr>
          <w:b/>
          <w:sz w:val="26"/>
          <w:szCs w:val="26"/>
        </w:rPr>
        <w:t>1.2. Круг заявителей</w:t>
      </w:r>
    </w:p>
    <w:p w:rsidR="003E245C" w:rsidRPr="0028489B" w:rsidRDefault="003E245C" w:rsidP="003E245C">
      <w:pPr>
        <w:ind w:firstLine="540"/>
        <w:jc w:val="both"/>
        <w:rPr>
          <w:sz w:val="26"/>
          <w:szCs w:val="26"/>
        </w:rPr>
      </w:pPr>
      <w:bookmarkStart w:id="4" w:name="Par61"/>
      <w:bookmarkEnd w:id="4"/>
      <w:r w:rsidRPr="0028489B">
        <w:rPr>
          <w:sz w:val="26"/>
          <w:szCs w:val="26"/>
        </w:rPr>
        <w:t>1.2.1.</w:t>
      </w:r>
      <w:r w:rsidRPr="0028489B">
        <w:rPr>
          <w:b/>
          <w:sz w:val="26"/>
          <w:szCs w:val="26"/>
        </w:rPr>
        <w:t> </w:t>
      </w:r>
      <w:r w:rsidRPr="0028489B">
        <w:rPr>
          <w:sz w:val="26"/>
          <w:szCs w:val="26"/>
        </w:rPr>
        <w:t>В качестве заявителей могут выступать физические или юридические лица, являющиеся собственниками помещения.</w:t>
      </w:r>
    </w:p>
    <w:p w:rsidR="003E245C" w:rsidRPr="0028489B" w:rsidRDefault="003E245C" w:rsidP="003E245C">
      <w:pPr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1.2.2. Интересы заявителей, имеющих право на получение муниципальной услуги, указанных в подпункте 1.2.1, могут представлять лица, обладающие соответствующими полномочиями (на основании доверенности, оформленной в установленном законом порядке, законные представители).</w:t>
      </w:r>
    </w:p>
    <w:p w:rsidR="003E245C" w:rsidRPr="0028489B" w:rsidRDefault="003E245C" w:rsidP="003E245C">
      <w:pPr>
        <w:ind w:firstLine="540"/>
        <w:jc w:val="both"/>
        <w:rPr>
          <w:b/>
          <w:sz w:val="26"/>
          <w:szCs w:val="26"/>
        </w:rPr>
      </w:pPr>
    </w:p>
    <w:p w:rsidR="003E245C" w:rsidRPr="0028489B" w:rsidRDefault="003E245C" w:rsidP="003E245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8489B">
        <w:rPr>
          <w:b/>
          <w:sz w:val="26"/>
          <w:szCs w:val="26"/>
        </w:rPr>
        <w:t xml:space="preserve">1.3. Требование предоставления заявителю муниципальной услуги                              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- профилирование), а также результата, 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8489B">
        <w:rPr>
          <w:b/>
          <w:sz w:val="26"/>
          <w:szCs w:val="26"/>
        </w:rPr>
        <w:t xml:space="preserve">за </w:t>
      </w:r>
      <w:proofErr w:type="gramStart"/>
      <w:r w:rsidRPr="0028489B">
        <w:rPr>
          <w:b/>
          <w:sz w:val="26"/>
          <w:szCs w:val="26"/>
        </w:rPr>
        <w:t>предоставлением</w:t>
      </w:r>
      <w:proofErr w:type="gramEnd"/>
      <w:r w:rsidRPr="0028489B">
        <w:rPr>
          <w:b/>
          <w:sz w:val="26"/>
          <w:szCs w:val="26"/>
        </w:rPr>
        <w:t xml:space="preserve"> которого обратился заявитель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6"/>
          <w:szCs w:val="26"/>
        </w:rPr>
      </w:pP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1.3.1.</w:t>
      </w:r>
      <w:r w:rsidRPr="0028489B">
        <w:rPr>
          <w:b/>
          <w:sz w:val="26"/>
          <w:szCs w:val="26"/>
        </w:rPr>
        <w:t> </w:t>
      </w:r>
      <w:r w:rsidRPr="0028489B">
        <w:rPr>
          <w:sz w:val="26"/>
          <w:szCs w:val="26"/>
        </w:rPr>
        <w:t>Муниципальная услуга предоставляется заявителю в соответствии с вариантом предоставления муниципальной услуги (далее – вариант), который определяется согласно настоящему административному регламенту, исходя из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1.3.2.</w:t>
      </w:r>
      <w:r w:rsidRPr="0028489B">
        <w:rPr>
          <w:b/>
          <w:sz w:val="26"/>
          <w:szCs w:val="26"/>
        </w:rPr>
        <w:t> </w:t>
      </w:r>
      <w:r w:rsidRPr="0028489B">
        <w:rPr>
          <w:sz w:val="26"/>
          <w:szCs w:val="26"/>
        </w:rPr>
        <w:t xml:space="preserve">Муниципальное казенное учреждение «Управление строительства и ЖКХ </w:t>
      </w:r>
      <w:proofErr w:type="spellStart"/>
      <w:r w:rsidRPr="0028489B">
        <w:rPr>
          <w:sz w:val="26"/>
          <w:szCs w:val="26"/>
        </w:rPr>
        <w:t>Ракитянского</w:t>
      </w:r>
      <w:proofErr w:type="spellEnd"/>
      <w:r w:rsidRPr="0028489B">
        <w:rPr>
          <w:sz w:val="26"/>
          <w:szCs w:val="26"/>
        </w:rPr>
        <w:t xml:space="preserve"> района» проводит </w:t>
      </w:r>
      <w:proofErr w:type="gramStart"/>
      <w:r w:rsidRPr="0028489B">
        <w:rPr>
          <w:sz w:val="26"/>
          <w:szCs w:val="26"/>
        </w:rPr>
        <w:t>анкетирование</w:t>
      </w:r>
      <w:proofErr w:type="gramEnd"/>
      <w:r w:rsidRPr="0028489B">
        <w:rPr>
          <w:sz w:val="26"/>
          <w:szCs w:val="26"/>
        </w:rPr>
        <w:t xml:space="preserve"> по результатам которого определяются: соответствие лица, обратившегося за оказанием муниципальной услуги, признакам </w:t>
      </w:r>
      <w:r w:rsidRPr="0028489B">
        <w:rPr>
          <w:sz w:val="26"/>
          <w:szCs w:val="26"/>
        </w:rPr>
        <w:lastRenderedPageBreak/>
        <w:t>заявителя и варианта предоставления муниципальной услуги. 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минимально необходимым.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E245C" w:rsidRPr="0028489B" w:rsidRDefault="003E245C" w:rsidP="003E245C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bookmarkStart w:id="5" w:name="Par566"/>
      <w:bookmarkEnd w:id="5"/>
      <w:r w:rsidRPr="0028489B">
        <w:rPr>
          <w:b/>
          <w:sz w:val="26"/>
          <w:szCs w:val="26"/>
        </w:rPr>
        <w:t>Стандарт предоставления муниципальной услуги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left="1080"/>
        <w:outlineLvl w:val="1"/>
        <w:rPr>
          <w:b/>
          <w:sz w:val="26"/>
          <w:szCs w:val="26"/>
        </w:rPr>
      </w:pP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28489B">
        <w:rPr>
          <w:b/>
          <w:sz w:val="26"/>
          <w:szCs w:val="26"/>
        </w:rPr>
        <w:t>2.1. Наименование муниципальной услуги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2.1.1. Наименование муниципальной услуги «Признание садового дома жилым домом и жилого дома садовым домом» (далее – Услуга).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28489B">
        <w:rPr>
          <w:b/>
          <w:sz w:val="26"/>
          <w:szCs w:val="26"/>
        </w:rPr>
        <w:t>2.2.</w:t>
      </w:r>
      <w:r w:rsidRPr="0028489B">
        <w:rPr>
          <w:sz w:val="26"/>
          <w:szCs w:val="26"/>
        </w:rPr>
        <w:t> </w:t>
      </w:r>
      <w:r w:rsidRPr="0028489B">
        <w:rPr>
          <w:b/>
          <w:sz w:val="26"/>
          <w:szCs w:val="26"/>
        </w:rPr>
        <w:t>Наименование органа, предоставляющего муниципальную услугу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2.2.1.</w:t>
      </w:r>
      <w:r w:rsidRPr="0028489B">
        <w:rPr>
          <w:b/>
          <w:sz w:val="26"/>
          <w:szCs w:val="26"/>
        </w:rPr>
        <w:t> </w:t>
      </w:r>
      <w:r w:rsidRPr="0028489B">
        <w:rPr>
          <w:sz w:val="26"/>
          <w:szCs w:val="26"/>
        </w:rPr>
        <w:t xml:space="preserve">Муниципальная услуга предоставляется муниципальным казенным учреждением «Управление строительства и ЖКХ </w:t>
      </w:r>
      <w:proofErr w:type="spellStart"/>
      <w:r w:rsidRPr="0028489B">
        <w:rPr>
          <w:sz w:val="26"/>
          <w:szCs w:val="26"/>
        </w:rPr>
        <w:t>Ракитянского</w:t>
      </w:r>
      <w:proofErr w:type="spellEnd"/>
      <w:r w:rsidRPr="0028489B">
        <w:rPr>
          <w:sz w:val="26"/>
          <w:szCs w:val="26"/>
        </w:rPr>
        <w:t xml:space="preserve"> района» (далее – Уполномоченный орган).</w:t>
      </w:r>
    </w:p>
    <w:p w:rsidR="003E245C" w:rsidRPr="0028489B" w:rsidRDefault="003E245C" w:rsidP="003E24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2.2.2.</w:t>
      </w:r>
      <w:r w:rsidRPr="0028489B">
        <w:rPr>
          <w:b/>
          <w:sz w:val="26"/>
          <w:szCs w:val="26"/>
        </w:rPr>
        <w:t> </w:t>
      </w:r>
      <w:r w:rsidRPr="0028489B">
        <w:rPr>
          <w:sz w:val="26"/>
          <w:szCs w:val="26"/>
        </w:rPr>
        <w:t>МФЦ участвует в предоставлении муниципальной услуги в части:</w:t>
      </w:r>
    </w:p>
    <w:p w:rsidR="003E245C" w:rsidRPr="0028489B" w:rsidRDefault="003E245C" w:rsidP="003E245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-</w:t>
      </w:r>
      <w:r w:rsidRPr="0028489B">
        <w:rPr>
          <w:b/>
          <w:sz w:val="26"/>
          <w:szCs w:val="26"/>
        </w:rPr>
        <w:t> </w:t>
      </w:r>
      <w:r w:rsidRPr="0028489B">
        <w:rPr>
          <w:sz w:val="26"/>
          <w:szCs w:val="26"/>
        </w:rPr>
        <w:t>информирования по вопросам предоставления муниципальной услуги;</w:t>
      </w:r>
    </w:p>
    <w:p w:rsidR="003E245C" w:rsidRPr="0028489B" w:rsidRDefault="003E245C" w:rsidP="003E245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-</w:t>
      </w:r>
      <w:r w:rsidRPr="0028489B">
        <w:rPr>
          <w:b/>
          <w:sz w:val="26"/>
          <w:szCs w:val="26"/>
        </w:rPr>
        <w:t> </w:t>
      </w:r>
      <w:r w:rsidRPr="0028489B">
        <w:rPr>
          <w:sz w:val="26"/>
          <w:szCs w:val="26"/>
        </w:rPr>
        <w:t>приема заявлений и документов, необходимых для предоставления муниципальной услуги;</w:t>
      </w:r>
    </w:p>
    <w:p w:rsidR="003E245C" w:rsidRPr="0028489B" w:rsidRDefault="003E245C" w:rsidP="003E245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-</w:t>
      </w:r>
      <w:r w:rsidRPr="0028489B">
        <w:rPr>
          <w:b/>
          <w:sz w:val="26"/>
          <w:szCs w:val="26"/>
        </w:rPr>
        <w:t> </w:t>
      </w:r>
      <w:r w:rsidRPr="0028489B">
        <w:rPr>
          <w:sz w:val="26"/>
          <w:szCs w:val="26"/>
        </w:rPr>
        <w:t xml:space="preserve"> выдачи результата предоставления муниципальной услуги.</w:t>
      </w:r>
    </w:p>
    <w:p w:rsidR="003E245C" w:rsidRPr="0028489B" w:rsidRDefault="003E245C" w:rsidP="003E245C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28489B">
        <w:rPr>
          <w:sz w:val="26"/>
          <w:szCs w:val="26"/>
        </w:rPr>
        <w:t>2.2.3.</w:t>
      </w:r>
      <w:r w:rsidRPr="0028489B">
        <w:rPr>
          <w:b/>
          <w:sz w:val="26"/>
          <w:szCs w:val="26"/>
        </w:rPr>
        <w:t> </w:t>
      </w:r>
      <w:proofErr w:type="gramStart"/>
      <w:r w:rsidRPr="0028489B">
        <w:rPr>
          <w:sz w:val="26"/>
          <w:szCs w:val="26"/>
        </w:rPr>
        <w:t>МФЦ не может принять решение об отказе в приеме заявления и документов согласно соглашению о взаимодействии между МФЦ и Уполномоченным органом, заключенному в соответствии с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</w:t>
      </w:r>
      <w:proofErr w:type="gramEnd"/>
      <w:r w:rsidRPr="0028489B">
        <w:rPr>
          <w:sz w:val="26"/>
          <w:szCs w:val="26"/>
        </w:rPr>
        <w:t xml:space="preserve"> в случаях, установленных законодательством Российской Федерации, публично-правовыми компаниями, утверждённым постановлением Правительства Российской Федерации от 27 сентября 2011 года № 797.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</w:p>
    <w:p w:rsidR="003E245C" w:rsidRPr="0028489B" w:rsidRDefault="003E245C" w:rsidP="003E245C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28489B">
        <w:rPr>
          <w:b/>
          <w:sz w:val="26"/>
          <w:szCs w:val="26"/>
        </w:rPr>
        <w:t>2.3. Результат предоставления муниципальной услуги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E245C" w:rsidRPr="0028489B" w:rsidRDefault="003E245C" w:rsidP="003E24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 xml:space="preserve">2.3.1. В соответствии с вариантами, приведенными в подразделе 3.1 раздела </w:t>
      </w:r>
      <w:r w:rsidRPr="0028489B">
        <w:rPr>
          <w:sz w:val="26"/>
          <w:szCs w:val="26"/>
          <w:lang w:val="en-US"/>
        </w:rPr>
        <w:t>III</w:t>
      </w:r>
      <w:r w:rsidRPr="0028489B">
        <w:rPr>
          <w:sz w:val="26"/>
          <w:szCs w:val="26"/>
        </w:rPr>
        <w:t xml:space="preserve"> настоящего административного регламента, результатом предоставления муниципальной услуги являются: </w:t>
      </w:r>
    </w:p>
    <w:p w:rsidR="003E245C" w:rsidRPr="0028489B" w:rsidRDefault="003E245C" w:rsidP="003E24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-</w:t>
      </w:r>
      <w:r w:rsidRPr="0028489B">
        <w:rPr>
          <w:b/>
          <w:sz w:val="26"/>
          <w:szCs w:val="26"/>
        </w:rPr>
        <w:t> </w:t>
      </w:r>
      <w:r w:rsidRPr="0028489B">
        <w:rPr>
          <w:sz w:val="26"/>
          <w:szCs w:val="26"/>
        </w:rPr>
        <w:t xml:space="preserve"> решение о признании садового дома жилым домом;</w:t>
      </w:r>
    </w:p>
    <w:p w:rsidR="003E245C" w:rsidRPr="0028489B" w:rsidRDefault="003E245C" w:rsidP="003E24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-</w:t>
      </w:r>
      <w:r w:rsidRPr="0028489B">
        <w:rPr>
          <w:b/>
          <w:sz w:val="26"/>
          <w:szCs w:val="26"/>
        </w:rPr>
        <w:t> </w:t>
      </w:r>
      <w:r w:rsidRPr="0028489B">
        <w:rPr>
          <w:sz w:val="26"/>
          <w:szCs w:val="26"/>
        </w:rPr>
        <w:t xml:space="preserve"> решение об отказе в признании садового дома жилым домом;</w:t>
      </w:r>
    </w:p>
    <w:p w:rsidR="003E245C" w:rsidRPr="0028489B" w:rsidRDefault="003E245C" w:rsidP="003E24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-</w:t>
      </w:r>
      <w:r w:rsidRPr="0028489B">
        <w:rPr>
          <w:b/>
          <w:sz w:val="26"/>
          <w:szCs w:val="26"/>
        </w:rPr>
        <w:t> </w:t>
      </w:r>
      <w:r w:rsidRPr="0028489B">
        <w:rPr>
          <w:sz w:val="26"/>
          <w:szCs w:val="26"/>
        </w:rPr>
        <w:t xml:space="preserve"> решение о признании жилого дома садовым домом;</w:t>
      </w:r>
    </w:p>
    <w:p w:rsidR="003E245C" w:rsidRPr="0028489B" w:rsidRDefault="003E245C" w:rsidP="003E24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-</w:t>
      </w:r>
      <w:r w:rsidRPr="0028489B">
        <w:rPr>
          <w:b/>
          <w:sz w:val="26"/>
          <w:szCs w:val="26"/>
        </w:rPr>
        <w:t> </w:t>
      </w:r>
      <w:r w:rsidRPr="0028489B">
        <w:rPr>
          <w:sz w:val="26"/>
          <w:szCs w:val="26"/>
        </w:rPr>
        <w:t xml:space="preserve"> решение об отказе в признании жилого дома садовым домом;</w:t>
      </w:r>
    </w:p>
    <w:p w:rsidR="003E245C" w:rsidRPr="0028489B" w:rsidRDefault="003E245C" w:rsidP="003E24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-</w:t>
      </w:r>
      <w:r w:rsidRPr="0028489B">
        <w:rPr>
          <w:b/>
          <w:sz w:val="26"/>
          <w:szCs w:val="26"/>
        </w:rPr>
        <w:t> </w:t>
      </w:r>
      <w:r w:rsidRPr="0028489B">
        <w:rPr>
          <w:sz w:val="26"/>
          <w:szCs w:val="26"/>
        </w:rPr>
        <w:t>выдача (направление) повторного экземпляра (дубликата) результата предоставления муниципальной услуги;</w:t>
      </w:r>
    </w:p>
    <w:p w:rsidR="003E245C" w:rsidRPr="0028489B" w:rsidRDefault="003E245C" w:rsidP="003E24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-</w:t>
      </w:r>
      <w:r w:rsidRPr="0028489B">
        <w:rPr>
          <w:b/>
          <w:sz w:val="26"/>
          <w:szCs w:val="26"/>
        </w:rPr>
        <w:t> </w:t>
      </w:r>
      <w:r w:rsidRPr="0028489B">
        <w:rPr>
          <w:sz w:val="26"/>
          <w:szCs w:val="26"/>
        </w:rPr>
        <w:t>решение об отказе в выдаче (направлении) дубликата результата предоставления муниципальной услуги;</w:t>
      </w:r>
    </w:p>
    <w:p w:rsidR="003E245C" w:rsidRPr="0028489B" w:rsidRDefault="003E245C" w:rsidP="003E24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lastRenderedPageBreak/>
        <w:t>-</w:t>
      </w:r>
      <w:r w:rsidRPr="0028489B">
        <w:rPr>
          <w:b/>
          <w:sz w:val="26"/>
          <w:szCs w:val="26"/>
        </w:rPr>
        <w:t> </w:t>
      </w:r>
      <w:r w:rsidRPr="0028489B">
        <w:rPr>
          <w:sz w:val="26"/>
          <w:szCs w:val="26"/>
        </w:rPr>
        <w:t>исправление технической ошибки в выданных в результате предоставления муниципальной услуги документах;</w:t>
      </w:r>
    </w:p>
    <w:p w:rsidR="003E245C" w:rsidRPr="0028489B" w:rsidRDefault="003E245C" w:rsidP="003E24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-</w:t>
      </w:r>
      <w:r w:rsidRPr="0028489B">
        <w:rPr>
          <w:b/>
          <w:sz w:val="26"/>
          <w:szCs w:val="26"/>
        </w:rPr>
        <w:t> </w:t>
      </w:r>
      <w:r w:rsidRPr="0028489B">
        <w:rPr>
          <w:sz w:val="26"/>
          <w:szCs w:val="26"/>
        </w:rPr>
        <w:t>решение об отказе в исправлении технической ошибки в выданных                     в результате предоставления муниципальной услуги документах.</w:t>
      </w:r>
    </w:p>
    <w:p w:rsidR="003E245C" w:rsidRPr="0028489B" w:rsidRDefault="003E245C" w:rsidP="003E24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2.3.2.</w:t>
      </w:r>
      <w:r w:rsidRPr="0028489B">
        <w:rPr>
          <w:b/>
          <w:sz w:val="26"/>
          <w:szCs w:val="26"/>
        </w:rPr>
        <w:t> </w:t>
      </w:r>
      <w:r w:rsidRPr="0028489B">
        <w:rPr>
          <w:sz w:val="26"/>
          <w:szCs w:val="26"/>
        </w:rPr>
        <w:t>Решение о признании садового дома/жилого дома жилым домом/садовым домом оформляется по форме согласно приложению 1                   к настоящему административному регламенту.</w:t>
      </w:r>
    </w:p>
    <w:p w:rsidR="003E245C" w:rsidRPr="0028489B" w:rsidRDefault="003E245C" w:rsidP="003E24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2.3.3. Решение об отказе в признании садового дома/жилого дома жилым домом/садовым домом оформляется по форме согласно приложению 2                   к настоящему административному регламенту.</w:t>
      </w:r>
    </w:p>
    <w:p w:rsidR="003E245C" w:rsidRPr="0028489B" w:rsidRDefault="003E245C" w:rsidP="003E24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2.3.4. Решение об отказе в выдаче (направлении) дубликата результата предоставления муниципальной услуги оформляется по форме согласно приложению 3 к настоящему административному регламенту.</w:t>
      </w:r>
    </w:p>
    <w:p w:rsidR="003E245C" w:rsidRPr="0028489B" w:rsidRDefault="003E245C" w:rsidP="003E24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2.3.5. Решение об отказе в исправлении технической ошибки в выданных в результате предоставления муниципальной услуги документах оформляется по форме согласно приложению 4 к настоящему административному регламенту.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2.3.6.</w:t>
      </w:r>
      <w:r w:rsidRPr="0028489B">
        <w:rPr>
          <w:b/>
          <w:sz w:val="26"/>
          <w:szCs w:val="26"/>
        </w:rPr>
        <w:t> </w:t>
      </w:r>
      <w:r w:rsidRPr="0028489B">
        <w:rPr>
          <w:sz w:val="26"/>
          <w:szCs w:val="26"/>
        </w:rPr>
        <w:t>Факт получения заявителем результата предоставления муниципальной услуги фиксируется в журнале регистрации и вносится в электронную базу.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2.3.7. Размещение реестровой записи о предоставлении муниципальной услуги не осуществляется.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2.3.8.</w:t>
      </w:r>
      <w:r w:rsidRPr="0028489B">
        <w:rPr>
          <w:b/>
          <w:sz w:val="26"/>
          <w:szCs w:val="26"/>
        </w:rPr>
        <w:t> </w:t>
      </w:r>
      <w:r w:rsidRPr="0028489B">
        <w:rPr>
          <w:sz w:val="26"/>
          <w:szCs w:val="26"/>
        </w:rPr>
        <w:t>Результат оказания услуги можно получить следующими способами: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-</w:t>
      </w:r>
      <w:r w:rsidRPr="0028489B">
        <w:rPr>
          <w:b/>
          <w:sz w:val="26"/>
          <w:szCs w:val="26"/>
        </w:rPr>
        <w:t> </w:t>
      </w:r>
      <w:r w:rsidRPr="0028489B">
        <w:rPr>
          <w:sz w:val="26"/>
          <w:szCs w:val="26"/>
        </w:rPr>
        <w:t>в учреждении на бумажном носителе при личном обращении заявителя (представителя);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-</w:t>
      </w:r>
      <w:r w:rsidRPr="0028489B">
        <w:rPr>
          <w:b/>
          <w:sz w:val="26"/>
          <w:szCs w:val="26"/>
        </w:rPr>
        <w:t> </w:t>
      </w:r>
      <w:r w:rsidRPr="0028489B">
        <w:rPr>
          <w:sz w:val="26"/>
          <w:szCs w:val="26"/>
        </w:rPr>
        <w:t>в МФЦ на бумажном носителе при личном обращении заявителя (представителя), по экстерриториальному принципу, независимо от места регистрации заявителя на территории Российской Федерации;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-</w:t>
      </w:r>
      <w:r w:rsidRPr="0028489B">
        <w:rPr>
          <w:b/>
          <w:sz w:val="26"/>
          <w:szCs w:val="26"/>
        </w:rPr>
        <w:t> </w:t>
      </w:r>
      <w:r w:rsidRPr="0028489B">
        <w:rPr>
          <w:sz w:val="26"/>
          <w:szCs w:val="26"/>
        </w:rPr>
        <w:t xml:space="preserve"> почтовым отправлением на бумажном носителе;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-</w:t>
      </w:r>
      <w:r w:rsidRPr="0028489B">
        <w:rPr>
          <w:b/>
          <w:sz w:val="26"/>
          <w:szCs w:val="26"/>
        </w:rPr>
        <w:t> </w:t>
      </w:r>
      <w:r w:rsidRPr="0028489B">
        <w:rPr>
          <w:sz w:val="26"/>
          <w:szCs w:val="26"/>
        </w:rPr>
        <w:t xml:space="preserve"> в форме электронного документа, подписанного электронной  подписью, через ЕПГУ, РПГУ в «личный кабинет» заявителя.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2.3.9. Способ получения документа, подтверждающего предоставление муниципальной услуги, указывается заявителем в заявлении о предоставлении муниципальной услуги.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28489B">
        <w:rPr>
          <w:b/>
          <w:sz w:val="26"/>
          <w:szCs w:val="26"/>
        </w:rPr>
        <w:t>2.4. Срок предоставления муниципальной услуги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3E245C" w:rsidRPr="0028489B" w:rsidRDefault="003E245C" w:rsidP="003E24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2.4.1. Максимальный срок предоставления муниципальной услуги                 со дня регистрации запроса и документов, необходимых для предоставления муниципальной услуги:</w:t>
      </w:r>
    </w:p>
    <w:p w:rsidR="003E245C" w:rsidRPr="0028489B" w:rsidRDefault="003E245C" w:rsidP="003E24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а) в учреждении, в том числе, в случае если запрос и документы, необходимые для предоставления муниципальной услуги, поданы заявителем посредством почтового отправления в орган, предоставляющий муниципальную услугу, составляет 30 рабочих дней;</w:t>
      </w:r>
    </w:p>
    <w:p w:rsidR="003E245C" w:rsidRPr="0028489B" w:rsidRDefault="003E245C" w:rsidP="003E24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б) в федеральной государственной информационной системе «Единый портал государственных и муниципальных услуг (функций)» (далее – ЕПГУ),</w:t>
      </w:r>
      <w:r w:rsidRPr="0028489B">
        <w:rPr>
          <w:sz w:val="26"/>
          <w:szCs w:val="26"/>
        </w:rPr>
        <w:br/>
        <w:t>30 рабочих дней;</w:t>
      </w:r>
    </w:p>
    <w:p w:rsidR="003E245C" w:rsidRPr="0028489B" w:rsidRDefault="003E245C" w:rsidP="003E24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в) в региональной информационной системе «Реестр государственных</w:t>
      </w:r>
      <w:r w:rsidRPr="0028489B">
        <w:rPr>
          <w:sz w:val="26"/>
          <w:szCs w:val="26"/>
        </w:rPr>
        <w:br/>
        <w:t>и муниципальных услуг (функций) Белгородской области» (далее – РПГУ)             30 рабочих дней;</w:t>
      </w:r>
    </w:p>
    <w:p w:rsidR="003E245C" w:rsidRPr="0028489B" w:rsidRDefault="003E245C" w:rsidP="003E24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lastRenderedPageBreak/>
        <w:t>г) в МФЦ, в случае если запрос и документы, необходимые                            для предоставления муниципальной услуги, поданы заявителем в МФЦ                  30 рабочих дней.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Результат муниципальной услуги не позднее 3 рабочих дней со дня принятия решения выдается или направляется заявителю, указанным                         в заявлении способом.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 xml:space="preserve">2.4.2. Срок приостановления предоставления муниципальной услуги                по основаниям, указанным в </w:t>
      </w:r>
      <w:hyperlink w:anchor="sub_10211" w:history="1">
        <w:r w:rsidRPr="0028489B">
          <w:rPr>
            <w:rStyle w:val="af5"/>
            <w:sz w:val="26"/>
            <w:szCs w:val="26"/>
          </w:rPr>
          <w:t>п. 2.</w:t>
        </w:r>
      </w:hyperlink>
      <w:r w:rsidRPr="0028489B">
        <w:rPr>
          <w:sz w:val="26"/>
          <w:szCs w:val="26"/>
        </w:rPr>
        <w:t>8 настоящего административного регламента, составляет 15 рабочих дней.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2.4.3. В общий срок предоставления муниципальной услуги                             не включается срок, на который приостанавливается предоставление муниципальной услуги.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28489B">
        <w:rPr>
          <w:b/>
          <w:sz w:val="26"/>
          <w:szCs w:val="26"/>
        </w:rPr>
        <w:t>2.5. Правовые основания предоставления муниципальной услуги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3E245C" w:rsidRPr="0028489B" w:rsidRDefault="003E245C" w:rsidP="003E245C">
      <w:pPr>
        <w:tabs>
          <w:tab w:val="center" w:pos="1418"/>
        </w:tabs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2.5.1. </w:t>
      </w:r>
      <w:proofErr w:type="gramStart"/>
      <w:r w:rsidRPr="0028489B">
        <w:rPr>
          <w:sz w:val="26"/>
          <w:szCs w:val="26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органа, предоставляющего Услугу, а также его должностных лиц подлежит обязательному размещению: на официальном сайте органов местного самоуправления </w:t>
      </w:r>
      <w:proofErr w:type="spellStart"/>
      <w:r w:rsidRPr="0028489B">
        <w:rPr>
          <w:sz w:val="26"/>
          <w:szCs w:val="26"/>
        </w:rPr>
        <w:t>Ракитянского</w:t>
      </w:r>
      <w:proofErr w:type="spellEnd"/>
      <w:r w:rsidRPr="0028489B">
        <w:rPr>
          <w:sz w:val="26"/>
          <w:szCs w:val="26"/>
        </w:rPr>
        <w:t xml:space="preserve"> района в информационно-телекоммуникационной сети «Интернет»: https://rakitnoe-r31.gosweb.gosuslugi.ru (далее – официальный Интернет-сайт), на РПГУ и ЕПГУ, в федеральной государственной информационной системе «Федеральный реестр государственных</w:t>
      </w:r>
      <w:proofErr w:type="gramEnd"/>
      <w:r w:rsidRPr="0028489B">
        <w:rPr>
          <w:sz w:val="26"/>
          <w:szCs w:val="26"/>
        </w:rPr>
        <w:t xml:space="preserve"> и муниципальных услуг (функций)» (далее – ФРГУ, Федеральный реестр), в федеральной государственной информационной системе «Досудебное обжалование» (далее – ФГИС «Досудебное обжалование»).</w:t>
      </w:r>
    </w:p>
    <w:p w:rsidR="003E245C" w:rsidRPr="0028489B" w:rsidRDefault="003E245C" w:rsidP="003E245C">
      <w:pPr>
        <w:tabs>
          <w:tab w:val="center" w:pos="1418"/>
        </w:tabs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2.5.2. Уполномоченный орган обеспечивает размещение и актуализацию указанной информации на официальном Интернет-сайте, на РПГУ и ЕПГУ, в ФРГУ.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E245C" w:rsidRPr="0028489B" w:rsidRDefault="003E245C" w:rsidP="003E245C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28489B">
        <w:rPr>
          <w:b/>
          <w:sz w:val="26"/>
          <w:szCs w:val="26"/>
        </w:rPr>
        <w:t xml:space="preserve">2.6. Исчерпывающий перечень документов, 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proofErr w:type="gramStart"/>
      <w:r w:rsidRPr="0028489B">
        <w:rPr>
          <w:b/>
          <w:sz w:val="26"/>
          <w:szCs w:val="26"/>
        </w:rPr>
        <w:t>необходимых</w:t>
      </w:r>
      <w:proofErr w:type="gramEnd"/>
      <w:r w:rsidRPr="0028489B">
        <w:rPr>
          <w:b/>
          <w:sz w:val="26"/>
          <w:szCs w:val="26"/>
        </w:rPr>
        <w:t xml:space="preserve"> для предоставления муниципальной услуги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E245C" w:rsidRPr="0028489B" w:rsidRDefault="003E245C" w:rsidP="003E24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6" w:name="Par577"/>
      <w:bookmarkEnd w:id="6"/>
      <w:r w:rsidRPr="0028489B">
        <w:rPr>
          <w:sz w:val="26"/>
          <w:szCs w:val="26"/>
        </w:rPr>
        <w:t>2.6.1. Для получения муниципальной услуги заявитель представляет в учреждение:</w:t>
      </w:r>
    </w:p>
    <w:p w:rsidR="003E245C" w:rsidRPr="0028489B" w:rsidRDefault="003E245C" w:rsidP="003E24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2.6.1.1. Для принятия решения о признании садового дома жилым домом:</w:t>
      </w:r>
    </w:p>
    <w:p w:rsidR="003E245C" w:rsidRPr="0028489B" w:rsidRDefault="003E245C" w:rsidP="003E24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1) заявление о признании садового дома жилым домом:</w:t>
      </w:r>
    </w:p>
    <w:p w:rsidR="003E245C" w:rsidRPr="0028489B" w:rsidRDefault="003E245C" w:rsidP="003E24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а) для физических лиц по форме, согласно приложению 5                                     к административному регламенту;</w:t>
      </w:r>
    </w:p>
    <w:p w:rsidR="003E245C" w:rsidRPr="0028489B" w:rsidRDefault="003E245C" w:rsidP="003E24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б) для юридических лиц по форме, согласно приложению 6                                   к административному регламенту.</w:t>
      </w:r>
    </w:p>
    <w:p w:rsidR="003E245C" w:rsidRPr="0028489B" w:rsidRDefault="003E245C" w:rsidP="003E24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В заявлении указываются:</w:t>
      </w:r>
    </w:p>
    <w:p w:rsidR="003E245C" w:rsidRPr="0028489B" w:rsidRDefault="003E245C" w:rsidP="003E24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а) кадастровый номер садового дома;</w:t>
      </w:r>
    </w:p>
    <w:p w:rsidR="003E245C" w:rsidRPr="0028489B" w:rsidRDefault="003E245C" w:rsidP="003E24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б) кадастровый номер земельного участка, на котором расположен садовый дом;</w:t>
      </w:r>
    </w:p>
    <w:p w:rsidR="003E245C" w:rsidRPr="0028489B" w:rsidRDefault="003E245C" w:rsidP="003E24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в) почтовый адрес заявителя или адрес электронной почты заявителя;</w:t>
      </w:r>
    </w:p>
    <w:p w:rsidR="003E245C" w:rsidRPr="0028489B" w:rsidRDefault="003E245C" w:rsidP="003E24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г) способ получения результата предоставления муниципальной услуги:</w:t>
      </w:r>
    </w:p>
    <w:p w:rsidR="003E245C" w:rsidRPr="0028489B" w:rsidRDefault="003E245C" w:rsidP="003E24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- на бумажном носителе лично в учреждении либо в МФЦ;</w:t>
      </w:r>
    </w:p>
    <w:p w:rsidR="003E245C" w:rsidRPr="0028489B" w:rsidRDefault="003E245C" w:rsidP="003E24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- на бумажном носителе посредством почтового отправления с уведомлением о вручении;</w:t>
      </w:r>
    </w:p>
    <w:p w:rsidR="003E245C" w:rsidRPr="0028489B" w:rsidRDefault="003E245C" w:rsidP="003E24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- в форме электронного документа по электронной почте;</w:t>
      </w:r>
    </w:p>
    <w:p w:rsidR="003E245C" w:rsidRPr="0028489B" w:rsidRDefault="003E245C" w:rsidP="003E24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- в форме электронного документа в личном кабинете на ЕПГУ, РПГУ.</w:t>
      </w:r>
    </w:p>
    <w:p w:rsidR="003E245C" w:rsidRPr="0028489B" w:rsidRDefault="003E245C" w:rsidP="003E24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lastRenderedPageBreak/>
        <w:t>В случае направления заявления посредством ЕПГУ, РПГУ формирование заявления осуществляется путем заполнения интерактивной формы без необходимости дополнительной подачи заявления в какой-либо иной форме;</w:t>
      </w:r>
    </w:p>
    <w:p w:rsidR="003E245C" w:rsidRPr="0028489B" w:rsidRDefault="003E245C" w:rsidP="003E24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2) документ, удостоверяющий личность заявителя, представителя заявителя (в случае обращения за предоставлением муниципальной услуги непосредственно в учреждение или МФЦ);</w:t>
      </w:r>
    </w:p>
    <w:p w:rsidR="003E245C" w:rsidRPr="0028489B" w:rsidRDefault="003E245C" w:rsidP="003E24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3) правоустанавливающий документ на садовый дом или нотариально заверенную копию такого документа, в случае если право не зарегистрировано в Едином государственном реестре недвижимости;</w:t>
      </w:r>
    </w:p>
    <w:p w:rsidR="003E245C" w:rsidRPr="0028489B" w:rsidRDefault="003E245C" w:rsidP="003E24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 xml:space="preserve">4)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</w:t>
      </w:r>
      <w:proofErr w:type="spellStart"/>
      <w:r w:rsidRPr="0028489B">
        <w:rPr>
          <w:sz w:val="26"/>
          <w:szCs w:val="26"/>
        </w:rPr>
        <w:t>саморегулируемой</w:t>
      </w:r>
      <w:proofErr w:type="spellEnd"/>
      <w:r w:rsidRPr="0028489B">
        <w:rPr>
          <w:sz w:val="26"/>
          <w:szCs w:val="26"/>
        </w:rPr>
        <w:t xml:space="preserve"> организации в области инженерных изысканий;</w:t>
      </w:r>
    </w:p>
    <w:p w:rsidR="003E245C" w:rsidRPr="0028489B" w:rsidRDefault="003E245C" w:rsidP="003E24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5) в случае, если садовый дом обременен правами третьих лиц, - нотариально удостоверенное согласие указанных лиц на признание садового дома жилым домом.</w:t>
      </w:r>
    </w:p>
    <w:p w:rsidR="003E245C" w:rsidRPr="0028489B" w:rsidRDefault="003E245C" w:rsidP="003E24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2.6.1.2. Для принятия решения о признании жилого дома садовым домом:</w:t>
      </w:r>
    </w:p>
    <w:p w:rsidR="003E245C" w:rsidRPr="0028489B" w:rsidRDefault="003E245C" w:rsidP="003E24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1) заявление о признании жилого дома садовым домом:</w:t>
      </w:r>
    </w:p>
    <w:p w:rsidR="003E245C" w:rsidRPr="0028489B" w:rsidRDefault="003E245C" w:rsidP="003E24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а) для физических лиц по форме, согласно приложению 5                                     к административному регламенту;</w:t>
      </w:r>
    </w:p>
    <w:p w:rsidR="003E245C" w:rsidRPr="0028489B" w:rsidRDefault="003E245C" w:rsidP="003E24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б) для юридических лиц по форме, согласно приложению 6                                   к административному регламенту.</w:t>
      </w:r>
    </w:p>
    <w:p w:rsidR="003E245C" w:rsidRPr="0028489B" w:rsidRDefault="003E245C" w:rsidP="003E24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В заявлении указываются:</w:t>
      </w:r>
    </w:p>
    <w:p w:rsidR="003E245C" w:rsidRPr="0028489B" w:rsidRDefault="003E245C" w:rsidP="003E24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а) кадастровый номер жилого дома;</w:t>
      </w:r>
    </w:p>
    <w:p w:rsidR="003E245C" w:rsidRPr="0028489B" w:rsidRDefault="003E245C" w:rsidP="003E24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б) кадастровый номер земельного участка, на котором расположен жилой дом;</w:t>
      </w:r>
    </w:p>
    <w:p w:rsidR="003E245C" w:rsidRPr="0028489B" w:rsidRDefault="003E245C" w:rsidP="003E24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в) почтовый адрес заявителя или адрес электронной почты заявителя;</w:t>
      </w:r>
    </w:p>
    <w:p w:rsidR="003E245C" w:rsidRPr="0028489B" w:rsidRDefault="003E245C" w:rsidP="003E24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г) способ получения результата предоставления муниципальной услуги:</w:t>
      </w:r>
    </w:p>
    <w:p w:rsidR="003E245C" w:rsidRPr="0028489B" w:rsidRDefault="003E245C" w:rsidP="003E24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- на бумажном носителе лично в учреждении либо в МФЦ;</w:t>
      </w:r>
    </w:p>
    <w:p w:rsidR="003E245C" w:rsidRPr="0028489B" w:rsidRDefault="003E245C" w:rsidP="003E24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- на бумажном носителе посредством почтового отправления с уведомлением о вручении;</w:t>
      </w:r>
    </w:p>
    <w:p w:rsidR="003E245C" w:rsidRPr="0028489B" w:rsidRDefault="003E245C" w:rsidP="003E24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- в форме электронного документа по электронной почте;</w:t>
      </w:r>
    </w:p>
    <w:p w:rsidR="003E245C" w:rsidRPr="0028489B" w:rsidRDefault="003E245C" w:rsidP="003E24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- в форме электронного документа в личном кабинете на ЕПГУ, РПГУ.</w:t>
      </w:r>
    </w:p>
    <w:p w:rsidR="003E245C" w:rsidRPr="0028489B" w:rsidRDefault="003E245C" w:rsidP="003E24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В случае направления заявления посредством ЕПГУ, РПГУ формирование заявления осуществляется путем заполнения интерактивной формы без необходимости дополнительной подачи заявления в какой-либо иной форме;</w:t>
      </w:r>
    </w:p>
    <w:p w:rsidR="003E245C" w:rsidRPr="0028489B" w:rsidRDefault="003E245C" w:rsidP="003E24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2) документ, удостоверяющий личность заявителя, представителя заявителя (в случае обращения за предоставлением муниципальной услуги непосредственно в учреждение или МФЦ);</w:t>
      </w:r>
    </w:p>
    <w:p w:rsidR="003E245C" w:rsidRPr="0028489B" w:rsidRDefault="003E245C" w:rsidP="003E24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3) правоустанавливающий документ на жилой дом или нотариально заверенную копию такого документа, в случае если право не зарегистрировано в Едином государственном реестре недвижимости;</w:t>
      </w:r>
    </w:p>
    <w:p w:rsidR="003E245C" w:rsidRPr="0028489B" w:rsidRDefault="003E245C" w:rsidP="003E24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4) в случае, если садовый дом обременен правами третьих лиц, - нотариально удостоверенное согласие указанных лиц на признание жилого дома садовым домом.</w:t>
      </w:r>
    </w:p>
    <w:p w:rsidR="003E245C" w:rsidRPr="0028489B" w:rsidRDefault="003E245C" w:rsidP="003E24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2.6.1.3. Выдача (направление) повторного экземпляра (дубликата) результата предоставления муниципальной услуги.</w:t>
      </w:r>
    </w:p>
    <w:p w:rsidR="003E245C" w:rsidRPr="0028489B" w:rsidRDefault="003E245C" w:rsidP="003E24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1) заявление о предоставлении муниципальной услуги согласно приложению 7 к административному регламенту;</w:t>
      </w:r>
    </w:p>
    <w:p w:rsidR="003E245C" w:rsidRPr="0028489B" w:rsidRDefault="003E245C" w:rsidP="003E24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lastRenderedPageBreak/>
        <w:t>2) документ, удостоверяющий личность заявителя, представителя заявителя (в случае обращения за предоставлением муниципальной услуги непосредственно в учреждение или МФЦ).</w:t>
      </w:r>
    </w:p>
    <w:p w:rsidR="003E245C" w:rsidRPr="0028489B" w:rsidRDefault="003E245C" w:rsidP="003E24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2.6.1.4.  Исправление технической ошибки в выданных в результате предоставления муниципальной услуги документах.</w:t>
      </w:r>
    </w:p>
    <w:p w:rsidR="003E245C" w:rsidRPr="0028489B" w:rsidRDefault="003E245C" w:rsidP="003E24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1) заявление о предоставлении муниципальной услуги согласно приложению 8 к административному регламенту;</w:t>
      </w:r>
    </w:p>
    <w:p w:rsidR="003E245C" w:rsidRPr="0028489B" w:rsidRDefault="003E245C" w:rsidP="003E24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2) документ, удостоверяющий личность заявителя, представителя заявителя (в случае обращения за предоставлением муниципальной услуги непосредственно в учреждение или МФЦ).</w:t>
      </w:r>
    </w:p>
    <w:p w:rsidR="003E245C" w:rsidRPr="0028489B" w:rsidRDefault="003E245C" w:rsidP="003E245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2.6.1.5. Заявление может быть направлено заявителем:</w:t>
      </w:r>
    </w:p>
    <w:p w:rsidR="003E245C" w:rsidRPr="0028489B" w:rsidRDefault="003E245C" w:rsidP="003E24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- на бумажном носителе лично в учреждение, в МФЦ;</w:t>
      </w:r>
    </w:p>
    <w:p w:rsidR="003E245C" w:rsidRPr="0028489B" w:rsidRDefault="003E245C" w:rsidP="003E24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- посредством почтовой связи;</w:t>
      </w:r>
    </w:p>
    <w:p w:rsidR="003E245C" w:rsidRPr="0028489B" w:rsidRDefault="003E245C" w:rsidP="003E24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- через ЕПГУ, РПГУ (заполняется интерактивная форма заявления).</w:t>
      </w:r>
    </w:p>
    <w:p w:rsidR="003E245C" w:rsidRPr="0028489B" w:rsidRDefault="003E245C" w:rsidP="003E24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 xml:space="preserve">2.6.2. Документы, необходимые для предоставления муниципальной услуги, которые подлежат представлению в рамках межведомственного информационного взаимодействия: </w:t>
      </w:r>
    </w:p>
    <w:p w:rsidR="003E245C" w:rsidRPr="0028489B" w:rsidRDefault="003E245C" w:rsidP="003E24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2.6.2.1. Для принятия решения о признании садового дома жилым домом для физических лиц:</w:t>
      </w:r>
    </w:p>
    <w:p w:rsidR="003E245C" w:rsidRPr="0028489B" w:rsidRDefault="003E245C" w:rsidP="003E24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1) правоустанавливающий документ на садовый дом, если право на него зарегистрировано в Едином государственном реестре недвижимости;</w:t>
      </w:r>
    </w:p>
    <w:p w:rsidR="003E245C" w:rsidRPr="0028489B" w:rsidRDefault="003E245C" w:rsidP="003E24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2) выписка из Государственной информационной системы обеспечения градостроительной деятельности на земельный участок, на котором расположен садовый дом.</w:t>
      </w:r>
    </w:p>
    <w:p w:rsidR="003E245C" w:rsidRPr="0028489B" w:rsidRDefault="003E245C" w:rsidP="003E24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2.6.2.2. Для принятия решения о признании садового дома жилым домом для юридических лиц:</w:t>
      </w:r>
    </w:p>
    <w:p w:rsidR="003E245C" w:rsidRPr="0028489B" w:rsidRDefault="003E245C" w:rsidP="003E24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1) правоустанавливающий документ на садовый дом, если право на него зарегистрировано в Едином государственном реестре недвижимости;</w:t>
      </w:r>
    </w:p>
    <w:p w:rsidR="003E245C" w:rsidRPr="0028489B" w:rsidRDefault="003E245C" w:rsidP="003E24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2) выписка из Государственной информационной системы обеспечения градостроительной деятельности на земельный участок, на котором расположен садовый дом;</w:t>
      </w:r>
    </w:p>
    <w:p w:rsidR="003E245C" w:rsidRPr="0028489B" w:rsidRDefault="003E245C" w:rsidP="003E24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3) выписка из единого государственного реестра юридических лиц.</w:t>
      </w:r>
    </w:p>
    <w:p w:rsidR="003E245C" w:rsidRPr="0028489B" w:rsidRDefault="003E245C" w:rsidP="003E24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2.6.2.3. Для принятия решения о признании жилого дома садовым домом для физических лиц:</w:t>
      </w:r>
    </w:p>
    <w:p w:rsidR="003E245C" w:rsidRPr="0028489B" w:rsidRDefault="003E245C" w:rsidP="003E24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1) правоустанавливающий документ на садовый дом, если право на него зарегистрировано в Едином государственном реестре недвижимости;</w:t>
      </w:r>
    </w:p>
    <w:p w:rsidR="003E245C" w:rsidRPr="0028489B" w:rsidRDefault="003E245C" w:rsidP="003E24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2) выписка из Государственной информационной системы обеспечения градостроительной деятельности на земельный участок, на котором расположен садовый дом.</w:t>
      </w:r>
    </w:p>
    <w:p w:rsidR="003E245C" w:rsidRPr="0028489B" w:rsidRDefault="003E245C" w:rsidP="003E24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2.6.2.4. Для принятия решения о признании жилого дома садовым домом для юридических лиц:</w:t>
      </w:r>
    </w:p>
    <w:p w:rsidR="003E245C" w:rsidRPr="0028489B" w:rsidRDefault="003E245C" w:rsidP="003E24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1) правоустанавливающий документ на жилой дом, если право на него зарегистрировано в Едином государственном реестре недвижимости;</w:t>
      </w:r>
    </w:p>
    <w:p w:rsidR="003E245C" w:rsidRPr="0028489B" w:rsidRDefault="003E245C" w:rsidP="003E24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2) выписка из Государственной информационной системы обеспечения градостроительной деятельности на земельный участок, на котором расположен жилой дом;</w:t>
      </w:r>
    </w:p>
    <w:p w:rsidR="003E245C" w:rsidRPr="0028489B" w:rsidRDefault="003E245C" w:rsidP="003E24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3) выписка из единого государственного реестра юридических лиц (для юридических лиц).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bookmarkStart w:id="7" w:name="Par590"/>
      <w:bookmarkEnd w:id="7"/>
    </w:p>
    <w:p w:rsidR="003E245C" w:rsidRPr="0028489B" w:rsidRDefault="003E245C" w:rsidP="003E245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8489B">
        <w:rPr>
          <w:b/>
          <w:sz w:val="26"/>
          <w:szCs w:val="26"/>
        </w:rPr>
        <w:lastRenderedPageBreak/>
        <w:t xml:space="preserve">2.7. Исчерпывающий перечень оснований для отказа в приеме 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8489B">
        <w:rPr>
          <w:b/>
          <w:sz w:val="26"/>
          <w:szCs w:val="26"/>
        </w:rPr>
        <w:t>документов, необходимых для предоставления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28489B">
        <w:rPr>
          <w:b/>
          <w:sz w:val="26"/>
          <w:szCs w:val="26"/>
        </w:rPr>
        <w:t>муниципальной услуги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8" w:name="Par608"/>
      <w:bookmarkEnd w:id="8"/>
      <w:r w:rsidRPr="0028489B">
        <w:rPr>
          <w:sz w:val="26"/>
          <w:szCs w:val="26"/>
        </w:rPr>
        <w:t>2.7.1. Основания для отказа в приеме документов: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- заявление представлено неуполномоченным лицом;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- неполное заполнение полей в форме заявления, в том числе в интерактивной форме заявления на ЕПГУ, РПГУ (при подаче в электронном виде);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- заявление и прилагаемые к нему документы при подаче в электронном виде не подписаны электронной подписью в соответствии с действующим законодательством;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- заявление и прилагаемые к нему документы, направленные посредством почтовой связи, не удостоверены в установленном порядке.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 xml:space="preserve">2.7.2. Решение об отказе в приеме документов направляется заявителю не позднее первого рабочего дня следующего за днем подачи заявления. 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E245C" w:rsidRPr="0028489B" w:rsidRDefault="003E245C" w:rsidP="003E245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8489B">
        <w:rPr>
          <w:b/>
          <w:sz w:val="26"/>
          <w:szCs w:val="26"/>
        </w:rPr>
        <w:t>2.8. Исчерпывающий перечень оснований для приостановления</w:t>
      </w:r>
      <w:r w:rsidRPr="0028489B">
        <w:rPr>
          <w:b/>
          <w:sz w:val="26"/>
          <w:szCs w:val="26"/>
        </w:rPr>
        <w:br/>
        <w:t>предоставления муниципальной услуги или отказа в предоставлении муниципальной услуги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9" w:name="Par619"/>
      <w:bookmarkEnd w:id="9"/>
      <w:r w:rsidRPr="0028489B">
        <w:rPr>
          <w:sz w:val="26"/>
          <w:szCs w:val="26"/>
        </w:rPr>
        <w:t xml:space="preserve">2.8.1. Основанием для приостановления предоставления муниципальной услуги является поступление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 w:rsidRPr="0028489B">
        <w:rPr>
          <w:sz w:val="26"/>
          <w:szCs w:val="26"/>
        </w:rPr>
        <w:t>необходимых</w:t>
      </w:r>
      <w:proofErr w:type="gramEnd"/>
      <w:r w:rsidRPr="0028489B">
        <w:rPr>
          <w:sz w:val="26"/>
          <w:szCs w:val="26"/>
        </w:rPr>
        <w:t xml:space="preserve"> для признания садового дома жилым домом и жилого дома садовым домом.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10" w:name="Par620"/>
      <w:bookmarkEnd w:id="10"/>
      <w:r w:rsidRPr="0028489B">
        <w:rPr>
          <w:sz w:val="26"/>
          <w:szCs w:val="26"/>
        </w:rPr>
        <w:t>2.8.2. Перечень оснований для приостановления предоставления муниципальной услуги, установленный под</w:t>
      </w:r>
      <w:hyperlink w:anchor="Par619" w:tooltip="Ссылка на текущий документ" w:history="1">
        <w:r w:rsidRPr="0028489B">
          <w:rPr>
            <w:sz w:val="26"/>
            <w:szCs w:val="26"/>
          </w:rPr>
          <w:t xml:space="preserve">пунктом </w:t>
        </w:r>
      </w:hyperlink>
      <w:r w:rsidRPr="0028489B">
        <w:rPr>
          <w:sz w:val="26"/>
          <w:szCs w:val="26"/>
        </w:rPr>
        <w:t>2.8.1 пункта 2.8 настоящего раздела административного регламента, является исчерпывающим.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2.8.3. Срок приостановления муниципальной услуги – 15 рабочих дней со дня направления заявителю уведомления.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2.8.4. Срок приостановления предоставления муниципальной услуги в случае подачи запроса в электронной форме с использованием                        ЕПГУ (РПГУ) – 15 рабочих дней со дня направления заявителю уведомления.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2.8.5. Решение о приостановлении предоставления муниципальной услуги подписывается уполномоченным должностным лицом Уполномоченного органа и выдается (направляется) заявителю с указанием причин и срока приостановления в срок не позднее 1 рабочего дня после его подписания.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В случае если услуга предоставляется в МФЦ, решение о приостановлении муниципальной услуги направляется учреждением в МФЦ для личного вручения его заявителю, в срок не позднее 1 рабочего дня после его подписания.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2.8.6. Решение о приостановлении предоставления Услуги по запросу, поданному в электронной форме с использованием ЕПГУ (РПГУ), подписывается уполномоченным должностным лицом (работником) учреждения с использованием электронной подписи и направляется                          в «личный кабинет» заявителя на ЕПГУ (РПГУ) не позднее 1 рабочего дня после его подписания.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2.8.7. Исчерпывающий перечень оснований для отказа в предоставлении муниципальной услуги.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2.8.7.1. При принятии решения о признании садового дома жилым домом: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 xml:space="preserve">1) непредставление заявителем документов, предусмотренных частями 1), 4) </w:t>
      </w:r>
      <w:r w:rsidRPr="0028489B">
        <w:rPr>
          <w:sz w:val="26"/>
          <w:szCs w:val="26"/>
        </w:rPr>
        <w:lastRenderedPageBreak/>
        <w:t>подпункта 2.6.1.1 пункта 2.6 настоящего раздела административного регламента;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2) поступление в уполномоченный орган сведений, содержащихся в Едином государственном реестре недвижимости, о зарегистрированном праве собственности на садовый дом лица, не являющегося заявителем;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 xml:space="preserve">3) поступление в уполномоченный орган уведомления об отсутствии в Едином государственном реестре недвижимости сведений о зарегистрированных правах на садовый дом, если правоустанавливающий документ, предусмотренный частью 3) подпункта 2.6.1.1 пункта 2.6 настоящего раздела административного регламента или нотариально заверенная копия такого документа не были представлены заявителем. </w:t>
      </w:r>
      <w:proofErr w:type="gramStart"/>
      <w:r w:rsidRPr="0028489B">
        <w:rPr>
          <w:sz w:val="26"/>
          <w:szCs w:val="26"/>
        </w:rPr>
        <w:t>Отказ в признании садового дома жилым домом или жилого дома садовым домом по указанному основанию допускается в случае, если учреждение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уведомило заявителя указанным в заявлении способом о получении такого уведомления, предложило заявителю представить правоустанавливающий документ, предусмотренный частью 3) подпункта 2.6.1.1</w:t>
      </w:r>
      <w:proofErr w:type="gramEnd"/>
      <w:r w:rsidRPr="0028489B">
        <w:rPr>
          <w:sz w:val="26"/>
          <w:szCs w:val="26"/>
        </w:rPr>
        <w:t xml:space="preserve"> пункта 2.6 настоящего раздела административного регламента, или нотариально заверенную копию такого документа и не получило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4) непредставление заявителем документа, предусмотренного частью 5) подпункта 2.6.1.1 пункта 2.6 настоящего раздела административного регламента, в случае если садовый дом обременен правами третьих лиц;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5) размещение садового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6) размещение садового дома на земельном участке, расположенном в границах зоны затопления, подтопления.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2.8.7.2. При принятии решения о признании жилого дома садовым домом: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1) непредставление заявителем документов, предусмотренных частью 1) подпункта 2.6.1.1 пункта 2.6 настоящего раздела административного регламента;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2) поступление в уполномоченный орган сведений, содержащихся в Едином государственном реестре недвижимости, о зарегистрированном праве собственности на жилой дом лица, не являющегося заявителем;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 xml:space="preserve">3) поступление в уполномоченный орган уведомления об отсутствии в Едином государственном реестре недвижимости сведений о зарегистрированных правах на жилой дом, если правоустанавливающий документ, предусмотренный частью 3) подпункта 2.6.1.2 пункта 2.6 настоящего раздела административного регламента или нотариально заверенная копия такого документа не были представлены заявителем. </w:t>
      </w:r>
      <w:proofErr w:type="gramStart"/>
      <w:r w:rsidRPr="0028489B">
        <w:rPr>
          <w:sz w:val="26"/>
          <w:szCs w:val="26"/>
        </w:rPr>
        <w:t>Отказ в признании садового дома жилым домом или жилого дома садовым домом по указанному основанию допускается в случае, если учреждение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уведомило заявителя указанным в заявлении способом о получении такого уведомления, предложило заявителю представить правоустанавливающий документ, предусмотренный частью 3) подпункта 2.6.1.2</w:t>
      </w:r>
      <w:proofErr w:type="gramEnd"/>
      <w:r w:rsidRPr="0028489B">
        <w:rPr>
          <w:sz w:val="26"/>
          <w:szCs w:val="26"/>
        </w:rPr>
        <w:t xml:space="preserve"> пункта 2.6 настоящего раздела административного регламента, или нотариально заверенную копию такого документа и не получило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 xml:space="preserve">4) непредставление заявителем документа, предусмотренного частью 4) подпункта </w:t>
      </w:r>
      <w:r w:rsidRPr="0028489B">
        <w:rPr>
          <w:sz w:val="26"/>
          <w:szCs w:val="26"/>
        </w:rPr>
        <w:lastRenderedPageBreak/>
        <w:t>2.6.1.2 пункта 2.6 настоящего раздела административного регламента, в случае если садовый дом обременен правами третьих лиц;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5) размещение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6) использование жилого дома заявителем или иным лицом в качестве места постоянного проживания.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2.8.7.3. При принятии решения о выдаче (направлении) повторного экземпляра (дубликата) результата предоставления муниципальной услуги: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1) заявление представлено неуполномоченным лицом.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2.8.7.4. При принятии решения об исправлении технической ошибки в выданных в результате предоставления муниципальной услуги документах: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1) заявление представлено неуполномоченным лицом;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2) недостоверность сведений, указанных в заявлении о предоставлении муниципальной услуги.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2.8.8. Перечень оснований для отказа в предоставлении муниципальной услуги, установленный подпунктом 2.8.7 пункта 2.8 настоящего раздела административного регламента, является исчерпывающим.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2.8.9. Решение об отказе в предоставлении муниципальной услуги подписывается уполномоченным должностным лицом уполномоченного органа и выдается (направляется) заявителю с указанием причин отказа в срок не позднее 1 рабочего дня после его подписания.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В случае если услуга предоставляется в МФЦ, решение об отказе в предоставлении муниципальной услуги направляется уполномоченным органом в МФЦ для личного вручения его заявителю, в срок не позднее 1 рабочего дня после его подписания.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2.8.10. Решение об отказе в предоставлении муниципальной услуги по запросу, поданному в электронной форме с использованием ЕПГУ (РПГУ), подписывается уполномоченным должностным лицом (работником) уполномоченного органа с использованием электронной подписи и направляется в «личный кабинет» заявителя на ЕПГУ (РПГУ) не позднее 1 рабочего дня после его подписания.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E245C" w:rsidRPr="0028489B" w:rsidRDefault="003E245C" w:rsidP="003E245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8489B">
        <w:rPr>
          <w:b/>
          <w:sz w:val="26"/>
          <w:szCs w:val="26"/>
        </w:rPr>
        <w:t xml:space="preserve">2.9. Размер платы, взимаемой с заявителя при предоставлении 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8489B">
        <w:rPr>
          <w:b/>
          <w:sz w:val="26"/>
          <w:szCs w:val="26"/>
        </w:rPr>
        <w:t>муниципальной услуги и способы ее взимания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2.9.1.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Предоставление муниципальной услуги осуществляется бесплатно.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E245C" w:rsidRPr="0028489B" w:rsidRDefault="003E245C" w:rsidP="003E245C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28489B">
        <w:rPr>
          <w:b/>
          <w:bCs/>
          <w:sz w:val="26"/>
          <w:szCs w:val="26"/>
        </w:rPr>
        <w:t xml:space="preserve">2.10. Максимальный срок ожидания в очереди при подаче запроса </w:t>
      </w:r>
    </w:p>
    <w:p w:rsidR="003E245C" w:rsidRPr="0028489B" w:rsidRDefault="003E245C" w:rsidP="003E245C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28489B">
        <w:rPr>
          <w:b/>
          <w:bCs/>
          <w:sz w:val="26"/>
          <w:szCs w:val="26"/>
        </w:rPr>
        <w:t>о предоставлении муниципальной услуги и при получении результата предоставления муниципальной услуги</w:t>
      </w:r>
    </w:p>
    <w:p w:rsidR="003E245C" w:rsidRPr="0028489B" w:rsidRDefault="003E245C" w:rsidP="003E245C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3E245C" w:rsidRPr="0028489B" w:rsidRDefault="003E245C" w:rsidP="003E245C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28489B">
        <w:rPr>
          <w:bCs/>
          <w:sz w:val="26"/>
          <w:szCs w:val="26"/>
        </w:rPr>
        <w:t xml:space="preserve">2.10.1. Срок ожидания в очереди при подаче запроса о предоставлении </w:t>
      </w:r>
      <w:r w:rsidRPr="0028489B">
        <w:rPr>
          <w:sz w:val="26"/>
          <w:szCs w:val="26"/>
        </w:rPr>
        <w:t>муниципальной</w:t>
      </w:r>
      <w:r w:rsidRPr="0028489B">
        <w:rPr>
          <w:bCs/>
          <w:sz w:val="26"/>
          <w:szCs w:val="26"/>
        </w:rPr>
        <w:t xml:space="preserve"> услуги, предоставляемой организацией, участвующей в предоставлении </w:t>
      </w:r>
      <w:r w:rsidRPr="0028489B">
        <w:rPr>
          <w:sz w:val="26"/>
          <w:szCs w:val="26"/>
        </w:rPr>
        <w:t>муниципальной</w:t>
      </w:r>
      <w:r w:rsidRPr="0028489B">
        <w:rPr>
          <w:bCs/>
          <w:sz w:val="26"/>
          <w:szCs w:val="26"/>
        </w:rPr>
        <w:t xml:space="preserve"> услуги, и при получении результата предоставления таких услуг не должен превышать 15 минут.</w:t>
      </w:r>
    </w:p>
    <w:p w:rsidR="003E245C" w:rsidRPr="0028489B" w:rsidRDefault="003E245C" w:rsidP="003E245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E245C" w:rsidRPr="0028489B" w:rsidRDefault="003E245C" w:rsidP="003E245C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28489B">
        <w:rPr>
          <w:b/>
          <w:sz w:val="26"/>
          <w:szCs w:val="26"/>
        </w:rPr>
        <w:t>2.11. Срок регистрации запроса заявителя о предоставлении муниципальной услуги</w:t>
      </w:r>
    </w:p>
    <w:p w:rsidR="003E245C" w:rsidRPr="0028489B" w:rsidRDefault="003E245C" w:rsidP="003E245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E245C" w:rsidRPr="0028489B" w:rsidRDefault="003E245C" w:rsidP="003E245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lastRenderedPageBreak/>
        <w:t>2.11.1. Заявление о предоставлении муниципальной услуги, представленное заявителем лично либо его представителем, регистрируется уполномоченным органом в день поступления такого заявления.</w:t>
      </w:r>
    </w:p>
    <w:p w:rsidR="003E245C" w:rsidRPr="0028489B" w:rsidRDefault="003E245C" w:rsidP="003E245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2.11.2. Заявление о предоставлении муниципальной услуги, представленное заявителем либо его представителем через МФЦ, регистрируется уполномоченным органом в день поступления от МФЦ.</w:t>
      </w:r>
    </w:p>
    <w:p w:rsidR="003E245C" w:rsidRPr="0028489B" w:rsidRDefault="003E245C" w:rsidP="003E245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2.11.3. Заявление, поступившее по почте или в электронной форме                    на ЕПГУ, РПГУ регистрируется уполномоченным органом в день его поступления в случае отсутствия автоматической регистрации запросов на ЕПГУ, РПГУ.</w:t>
      </w:r>
    </w:p>
    <w:p w:rsidR="003E245C" w:rsidRPr="0028489B" w:rsidRDefault="003E245C" w:rsidP="003E245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2.11.4. Заявление, поступившее в нерабочее время, регистрируется уполномоченным органом в первый рабочий день, следующий за днем                  его получения.</w:t>
      </w:r>
    </w:p>
    <w:p w:rsidR="003E245C" w:rsidRPr="0028489B" w:rsidRDefault="003E245C" w:rsidP="003E245C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3E245C" w:rsidRPr="0028489B" w:rsidRDefault="003E245C" w:rsidP="003E245C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28489B">
        <w:rPr>
          <w:b/>
          <w:sz w:val="26"/>
          <w:szCs w:val="26"/>
        </w:rPr>
        <w:t xml:space="preserve">2.12. Требования к помещениям, в которых предоставляется муниципальная услуга </w:t>
      </w:r>
    </w:p>
    <w:p w:rsidR="003E245C" w:rsidRPr="0028489B" w:rsidRDefault="003E245C" w:rsidP="003E245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E245C" w:rsidRPr="0028489B" w:rsidRDefault="003E245C" w:rsidP="003E245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2.12.1. Места, предназначенные для ознакомления заявителей с информационными материалами, оборудуются информационными стендами.</w:t>
      </w:r>
    </w:p>
    <w:p w:rsidR="003E245C" w:rsidRPr="0028489B" w:rsidRDefault="003E245C" w:rsidP="003E245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2.12.2. Места ожидания для представления или получения документов  должны быть оборудованы стульями, скамьями.</w:t>
      </w:r>
    </w:p>
    <w:p w:rsidR="003E245C" w:rsidRPr="0028489B" w:rsidRDefault="003E245C" w:rsidP="003E245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2.12.3. Места для заполнения заявления оборудуются стульями, столами (стойками) и обеспечиваются канцелярскими принадлежностями.</w:t>
      </w:r>
    </w:p>
    <w:p w:rsidR="003E245C" w:rsidRPr="0028489B" w:rsidRDefault="003E245C" w:rsidP="003E245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2.12.4. Помещения для приема заявителей:</w:t>
      </w:r>
    </w:p>
    <w:p w:rsidR="003E245C" w:rsidRPr="0028489B" w:rsidRDefault="003E245C" w:rsidP="003E245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– должны быть оборудованы информационными табличками (вывесками) с указанием номера кабинета, должности, фамилии, имени, отчества должностного лица, режима работы;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– должны быть оборудованы носителями информации, необходимыми</w:t>
      </w:r>
      <w:r w:rsidRPr="0028489B">
        <w:rPr>
          <w:sz w:val="26"/>
          <w:szCs w:val="26"/>
        </w:rPr>
        <w:br/>
        <w:t>для обеспечения беспрепятственного доступа инвалидов к получению муниципальной услуги, с учетом ограничений их жизнедеятельности;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– должны иметь беспрепятственный доступ для инвалидов, в том числе, возможность беспрепятственного входа в помещение и выхода из него,                    а также возможность самостоятельного передвижения по территории помещения в целях доступа к месту предоставления муниципальной услуги;</w:t>
      </w:r>
    </w:p>
    <w:p w:rsidR="003E245C" w:rsidRPr="0028489B" w:rsidRDefault="003E245C" w:rsidP="003E245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– должны иметь комфортные условия для заявителей и оптимальные условия для работы должностных лиц в том числе;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– должны быть оборудованы бесплатным туалетом для посетителей,</w:t>
      </w:r>
      <w:r w:rsidRPr="0028489B">
        <w:rPr>
          <w:sz w:val="26"/>
          <w:szCs w:val="26"/>
        </w:rPr>
        <w:br/>
        <w:t>в том числе туалетом, предназначенным для инвалидов;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 xml:space="preserve">– должны быть доступны для инвалидов в соответствии с </w:t>
      </w:r>
      <w:hyperlink r:id="rId11" w:history="1">
        <w:r w:rsidRPr="0028489B">
          <w:rPr>
            <w:sz w:val="26"/>
            <w:szCs w:val="26"/>
          </w:rPr>
          <w:t>законодательством</w:t>
        </w:r>
      </w:hyperlink>
      <w:r w:rsidRPr="0028489B">
        <w:rPr>
          <w:sz w:val="26"/>
          <w:szCs w:val="26"/>
        </w:rPr>
        <w:t xml:space="preserve"> Российской Федерации о социальной защите инвалидов.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2.12.5. Для лиц с ограниченными возможностями здоровья (включая  лиц, использующих кресла-коляски и собак-проводников) должны обеспечиваться: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- возможность беспрепятственного входа в объекты и выхода из них;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 xml:space="preserve">- возможность самостоятельного передвижения по территории объекта в целях доступа к месту предоставления услуги, в том числе                                     с помощью работников объекта, предоставляющих услуги, </w:t>
      </w:r>
      <w:proofErr w:type="spellStart"/>
      <w:r w:rsidRPr="0028489B">
        <w:rPr>
          <w:sz w:val="26"/>
          <w:szCs w:val="26"/>
        </w:rPr>
        <w:t>ассистивных</w:t>
      </w:r>
      <w:proofErr w:type="spellEnd"/>
      <w:r w:rsidRPr="0028489B">
        <w:rPr>
          <w:sz w:val="26"/>
          <w:szCs w:val="26"/>
        </w:rPr>
        <w:t xml:space="preserve">                      и вспомогательных технологий, а также сменного кресла-коляски;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- возможность посадки в транспортное средство и высадки из него перед входом в объект, в том числе с использованием кресла-коляски</w:t>
      </w:r>
      <w:r w:rsidRPr="0028489B">
        <w:rPr>
          <w:sz w:val="26"/>
          <w:szCs w:val="26"/>
        </w:rPr>
        <w:br/>
        <w:t>и, при необходимости, с помощью работников объекта;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 xml:space="preserve">- сопровождение инвалидов, имеющих стойкие нарушения функции зрения и </w:t>
      </w:r>
      <w:r w:rsidRPr="0028489B">
        <w:rPr>
          <w:sz w:val="26"/>
          <w:szCs w:val="26"/>
        </w:rPr>
        <w:lastRenderedPageBreak/>
        <w:t>самостоятельного передвижения по территории объекта;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-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- надлежащее размещение носителей информации, необходимой для обеспечения беспрепятственного доступа инвалидов к объектам и услугам,        с учетом ограничений их жизнедеятельности, в том числе дублирование необходимой для получения услуги звуковой и зрительной информации,                  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- возможность допуска в помещение собаки-проводника при наличии документа, подтверждающего ее специальное обучение и выдаваемого по форме и в порядке, определенным законодательством Российской Федерации;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- помощь работников учреждения инвалидам в преодолении барьеров, мешающих получению ими услуг наравне с другими лицами.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В случаях невозможности полностью приспособить объект с учетом потребности инвалида, ему обеспечивается доступ к месту предоставления государственной услуги, либо, когда это невозможно, ее предоставление по месту жительства инвалида или в дистанционном режиме.</w:t>
      </w:r>
    </w:p>
    <w:p w:rsidR="003E245C" w:rsidRPr="0028489B" w:rsidRDefault="003E245C" w:rsidP="003E245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2.12.6. 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устройствам.</w:t>
      </w:r>
    </w:p>
    <w:p w:rsidR="003E245C" w:rsidRPr="0028489B" w:rsidRDefault="003E245C" w:rsidP="003E245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2.12.7. На информационных стендах в доступных для ознакомления местах, на официальном сайте Уполномоченного органа, а также на ЕПГУ, РПГУ размещается следующая информация:</w:t>
      </w:r>
    </w:p>
    <w:p w:rsidR="003E245C" w:rsidRPr="0028489B" w:rsidRDefault="003E245C" w:rsidP="003E245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- текст административного регламента;</w:t>
      </w:r>
    </w:p>
    <w:p w:rsidR="003E245C" w:rsidRPr="0028489B" w:rsidRDefault="003E245C" w:rsidP="003E245C">
      <w:pPr>
        <w:tabs>
          <w:tab w:val="center" w:pos="5372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- время приема заявителей;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6"/>
          <w:szCs w:val="26"/>
        </w:rPr>
      </w:pPr>
      <w:r w:rsidRPr="0028489B">
        <w:rPr>
          <w:sz w:val="26"/>
          <w:szCs w:val="26"/>
        </w:rPr>
        <w:t>- и</w:t>
      </w:r>
      <w:r w:rsidRPr="0028489B">
        <w:rPr>
          <w:bCs/>
          <w:sz w:val="26"/>
          <w:szCs w:val="26"/>
        </w:rPr>
        <w:t xml:space="preserve">нформация о максимальном времени ожидания в очереди при обращении заявителя в </w:t>
      </w:r>
      <w:r w:rsidRPr="0028489B">
        <w:rPr>
          <w:sz w:val="26"/>
          <w:szCs w:val="26"/>
        </w:rPr>
        <w:t>учреждение (в МФЦ),</w:t>
      </w:r>
      <w:r w:rsidRPr="0028489B">
        <w:rPr>
          <w:bCs/>
          <w:sz w:val="26"/>
          <w:szCs w:val="26"/>
        </w:rPr>
        <w:t xml:space="preserve"> для получения </w:t>
      </w:r>
      <w:r w:rsidRPr="0028489B">
        <w:rPr>
          <w:sz w:val="26"/>
          <w:szCs w:val="26"/>
        </w:rPr>
        <w:t>муниципальной услуги;</w:t>
      </w:r>
    </w:p>
    <w:p w:rsidR="003E245C" w:rsidRPr="0028489B" w:rsidRDefault="003E245C" w:rsidP="003E245C">
      <w:pPr>
        <w:tabs>
          <w:tab w:val="center" w:pos="5372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- порядок информирования о ходе предоставления муниципальной услуги;</w:t>
      </w:r>
    </w:p>
    <w:p w:rsidR="003E245C" w:rsidRPr="0028489B" w:rsidRDefault="003E245C" w:rsidP="003E245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- порядок обжалования решений, действий или бездействия должностных лиц, предоставляющих муниципальную услугу.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28489B">
        <w:rPr>
          <w:b/>
          <w:sz w:val="26"/>
          <w:szCs w:val="26"/>
        </w:rPr>
        <w:t>2.13. Показатели доступности и качества муниципальной услуги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2.13.1. Показателями доступности и качества предоставления муниципальной услуги являются:</w:t>
      </w:r>
    </w:p>
    <w:p w:rsidR="003E245C" w:rsidRPr="0028489B" w:rsidRDefault="003E245C" w:rsidP="003E245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а) доступность информации о предоставлении муниципальной услуги;</w:t>
      </w:r>
    </w:p>
    <w:p w:rsidR="003E245C" w:rsidRPr="0028489B" w:rsidRDefault="003E245C" w:rsidP="003E245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б) возможность получения информации о ходе предоставления муниципальной услуги с использованием информационно-коммуникационных технологий, в том числе с использованием ЕПГУ;</w:t>
      </w:r>
    </w:p>
    <w:p w:rsidR="003E245C" w:rsidRPr="0028489B" w:rsidRDefault="003E245C" w:rsidP="003E245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в) соблюдение сроков предоставления муниципальной услуги;</w:t>
      </w:r>
    </w:p>
    <w:p w:rsidR="003E245C" w:rsidRPr="0028489B" w:rsidRDefault="003E245C" w:rsidP="003E245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г) отсутствие обоснованных жалоб со стороны заявителей на решения          и (или) действия (бездействие) должностных лиц учреждения, МФЦ                         по результатам предоставления государственной (муниципальной) услуги             и на некорректное, невнимательное отношение должностных лиц учреждения, МФЦ к заявителям;</w:t>
      </w:r>
    </w:p>
    <w:p w:rsidR="003E245C" w:rsidRPr="0028489B" w:rsidRDefault="003E245C" w:rsidP="003E245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spellStart"/>
      <w:r w:rsidRPr="0028489B">
        <w:rPr>
          <w:sz w:val="26"/>
          <w:szCs w:val="26"/>
        </w:rPr>
        <w:t>д</w:t>
      </w:r>
      <w:proofErr w:type="spellEnd"/>
      <w:r w:rsidRPr="0028489B">
        <w:rPr>
          <w:sz w:val="26"/>
          <w:szCs w:val="26"/>
        </w:rPr>
        <w:t>) предоставление возможности подачи заявления и получения результата предоставления муниципальной услуги в электронной форме.</w:t>
      </w:r>
    </w:p>
    <w:p w:rsidR="003E245C" w:rsidRPr="0028489B" w:rsidRDefault="003E245C" w:rsidP="003E245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lastRenderedPageBreak/>
        <w:t>е) предоставление возможности получения муниципальной услуги                    в МФЦ;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ж) время ожидания в очереди при подаче запроса – не более 15 минут;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spellStart"/>
      <w:r w:rsidRPr="0028489B">
        <w:rPr>
          <w:sz w:val="26"/>
          <w:szCs w:val="26"/>
        </w:rPr>
        <w:t>з</w:t>
      </w:r>
      <w:proofErr w:type="spellEnd"/>
      <w:r w:rsidRPr="0028489B">
        <w:rPr>
          <w:sz w:val="26"/>
          <w:szCs w:val="26"/>
        </w:rPr>
        <w:t>) срок регистрации запроса и иных документов, необходимых</w:t>
      </w:r>
      <w:r w:rsidRPr="0028489B">
        <w:rPr>
          <w:sz w:val="26"/>
          <w:szCs w:val="26"/>
        </w:rPr>
        <w:br/>
        <w:t xml:space="preserve">для предоставления муниципальной услуги, не может превышать 1 рабочий день; 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и) время ожидания в очереди при получении результата предоставления муниципальной услуги – не более 15 минут;</w:t>
      </w:r>
    </w:p>
    <w:p w:rsidR="003E245C" w:rsidRPr="0028489B" w:rsidRDefault="003E245C" w:rsidP="003E245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 xml:space="preserve">к) количество взаимодействий заявителя с должностными лицами в Уполномоченном органе при получении муниципальной услуги не более 15 минут при подаче запроса и не более 15 минут при получении результата предоставления муниципальной услуги; </w:t>
      </w:r>
    </w:p>
    <w:p w:rsidR="003E245C" w:rsidRPr="0028489B" w:rsidRDefault="003E245C" w:rsidP="003E245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л) достоверность предоставляемой заявителям информации о ходе предоставления муниципальной услуги;</w:t>
      </w:r>
    </w:p>
    <w:p w:rsidR="003E245C" w:rsidRPr="0028489B" w:rsidRDefault="003E245C" w:rsidP="003E245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м) своевременный прием и регистрация запроса заявителя;</w:t>
      </w:r>
    </w:p>
    <w:p w:rsidR="003E245C" w:rsidRPr="0028489B" w:rsidRDefault="003E245C" w:rsidP="003E245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о) удовлетворенность заявителей качеством предоставления муниципальной услуги;</w:t>
      </w:r>
    </w:p>
    <w:p w:rsidR="003E245C" w:rsidRPr="0028489B" w:rsidRDefault="003E245C" w:rsidP="003E245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spellStart"/>
      <w:r w:rsidRPr="0028489B">
        <w:rPr>
          <w:sz w:val="26"/>
          <w:szCs w:val="26"/>
        </w:rPr>
        <w:t>п</w:t>
      </w:r>
      <w:proofErr w:type="spellEnd"/>
      <w:r w:rsidRPr="0028489B">
        <w:rPr>
          <w:sz w:val="26"/>
          <w:szCs w:val="26"/>
        </w:rPr>
        <w:t>) принятие мер, направленных на восстановление нарушенных прав, свобод и законных интересов заявителей.</w:t>
      </w:r>
    </w:p>
    <w:p w:rsidR="003E245C" w:rsidRPr="0028489B" w:rsidRDefault="003E245C" w:rsidP="003E245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E245C" w:rsidRPr="0028489B" w:rsidRDefault="003E245C" w:rsidP="003E245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8489B">
        <w:rPr>
          <w:b/>
          <w:sz w:val="26"/>
          <w:szCs w:val="26"/>
        </w:rPr>
        <w:t xml:space="preserve">2.14. Иные требования к предоставлению муниципальной услуги, 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8489B">
        <w:rPr>
          <w:b/>
          <w:sz w:val="26"/>
          <w:szCs w:val="26"/>
        </w:rPr>
        <w:t xml:space="preserve">в том числе учитывающие особенности предоставления муниципальной услуги в многофункциональных центрах предоставления государственных 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8489B">
        <w:rPr>
          <w:b/>
          <w:sz w:val="26"/>
          <w:szCs w:val="26"/>
        </w:rPr>
        <w:t>и муниципальных услуг и особенности предоставления муниципальной услуги в электронной форме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E245C" w:rsidRPr="0028489B" w:rsidRDefault="003E245C" w:rsidP="003E24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2.14.1. Услугами, необходимыми и обязательными для предоставления муниципальной услуги, являются:</w:t>
      </w:r>
    </w:p>
    <w:p w:rsidR="003E245C" w:rsidRPr="0028489B" w:rsidRDefault="003E245C" w:rsidP="003E24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- услуга по подготовке заключения по обследованию технического состояния объекта, подтверждающего соответствие садового дома требованиям к надежности и безопасности, установленным частью 2 статьи 5, статьями 7, 8 и 10 Федерального закона «Технический регламент о безопасности зданий и сооружений» (в случае признания садового дома жилым домом);</w:t>
      </w:r>
    </w:p>
    <w:p w:rsidR="003E245C" w:rsidRPr="0028489B" w:rsidRDefault="003E245C" w:rsidP="003E24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- оформление документа, удостоверяющего права (полномочия) представителя, в случае, если за предоставлением услуги обращается представитель заявителя.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2.14.2.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2.14.1.1. Порядок, размер и основания взимания платы                                  за предоставление услуг, указанных в пункте 2.14.1 настоящего административного регламента, определяется организациями, предоставляющими данные услуги.</w:t>
      </w:r>
    </w:p>
    <w:p w:rsidR="003E245C" w:rsidRPr="0028489B" w:rsidRDefault="003E245C" w:rsidP="003E245C">
      <w:pPr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2.14.3. Для предоставления муниципальной услуги используются следующие информационные системы:</w:t>
      </w:r>
    </w:p>
    <w:p w:rsidR="003E245C" w:rsidRPr="0028489B" w:rsidRDefault="003E245C" w:rsidP="003E245C">
      <w:pPr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 xml:space="preserve">-федеральная государственная информационная система «Федеральный реестр государственных услуг (функций)»; </w:t>
      </w:r>
    </w:p>
    <w:p w:rsidR="003E245C" w:rsidRPr="0028489B" w:rsidRDefault="003E245C" w:rsidP="003E245C">
      <w:pPr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 xml:space="preserve">- ЕПГУ, РПГУ; </w:t>
      </w:r>
    </w:p>
    <w:p w:rsidR="003E245C" w:rsidRPr="0028489B" w:rsidRDefault="003E245C" w:rsidP="003E245C">
      <w:pPr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- федеральная  государственная информационная система  «Досудебное обжалование».</w:t>
      </w:r>
    </w:p>
    <w:p w:rsidR="003E245C" w:rsidRPr="0028489B" w:rsidRDefault="003E245C" w:rsidP="003E245C">
      <w:pPr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</w:p>
    <w:p w:rsidR="003E245C" w:rsidRPr="0028489B" w:rsidRDefault="003E245C" w:rsidP="003E245C">
      <w:pPr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  <w:r w:rsidRPr="0028489B">
        <w:rPr>
          <w:b/>
          <w:sz w:val="26"/>
          <w:szCs w:val="26"/>
          <w:lang w:val="en-US"/>
        </w:rPr>
        <w:t>III</w:t>
      </w:r>
      <w:r w:rsidRPr="0028489B">
        <w:rPr>
          <w:b/>
          <w:sz w:val="26"/>
          <w:szCs w:val="26"/>
        </w:rPr>
        <w:t>. Состав, последовательность и сроки</w:t>
      </w:r>
      <w:r w:rsidRPr="0028489B">
        <w:rPr>
          <w:b/>
          <w:sz w:val="26"/>
          <w:szCs w:val="26"/>
        </w:rPr>
        <w:br/>
        <w:t>выполнения административных процедур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E245C" w:rsidRPr="0028489B" w:rsidRDefault="003E245C" w:rsidP="003E245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8489B">
        <w:rPr>
          <w:b/>
          <w:sz w:val="26"/>
          <w:szCs w:val="26"/>
        </w:rPr>
        <w:t>3.1. Перечень вариантов предоставления муниципальной услуги:</w:t>
      </w:r>
    </w:p>
    <w:p w:rsidR="003E245C" w:rsidRPr="0028489B" w:rsidRDefault="003E245C" w:rsidP="003E245C">
      <w:pPr>
        <w:rPr>
          <w:sz w:val="26"/>
          <w:szCs w:val="26"/>
        </w:rPr>
      </w:pPr>
    </w:p>
    <w:p w:rsidR="003E245C" w:rsidRPr="0028489B" w:rsidRDefault="003E245C" w:rsidP="003E245C">
      <w:pPr>
        <w:pStyle w:val="aff8"/>
        <w:jc w:val="both"/>
        <w:rPr>
          <w:rFonts w:ascii="Times New Roman" w:hAnsi="Times New Roman"/>
          <w:sz w:val="26"/>
          <w:szCs w:val="26"/>
          <w:lang w:eastAsia="ru-RU"/>
        </w:rPr>
      </w:pPr>
      <w:r w:rsidRPr="0028489B">
        <w:rPr>
          <w:rFonts w:ascii="Times New Roman" w:hAnsi="Times New Roman"/>
          <w:sz w:val="26"/>
          <w:szCs w:val="26"/>
          <w:lang w:eastAsia="ru-RU"/>
        </w:rPr>
        <w:t>3.1.1. Варианты предоставления муниципальной услуги:</w:t>
      </w:r>
    </w:p>
    <w:p w:rsidR="003E245C" w:rsidRPr="0028489B" w:rsidRDefault="003E245C" w:rsidP="003E245C">
      <w:pPr>
        <w:pStyle w:val="aff8"/>
        <w:jc w:val="both"/>
        <w:rPr>
          <w:rFonts w:ascii="Times New Roman" w:hAnsi="Times New Roman"/>
          <w:sz w:val="26"/>
          <w:szCs w:val="26"/>
          <w:lang w:eastAsia="ru-RU"/>
        </w:rPr>
      </w:pPr>
      <w:r w:rsidRPr="0028489B">
        <w:rPr>
          <w:rFonts w:ascii="Times New Roman" w:hAnsi="Times New Roman"/>
          <w:sz w:val="26"/>
          <w:szCs w:val="26"/>
          <w:lang w:eastAsia="ru-RU"/>
        </w:rPr>
        <w:tab/>
        <w:t>1) признание садового дома жилым домом для физических лиц;</w:t>
      </w:r>
    </w:p>
    <w:p w:rsidR="003E245C" w:rsidRPr="0028489B" w:rsidRDefault="003E245C" w:rsidP="003E245C">
      <w:pPr>
        <w:pStyle w:val="aff8"/>
        <w:jc w:val="both"/>
        <w:rPr>
          <w:rFonts w:ascii="Times New Roman" w:hAnsi="Times New Roman"/>
          <w:sz w:val="26"/>
          <w:szCs w:val="26"/>
          <w:lang w:eastAsia="ru-RU"/>
        </w:rPr>
      </w:pPr>
      <w:r w:rsidRPr="0028489B">
        <w:rPr>
          <w:rFonts w:ascii="Times New Roman" w:hAnsi="Times New Roman"/>
          <w:sz w:val="26"/>
          <w:szCs w:val="26"/>
          <w:lang w:eastAsia="ru-RU"/>
        </w:rPr>
        <w:tab/>
        <w:t>2) признание садового дома жилым домом для юридических лиц;</w:t>
      </w:r>
    </w:p>
    <w:p w:rsidR="003E245C" w:rsidRPr="0028489B" w:rsidRDefault="003E245C" w:rsidP="003E245C">
      <w:pPr>
        <w:pStyle w:val="aff8"/>
        <w:jc w:val="both"/>
        <w:rPr>
          <w:rFonts w:ascii="Times New Roman" w:hAnsi="Times New Roman"/>
          <w:sz w:val="26"/>
          <w:szCs w:val="26"/>
          <w:lang w:eastAsia="ru-RU"/>
        </w:rPr>
      </w:pPr>
      <w:r w:rsidRPr="0028489B">
        <w:rPr>
          <w:rFonts w:ascii="Times New Roman" w:hAnsi="Times New Roman"/>
          <w:sz w:val="26"/>
          <w:szCs w:val="26"/>
          <w:lang w:eastAsia="ru-RU"/>
        </w:rPr>
        <w:tab/>
        <w:t>3) признание жилого дома садовым домом для физических лиц;</w:t>
      </w:r>
    </w:p>
    <w:p w:rsidR="003E245C" w:rsidRPr="0028489B" w:rsidRDefault="003E245C" w:rsidP="003E245C">
      <w:pPr>
        <w:pStyle w:val="aff8"/>
        <w:jc w:val="both"/>
        <w:rPr>
          <w:rFonts w:ascii="Times New Roman" w:hAnsi="Times New Roman"/>
          <w:sz w:val="26"/>
          <w:szCs w:val="26"/>
          <w:lang w:eastAsia="ru-RU"/>
        </w:rPr>
      </w:pPr>
      <w:r w:rsidRPr="0028489B">
        <w:rPr>
          <w:rFonts w:ascii="Times New Roman" w:hAnsi="Times New Roman"/>
          <w:sz w:val="26"/>
          <w:szCs w:val="26"/>
          <w:lang w:eastAsia="ru-RU"/>
        </w:rPr>
        <w:tab/>
        <w:t>4) признание жилого дома садовым домом для юридических лиц;</w:t>
      </w:r>
    </w:p>
    <w:p w:rsidR="003E245C" w:rsidRPr="0028489B" w:rsidRDefault="003E245C" w:rsidP="003E245C">
      <w:pPr>
        <w:pStyle w:val="aff8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28489B">
        <w:rPr>
          <w:rFonts w:ascii="Times New Roman" w:hAnsi="Times New Roman"/>
          <w:sz w:val="26"/>
          <w:szCs w:val="26"/>
          <w:lang w:eastAsia="ru-RU"/>
        </w:rPr>
        <w:t>5) исправление технической ошибки в результате предоставления муниципальной услуги;</w:t>
      </w:r>
    </w:p>
    <w:p w:rsidR="003E245C" w:rsidRPr="0028489B" w:rsidRDefault="003E245C" w:rsidP="003E245C">
      <w:pPr>
        <w:pStyle w:val="aff8"/>
        <w:jc w:val="both"/>
        <w:rPr>
          <w:rFonts w:ascii="Times New Roman" w:hAnsi="Times New Roman"/>
          <w:sz w:val="26"/>
          <w:szCs w:val="26"/>
          <w:lang w:eastAsia="ru-RU"/>
        </w:rPr>
      </w:pPr>
      <w:r w:rsidRPr="0028489B">
        <w:rPr>
          <w:rFonts w:ascii="Times New Roman" w:hAnsi="Times New Roman"/>
          <w:sz w:val="26"/>
          <w:szCs w:val="26"/>
          <w:lang w:eastAsia="ru-RU"/>
        </w:rPr>
        <w:tab/>
        <w:t>6) выдача повторного экземпляра (дубликата) документа, подтверждающего результат предоставления муниципальной услуги.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E245C" w:rsidRPr="0028489B" w:rsidRDefault="003E245C" w:rsidP="003E245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8489B">
        <w:rPr>
          <w:b/>
          <w:sz w:val="26"/>
          <w:szCs w:val="26"/>
        </w:rPr>
        <w:t>3.2. Профилирование заявителя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3.2.1. Способы определения и предъявления необходимого заявителю варианта предоставления муниципальной услуги: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- в электронной форме через ЕПГУ (РПГУ);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- лично в учреждении, в МФЦ.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3.2.2. Порядок определения и предъявления необходимого заявителю варианта предоставления муниципальной услуги: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- посредством ответов заявителя на вопросы экспертной системы ЕПГУ (РПГУ);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- посредством опроса в Уполномоченном органе, в МФЦ.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 xml:space="preserve">3.2.3. Перечень общих признаков, по которым объединяются категории заявителей, а также комбинации признаков заявителей, каждая из которых </w:t>
      </w:r>
      <w:proofErr w:type="gramStart"/>
      <w:r w:rsidRPr="0028489B">
        <w:rPr>
          <w:sz w:val="26"/>
          <w:szCs w:val="26"/>
        </w:rPr>
        <w:t>соответствует одному варианту предоставления муниципальной услуги приведен</w:t>
      </w:r>
      <w:proofErr w:type="gramEnd"/>
      <w:r w:rsidRPr="0028489B">
        <w:rPr>
          <w:sz w:val="26"/>
          <w:szCs w:val="26"/>
        </w:rPr>
        <w:t xml:space="preserve"> в приложении 9 к административному регламенту.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3.2.4. Вариант муниципальной услуги определяется на основании признаков заявителя и результата оказания муниципальной услуги, за предоставлением которой обратился заявитель, путем его анкетирования. Анкетирование заявителя осуществляется в Уполномоченном органе и включает в себя выяснение вопросов, позволяющих выявить перечень признаков заявителя, закрепленных в приложении 9 к административному регламенту.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 xml:space="preserve">3.2.5. </w:t>
      </w:r>
      <w:proofErr w:type="gramStart"/>
      <w:r w:rsidRPr="0028489B">
        <w:rPr>
          <w:sz w:val="26"/>
          <w:szCs w:val="26"/>
        </w:rPr>
        <w:t>По результатам получения ответов от заявителя на вопросы анкетирования определяется полный перечень комбинаций признаков</w:t>
      </w:r>
      <w:r w:rsidRPr="0028489B">
        <w:rPr>
          <w:sz w:val="26"/>
          <w:szCs w:val="26"/>
        </w:rPr>
        <w:br/>
        <w:t>в соответствии с настоящим административным регламентом, каждая из которых соответствует одному варианту муниципальной услуги.</w:t>
      </w:r>
      <w:proofErr w:type="gramEnd"/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3.2.6. Установленный по результатам профилирования вариант муниципальной услуги доводится до заявителя в письменной форме, исключающей неоднозначное понимание принятого решения.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28489B">
        <w:rPr>
          <w:b/>
          <w:sz w:val="26"/>
          <w:szCs w:val="26"/>
        </w:rPr>
        <w:t>3.3. Вариант 1 «Признание садового дома жилым домом для физических лиц»</w:t>
      </w:r>
      <w:r w:rsidRPr="0028489B">
        <w:rPr>
          <w:sz w:val="26"/>
          <w:szCs w:val="26"/>
        </w:rPr>
        <w:t xml:space="preserve"> </w:t>
      </w:r>
      <w:r w:rsidRPr="0028489B">
        <w:rPr>
          <w:b/>
          <w:sz w:val="26"/>
          <w:szCs w:val="26"/>
        </w:rPr>
        <w:t>включает в себя следующие</w:t>
      </w:r>
      <w:r w:rsidRPr="0028489B">
        <w:rPr>
          <w:sz w:val="26"/>
          <w:szCs w:val="26"/>
        </w:rPr>
        <w:t xml:space="preserve"> </w:t>
      </w:r>
      <w:r w:rsidRPr="0028489B">
        <w:rPr>
          <w:b/>
          <w:sz w:val="26"/>
          <w:szCs w:val="26"/>
        </w:rPr>
        <w:t>административные процедуры: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1) Прием (получение) и регистрация запроса и иных документов, необходимых для предоставления муниципальной услуги.</w:t>
      </w:r>
    </w:p>
    <w:p w:rsidR="003E245C" w:rsidRPr="0028489B" w:rsidRDefault="003E245C" w:rsidP="003E245C">
      <w:pPr>
        <w:tabs>
          <w:tab w:val="left" w:pos="7980"/>
        </w:tabs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2) Межведомственное информационное взаимодействие.</w:t>
      </w:r>
    </w:p>
    <w:p w:rsidR="003E245C" w:rsidRPr="0028489B" w:rsidRDefault="003E245C" w:rsidP="003E245C">
      <w:pPr>
        <w:tabs>
          <w:tab w:val="left" w:pos="7980"/>
        </w:tabs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3) Приостановление предоставления муниципальной услуги.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 xml:space="preserve">4) Принятие решения о предоставлении (об отказе в предоставлении) </w:t>
      </w:r>
      <w:r w:rsidRPr="0028489B">
        <w:rPr>
          <w:sz w:val="26"/>
          <w:szCs w:val="26"/>
        </w:rPr>
        <w:lastRenderedPageBreak/>
        <w:t>муниципальной услуги.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5) Предоставление результата муниципальной услуги.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28489B">
        <w:rPr>
          <w:b/>
          <w:sz w:val="26"/>
          <w:szCs w:val="26"/>
        </w:rPr>
        <w:t>3.3.1. Прием запроса и документов</w:t>
      </w:r>
      <w:r w:rsidRPr="0028489B">
        <w:rPr>
          <w:b/>
          <w:sz w:val="26"/>
          <w:szCs w:val="26"/>
        </w:rPr>
        <w:br/>
        <w:t>и (или) информации, необходимых для предоставления муниципальной услуги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3.3.1.1. Основанием для начала осуществления административной процедуры является поступление от заявителя запроса и документов, необходимых для предоставления муниципальной услуги.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3.3.1.2. Для получения муниципальной услуги заявитель представляет по почте или лично в уполномоченный орган, либо в МФЦ заявление по форме согласно приложению 1 к административному регламенту и документы, указанные в подпункте 2.6.1.1 пункта 2.6 раздела II настоящего административного регламента.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3.3.1.3. Документы, необходимые для предоставления муниципальной услуги, которые находятся в распоряжении других государственных органов и иных органов, участвующих в предоставлении муниципальной услуги, которые заявитель вправе представить по собственной инициативе, предусмотрены в подпункте 2.6.2.1 пункта 2.6 раздела II настоящего административного регламента.</w:t>
      </w:r>
    </w:p>
    <w:p w:rsidR="003E245C" w:rsidRPr="0028489B" w:rsidRDefault="003E245C" w:rsidP="003E24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3.3.1.4. Способами установления личности (идентификации) заявителя (представителя заявителя) являются:</w:t>
      </w:r>
      <w:r w:rsidRPr="0028489B">
        <w:rPr>
          <w:b/>
          <w:bCs/>
          <w:sz w:val="26"/>
          <w:szCs w:val="26"/>
        </w:rPr>
        <w:t xml:space="preserve"> </w:t>
      </w:r>
      <w:r w:rsidRPr="0028489B">
        <w:rPr>
          <w:bCs/>
          <w:sz w:val="26"/>
          <w:szCs w:val="26"/>
        </w:rPr>
        <w:t>предъявление</w:t>
      </w:r>
      <w:r w:rsidRPr="0028489B">
        <w:rPr>
          <w:b/>
          <w:bCs/>
          <w:sz w:val="26"/>
          <w:szCs w:val="26"/>
        </w:rPr>
        <w:t xml:space="preserve"> </w:t>
      </w:r>
      <w:r w:rsidRPr="0028489B">
        <w:rPr>
          <w:sz w:val="26"/>
          <w:szCs w:val="26"/>
        </w:rPr>
        <w:t>заявителем</w:t>
      </w:r>
      <w:r w:rsidRPr="0028489B">
        <w:rPr>
          <w:b/>
          <w:bCs/>
          <w:sz w:val="26"/>
          <w:szCs w:val="26"/>
        </w:rPr>
        <w:t xml:space="preserve"> </w:t>
      </w:r>
      <w:r w:rsidRPr="0028489B">
        <w:rPr>
          <w:sz w:val="26"/>
          <w:szCs w:val="26"/>
        </w:rPr>
        <w:t>документа, удостоверяющего личность, при подаче заявления (запроса) посредством ЕПГУ, РПГУ – электронная подпись, вид которой предусмотрен законодательством Российской Федерации.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3.3.1.5. Основания для отказа в приёме документов у заявителя предусмотрены в подпункте 2.7.1 пункта 2.7 раздела II настоящего административного регламента.</w:t>
      </w:r>
    </w:p>
    <w:p w:rsidR="003E245C" w:rsidRPr="0028489B" w:rsidRDefault="003E245C" w:rsidP="003E24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Решение об отказе в приёме документов оформляется по форме согласно приложению 10 к административному регламенту.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 xml:space="preserve">3.3.1.6. Приём заявления о предоставлении муниципальной услуги осуществляется в МКУ «Управление строительства и ЖКХ </w:t>
      </w:r>
      <w:proofErr w:type="spellStart"/>
      <w:r w:rsidRPr="0028489B">
        <w:rPr>
          <w:sz w:val="26"/>
          <w:szCs w:val="26"/>
        </w:rPr>
        <w:t>Ракитянского</w:t>
      </w:r>
      <w:proofErr w:type="spellEnd"/>
      <w:r w:rsidRPr="0028489B">
        <w:rPr>
          <w:sz w:val="26"/>
          <w:szCs w:val="26"/>
        </w:rPr>
        <w:t xml:space="preserve"> района» и в МФЦ. </w:t>
      </w:r>
    </w:p>
    <w:p w:rsidR="003E245C" w:rsidRPr="0028489B" w:rsidRDefault="003E245C" w:rsidP="003E245C">
      <w:pPr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3.3.1.7. Приём заявления и документов, необходимых для предоставления муниципальной услуги, по выбору заявителя независимо              от его места жительства или места пребывания не предусмотрен.</w:t>
      </w:r>
    </w:p>
    <w:p w:rsidR="003E245C" w:rsidRPr="0028489B" w:rsidRDefault="003E245C" w:rsidP="003E245C">
      <w:pPr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3.3.1.8. Срок регистрации заявления и документов, необходимых для предоставления муниципальной услуги в Уполномоченном органе и МФЦ составляет 10 минут.</w:t>
      </w:r>
    </w:p>
    <w:p w:rsidR="003E245C" w:rsidRPr="0028489B" w:rsidRDefault="003E245C" w:rsidP="003E245C">
      <w:pPr>
        <w:pStyle w:val="aff8"/>
        <w:rPr>
          <w:rFonts w:ascii="Times New Roman" w:hAnsi="Times New Roman"/>
          <w:sz w:val="26"/>
          <w:szCs w:val="26"/>
          <w:lang w:eastAsia="ru-RU"/>
        </w:rPr>
      </w:pPr>
    </w:p>
    <w:p w:rsidR="003E245C" w:rsidRPr="0028489B" w:rsidRDefault="003E245C" w:rsidP="003E245C">
      <w:pPr>
        <w:tabs>
          <w:tab w:val="left" w:pos="7980"/>
        </w:tabs>
        <w:ind w:firstLine="720"/>
        <w:jc w:val="center"/>
        <w:rPr>
          <w:b/>
          <w:sz w:val="26"/>
          <w:szCs w:val="26"/>
          <w:vertAlign w:val="superscript"/>
        </w:rPr>
      </w:pPr>
      <w:r w:rsidRPr="0028489B">
        <w:rPr>
          <w:b/>
          <w:sz w:val="26"/>
          <w:szCs w:val="26"/>
        </w:rPr>
        <w:t>3.3.2. Межведомственное информационное взаимодействие</w:t>
      </w:r>
      <w:r w:rsidRPr="0028489B">
        <w:rPr>
          <w:b/>
          <w:sz w:val="26"/>
          <w:szCs w:val="26"/>
          <w:vertAlign w:val="superscript"/>
        </w:rPr>
        <w:t xml:space="preserve"> </w:t>
      </w:r>
    </w:p>
    <w:p w:rsidR="003E245C" w:rsidRPr="0028489B" w:rsidRDefault="003E245C" w:rsidP="003E245C">
      <w:pPr>
        <w:tabs>
          <w:tab w:val="left" w:pos="7980"/>
        </w:tabs>
        <w:ind w:firstLine="720"/>
        <w:jc w:val="center"/>
        <w:rPr>
          <w:b/>
          <w:sz w:val="26"/>
          <w:szCs w:val="26"/>
        </w:rPr>
      </w:pP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8489B">
        <w:rPr>
          <w:sz w:val="26"/>
          <w:szCs w:val="26"/>
        </w:rPr>
        <w:t xml:space="preserve">3.3.2.1. Основанием для начала административной процедуры является непредставление заявителем документов (сведений), указанных в подпункте 2.6.2.1 пункта 2.6 раздела II настоящего административного регламента, которые он в соответствии с требованиями Закона №210-ФЗ вправе представлять по собственной инициативе. 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3.3.2.2. 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3E245C" w:rsidRPr="0028489B" w:rsidRDefault="003E245C" w:rsidP="003E245C">
      <w:pPr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 xml:space="preserve">Межведомственное информационное взаимодействие осуществляется </w:t>
      </w:r>
      <w:proofErr w:type="gramStart"/>
      <w:r w:rsidRPr="0028489B">
        <w:rPr>
          <w:sz w:val="26"/>
          <w:szCs w:val="26"/>
        </w:rPr>
        <w:t>с</w:t>
      </w:r>
      <w:proofErr w:type="gramEnd"/>
      <w:r w:rsidRPr="0028489B">
        <w:rPr>
          <w:sz w:val="26"/>
          <w:szCs w:val="26"/>
        </w:rPr>
        <w:t>: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 xml:space="preserve">- управлением муниципальной собственности и земельных ресурсов администрации </w:t>
      </w:r>
      <w:proofErr w:type="spellStart"/>
      <w:r w:rsidRPr="0028489B">
        <w:rPr>
          <w:sz w:val="26"/>
          <w:szCs w:val="26"/>
        </w:rPr>
        <w:t>Ракитянского</w:t>
      </w:r>
      <w:proofErr w:type="spellEnd"/>
      <w:r w:rsidRPr="0028489B">
        <w:rPr>
          <w:sz w:val="26"/>
          <w:szCs w:val="26"/>
        </w:rPr>
        <w:t xml:space="preserve"> района.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lastRenderedPageBreak/>
        <w:t>3.3.2.3. Межведомственный запрос формируется и направляется специалистом Уполномоченного органа, ответственным за направление межведомственного запроса.</w:t>
      </w:r>
    </w:p>
    <w:p w:rsidR="003E245C" w:rsidRPr="0028489B" w:rsidRDefault="003E245C" w:rsidP="003E24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3.3.2.4. Межведомственный запрос о п</w:t>
      </w:r>
      <w:r w:rsidRPr="0028489B">
        <w:rPr>
          <w:bCs/>
          <w:sz w:val="26"/>
          <w:szCs w:val="26"/>
        </w:rPr>
        <w:t>редставлении документов</w:t>
      </w:r>
      <w:r w:rsidRPr="0028489B">
        <w:rPr>
          <w:bCs/>
          <w:sz w:val="26"/>
          <w:szCs w:val="26"/>
        </w:rPr>
        <w:br/>
        <w:t>и информации, необходимых для предоставления Услуги,</w:t>
      </w:r>
      <w:r w:rsidRPr="0028489B">
        <w:rPr>
          <w:b/>
          <w:bCs/>
          <w:sz w:val="26"/>
          <w:szCs w:val="26"/>
        </w:rPr>
        <w:t xml:space="preserve"> </w:t>
      </w:r>
      <w:r w:rsidRPr="0028489B">
        <w:rPr>
          <w:sz w:val="26"/>
          <w:szCs w:val="26"/>
        </w:rPr>
        <w:t xml:space="preserve">на бумажном носителе должен содержать следующие сведения: </w:t>
      </w:r>
    </w:p>
    <w:p w:rsidR="003E245C" w:rsidRPr="0028489B" w:rsidRDefault="003E245C" w:rsidP="003E24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1) наименование органа, направляющего межведомственный запрос;</w:t>
      </w:r>
    </w:p>
    <w:p w:rsidR="003E245C" w:rsidRPr="0028489B" w:rsidRDefault="003E245C" w:rsidP="003E24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2) наименование органа или организации, в адрес которых направляется межведомственный запрос;</w:t>
      </w:r>
    </w:p>
    <w:p w:rsidR="003E245C" w:rsidRPr="0028489B" w:rsidRDefault="003E245C" w:rsidP="003E24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3) наименование муниципальной услуги, а также, если имеется, номер (идентификатор) такой услуги в реестре муниципальных услуг;</w:t>
      </w:r>
    </w:p>
    <w:p w:rsidR="003E245C" w:rsidRPr="0028489B" w:rsidRDefault="003E245C" w:rsidP="003E24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 xml:space="preserve">4) 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28489B">
        <w:rPr>
          <w:sz w:val="26"/>
          <w:szCs w:val="26"/>
        </w:rPr>
        <w:t>необходимых</w:t>
      </w:r>
      <w:proofErr w:type="gramEnd"/>
      <w:r w:rsidRPr="0028489B">
        <w:rPr>
          <w:sz w:val="26"/>
          <w:szCs w:val="26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3E245C" w:rsidRPr="0028489B" w:rsidRDefault="003E245C" w:rsidP="003E24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5) сведения, необходимые для представления документа и (или) информации, установленные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3E245C" w:rsidRPr="0028489B" w:rsidRDefault="003E245C" w:rsidP="003E24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6) контактная информация для направления ответа на межведомственный запрос;</w:t>
      </w:r>
    </w:p>
    <w:p w:rsidR="003E245C" w:rsidRPr="0028489B" w:rsidRDefault="003E245C" w:rsidP="003E24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7) дата направления межведомственного запроса;</w:t>
      </w:r>
    </w:p>
    <w:p w:rsidR="003E245C" w:rsidRPr="0028489B" w:rsidRDefault="003E245C" w:rsidP="003E24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8) 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3E245C" w:rsidRPr="0028489B" w:rsidRDefault="003E245C" w:rsidP="003E24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 xml:space="preserve">9) информация о факте получения согласия, предусмотренного </w:t>
      </w:r>
      <w:hyperlink r:id="rId12" w:history="1">
        <w:r w:rsidRPr="0028489B">
          <w:rPr>
            <w:sz w:val="26"/>
            <w:szCs w:val="26"/>
          </w:rPr>
          <w:t>частью 5 статьи 7</w:t>
        </w:r>
      </w:hyperlink>
      <w:r w:rsidRPr="0028489B">
        <w:rPr>
          <w:sz w:val="26"/>
          <w:szCs w:val="26"/>
        </w:rPr>
        <w:t xml:space="preserve"> Закона № 210-ФЗ (при направлении межведомственного запроса в случае, предусмотренном </w:t>
      </w:r>
      <w:hyperlink r:id="rId13" w:history="1">
        <w:r w:rsidRPr="0028489B">
          <w:rPr>
            <w:sz w:val="26"/>
            <w:szCs w:val="26"/>
          </w:rPr>
          <w:t>частью 5 статьи 7</w:t>
        </w:r>
      </w:hyperlink>
      <w:r w:rsidRPr="0028489B">
        <w:rPr>
          <w:sz w:val="26"/>
          <w:szCs w:val="26"/>
        </w:rPr>
        <w:t xml:space="preserve"> Закона № 210-ФЗ).</w:t>
      </w:r>
    </w:p>
    <w:p w:rsidR="003E245C" w:rsidRPr="0028489B" w:rsidRDefault="003E245C" w:rsidP="003E245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3.3.2.5. Срок направления межведомственного запроса – в течение               2 рабочих</w:t>
      </w:r>
      <w:r w:rsidRPr="0028489B">
        <w:rPr>
          <w:b/>
          <w:sz w:val="26"/>
          <w:szCs w:val="26"/>
        </w:rPr>
        <w:t xml:space="preserve"> </w:t>
      </w:r>
      <w:r w:rsidRPr="0028489B">
        <w:rPr>
          <w:sz w:val="26"/>
          <w:szCs w:val="26"/>
        </w:rPr>
        <w:t>дней</w:t>
      </w:r>
      <w:r w:rsidRPr="0028489B">
        <w:rPr>
          <w:b/>
          <w:sz w:val="26"/>
          <w:szCs w:val="26"/>
        </w:rPr>
        <w:t xml:space="preserve"> </w:t>
      </w:r>
      <w:r w:rsidRPr="0028489B">
        <w:rPr>
          <w:sz w:val="26"/>
          <w:szCs w:val="26"/>
        </w:rPr>
        <w:t>со дня регистрации запроса о предоставлении  муниципальной услуги.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3.3.2.6. Срок направления ответа на межведомственный запрос</w:t>
      </w:r>
      <w:r w:rsidRPr="0028489B">
        <w:rPr>
          <w:sz w:val="26"/>
          <w:szCs w:val="26"/>
        </w:rPr>
        <w:br/>
        <w:t>о представлении сведений (документов) или уведомления об отсутствии запрошенной информации для предоставления муниципальной услуги                      с использованием межведомственного информационного взаимодействия                 не может превышать пяти рабочих дней со дня поступления межведомственного запроса в органы (организации).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28489B">
        <w:rPr>
          <w:b/>
          <w:sz w:val="26"/>
          <w:szCs w:val="26"/>
        </w:rPr>
        <w:t>3.3.3. Приостановление предоставления муниципальной услуги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 xml:space="preserve">3.3.3.1 Основания для приостановления предоставления муниципальной услуги предусмотрены в подпункте 2.8.1 пункта 2.8 раздела II настоящего административного регламента. 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28489B">
        <w:rPr>
          <w:b/>
          <w:sz w:val="26"/>
          <w:szCs w:val="26"/>
        </w:rPr>
        <w:t>3.3.4.</w:t>
      </w:r>
      <w:r w:rsidRPr="0028489B">
        <w:rPr>
          <w:sz w:val="26"/>
          <w:szCs w:val="26"/>
        </w:rPr>
        <w:t> </w:t>
      </w:r>
      <w:r w:rsidRPr="0028489B">
        <w:rPr>
          <w:b/>
          <w:sz w:val="26"/>
          <w:szCs w:val="26"/>
        </w:rPr>
        <w:t xml:space="preserve">Принятие решения </w:t>
      </w:r>
      <w:r w:rsidRPr="0028489B">
        <w:rPr>
          <w:b/>
          <w:sz w:val="26"/>
          <w:szCs w:val="26"/>
        </w:rPr>
        <w:br/>
        <w:t>о предоставлении (об отказе в предоставлении) муниципальной услуги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 xml:space="preserve">3.3.4.1.  Основанием начала выполнения административной процедуры является получение должностным лицом (работником), уполномоченным </w:t>
      </w:r>
      <w:r w:rsidRPr="0028489B">
        <w:rPr>
          <w:sz w:val="26"/>
          <w:szCs w:val="26"/>
        </w:rPr>
        <w:br/>
        <w:t>на выполнение административной процедуры документов, необходимых для оказания муниципальной услуги.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 xml:space="preserve">3.3.4.2. Основания для отказа в предоставлении муниципальной услуги предусмотрены в подпункте 2.8.7.1 пункта 2.8 раздела II настоящего административного </w:t>
      </w:r>
      <w:r w:rsidRPr="0028489B">
        <w:rPr>
          <w:sz w:val="26"/>
          <w:szCs w:val="26"/>
        </w:rPr>
        <w:lastRenderedPageBreak/>
        <w:t>регламента.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Уведомление об отказе в предоставлении муниципальной услуги оформляется по форме согласно приложению 2 к административному регламенту.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3.3.4.3.  Решение о предоставлении муниципальной услуги принимается при одновременном соблюдении следующих критериев: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 xml:space="preserve">- соответствие заявителя условиям, предусмотренным </w:t>
      </w:r>
      <w:hyperlink w:anchor="P52" w:tooltip="1.2. Круг заявителей">
        <w:r w:rsidRPr="0028489B">
          <w:rPr>
            <w:sz w:val="26"/>
            <w:szCs w:val="26"/>
          </w:rPr>
          <w:t>пунктом 1.2 раздела I</w:t>
        </w:r>
      </w:hyperlink>
      <w:r w:rsidRPr="0028489B">
        <w:rPr>
          <w:sz w:val="26"/>
          <w:szCs w:val="26"/>
        </w:rPr>
        <w:t xml:space="preserve"> настоящего административного регламента;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- достоверность сведений, содержащихся в представленных заявителем документах;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- представление полного комплекта документов, указанных в подпункте 2.6.1.1 пункта 2.6 раздела II настоящего административного регламента.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- отсутствие оснований для отказа в предоставлении муниципальной услуги.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3.3.4.4. Критерии принятия решения об отказе в предоставлении муниципальной услуги предусмотрены подпунктом 2.8.7.1 пункта 2.8 раздела II настоящего административного регламента.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Уведомление о предоставлении муниципальной услуги оформляется по форме согласно приложению 1 к административному регламенту.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3.3.4.5. Срок принятия решения о предоставлении (об отказе в предоставлении) муниципальной услуги составляет 22 рабочих дня.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28489B">
        <w:rPr>
          <w:b/>
          <w:sz w:val="26"/>
          <w:szCs w:val="26"/>
        </w:rPr>
        <w:t>3.3.5.</w:t>
      </w:r>
      <w:r w:rsidRPr="0028489B">
        <w:rPr>
          <w:sz w:val="26"/>
          <w:szCs w:val="26"/>
        </w:rPr>
        <w:t> </w:t>
      </w:r>
      <w:r w:rsidRPr="0028489B">
        <w:rPr>
          <w:b/>
          <w:sz w:val="26"/>
          <w:szCs w:val="26"/>
        </w:rPr>
        <w:t>Предоставление результата муниципальной услуги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3E245C" w:rsidRPr="0028489B" w:rsidRDefault="003E245C" w:rsidP="003E245C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28489B">
        <w:rPr>
          <w:sz w:val="26"/>
          <w:szCs w:val="26"/>
        </w:rPr>
        <w:t>3.3.5.1</w:t>
      </w:r>
      <w:r w:rsidRPr="0028489B">
        <w:rPr>
          <w:bCs/>
          <w:sz w:val="26"/>
          <w:szCs w:val="26"/>
        </w:rPr>
        <w:t>. Результат оказания муниципальной услуги предоставляется заявителю:</w:t>
      </w:r>
    </w:p>
    <w:p w:rsidR="003E245C" w:rsidRPr="0028489B" w:rsidRDefault="003E245C" w:rsidP="003E245C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28489B">
        <w:rPr>
          <w:bCs/>
          <w:sz w:val="26"/>
          <w:szCs w:val="26"/>
        </w:rPr>
        <w:t>- лично в Уполномоченном органе, в МФЦ;</w:t>
      </w:r>
    </w:p>
    <w:p w:rsidR="003E245C" w:rsidRPr="0028489B" w:rsidRDefault="003E245C" w:rsidP="003E245C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28489B">
        <w:rPr>
          <w:bCs/>
          <w:sz w:val="26"/>
          <w:szCs w:val="26"/>
        </w:rPr>
        <w:t>- почтовым отправлением;</w:t>
      </w:r>
    </w:p>
    <w:p w:rsidR="003E245C" w:rsidRPr="0028489B" w:rsidRDefault="003E245C" w:rsidP="003E245C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28489B">
        <w:rPr>
          <w:bCs/>
          <w:sz w:val="26"/>
          <w:szCs w:val="26"/>
        </w:rPr>
        <w:t>- через ЕПГУ, РПГУ.</w:t>
      </w:r>
    </w:p>
    <w:p w:rsidR="003E245C" w:rsidRPr="0028489B" w:rsidRDefault="003E245C" w:rsidP="003E245C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28489B">
        <w:rPr>
          <w:sz w:val="26"/>
          <w:szCs w:val="26"/>
        </w:rPr>
        <w:t>3.3.5.2</w:t>
      </w:r>
      <w:r w:rsidRPr="0028489B">
        <w:rPr>
          <w:bCs/>
          <w:sz w:val="26"/>
          <w:szCs w:val="26"/>
        </w:rPr>
        <w:t>. Специалист, ответственный за предоставление муниципальной услуги, выдает результат муниципальной услуги заявителю под подпись.</w:t>
      </w:r>
    </w:p>
    <w:p w:rsidR="003E245C" w:rsidRPr="0028489B" w:rsidRDefault="003E245C" w:rsidP="003E245C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28489B">
        <w:rPr>
          <w:bCs/>
          <w:sz w:val="26"/>
          <w:szCs w:val="26"/>
        </w:rPr>
        <w:t>В случае</w:t>
      </w:r>
      <w:proofErr w:type="gramStart"/>
      <w:r w:rsidRPr="0028489B">
        <w:rPr>
          <w:bCs/>
          <w:sz w:val="26"/>
          <w:szCs w:val="26"/>
        </w:rPr>
        <w:t>,</w:t>
      </w:r>
      <w:proofErr w:type="gramEnd"/>
      <w:r w:rsidRPr="0028489B">
        <w:rPr>
          <w:bCs/>
          <w:sz w:val="26"/>
          <w:szCs w:val="26"/>
        </w:rPr>
        <w:t xml:space="preserve"> если документы были представлены заявителем через ЕПГУ, РПГУ, специалист направляет результат муниципальной услуги заявителю            в «личный кабинет» на ЕПГУ, РПГУ.</w:t>
      </w:r>
    </w:p>
    <w:p w:rsidR="003E245C" w:rsidRPr="0028489B" w:rsidRDefault="003E245C" w:rsidP="003E245C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28489B">
        <w:rPr>
          <w:sz w:val="26"/>
          <w:szCs w:val="26"/>
        </w:rPr>
        <w:t>3.3.5.3</w:t>
      </w:r>
      <w:r w:rsidRPr="0028489B">
        <w:rPr>
          <w:bCs/>
          <w:sz w:val="26"/>
          <w:szCs w:val="26"/>
        </w:rPr>
        <w:t>. Предоставление результата оказания муниципальной услуги осуществляется в срок, не превышающий 3 рабочих дней, и исчисляется со дня принятия решения о предоставлении муниципальной услуги.</w:t>
      </w:r>
    </w:p>
    <w:p w:rsidR="003E245C" w:rsidRPr="0028489B" w:rsidRDefault="003E245C" w:rsidP="003E245C">
      <w:pPr>
        <w:pStyle w:val="aff8"/>
        <w:ind w:firstLine="539"/>
        <w:jc w:val="both"/>
        <w:rPr>
          <w:rFonts w:ascii="Times New Roman" w:hAnsi="Times New Roman"/>
          <w:sz w:val="26"/>
          <w:szCs w:val="26"/>
        </w:rPr>
      </w:pPr>
      <w:r w:rsidRPr="0028489B">
        <w:rPr>
          <w:rFonts w:ascii="Times New Roman" w:hAnsi="Times New Roman"/>
          <w:sz w:val="26"/>
          <w:szCs w:val="26"/>
        </w:rPr>
        <w:t>3.3.5.4. Получение заявителем результата предоставления муниципальной услуги на бумажном носителе по экстерриториальному принципу независимо от его места жительства (пребывания) в пределах Российской Федерации возможно только в МФЦ по предварительной записи на ЕПГУ.</w:t>
      </w:r>
    </w:p>
    <w:p w:rsidR="003E245C" w:rsidRPr="0028489B" w:rsidRDefault="003E245C" w:rsidP="003E245C">
      <w:pPr>
        <w:pStyle w:val="aff8"/>
        <w:jc w:val="both"/>
        <w:rPr>
          <w:rFonts w:ascii="Times New Roman" w:hAnsi="Times New Roman"/>
          <w:sz w:val="26"/>
          <w:szCs w:val="26"/>
        </w:rPr>
      </w:pPr>
    </w:p>
    <w:p w:rsidR="003E245C" w:rsidRPr="0028489B" w:rsidRDefault="003E245C" w:rsidP="003E245C">
      <w:pPr>
        <w:pStyle w:val="aff8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28489B">
        <w:rPr>
          <w:rFonts w:ascii="Times New Roman" w:hAnsi="Times New Roman"/>
          <w:b/>
          <w:sz w:val="26"/>
          <w:szCs w:val="26"/>
          <w:lang w:eastAsia="ru-RU"/>
        </w:rPr>
        <w:t>3.4. Вариант 2 «Признание садового дома жилым домом для юридических лиц»</w:t>
      </w:r>
      <w:r w:rsidRPr="0028489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8489B">
        <w:rPr>
          <w:rFonts w:ascii="Times New Roman" w:hAnsi="Times New Roman"/>
          <w:b/>
          <w:sz w:val="26"/>
          <w:szCs w:val="26"/>
          <w:lang w:eastAsia="ru-RU"/>
        </w:rPr>
        <w:t>включает в себя следующие</w:t>
      </w:r>
      <w:r w:rsidRPr="0028489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8489B">
        <w:rPr>
          <w:rFonts w:ascii="Times New Roman" w:hAnsi="Times New Roman"/>
          <w:b/>
          <w:sz w:val="26"/>
          <w:szCs w:val="26"/>
          <w:lang w:eastAsia="ru-RU"/>
        </w:rPr>
        <w:t>административные процедуры: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1) Прием (получение) и регистрация запроса и иных документов, необходимых для предоставления муниципальной услуги.</w:t>
      </w:r>
    </w:p>
    <w:p w:rsidR="003E245C" w:rsidRPr="0028489B" w:rsidRDefault="003E245C" w:rsidP="003E245C">
      <w:pPr>
        <w:tabs>
          <w:tab w:val="left" w:pos="7980"/>
        </w:tabs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2) Межведомственное информационное взаимодействие.</w:t>
      </w:r>
    </w:p>
    <w:p w:rsidR="003E245C" w:rsidRPr="0028489B" w:rsidRDefault="003E245C" w:rsidP="003E245C">
      <w:pPr>
        <w:tabs>
          <w:tab w:val="left" w:pos="7980"/>
        </w:tabs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3) Приостановление предоставления муниципальной услуги.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4) Принятие решения о предоставлении (об отказе в предоставлении) муниципальной услуги.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5) Предоставление результата муниципальной услуги.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28489B">
        <w:rPr>
          <w:b/>
          <w:sz w:val="26"/>
          <w:szCs w:val="26"/>
        </w:rPr>
        <w:lastRenderedPageBreak/>
        <w:t>3.4.1. Прием запроса и документов</w:t>
      </w:r>
      <w:r w:rsidRPr="0028489B">
        <w:rPr>
          <w:b/>
          <w:sz w:val="26"/>
          <w:szCs w:val="26"/>
        </w:rPr>
        <w:br/>
        <w:t>и (или) информации, необходимых для предоставления муниципальной услуги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3.4.1.1. Основанием для начала осуществления административной процедуры является поступление от заявителя запроса и документов, необходимых для предоставления муниципальной услуги.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3.4.1.2. Для получения муниципальной услуги заявитель представляет по почте или лично в учреждение, либо в МФЦ заявление по форме согласно приложению 2 к административному регламенту и документы, указанные в подпункте 2.6.1.2 пункта 2.6 раздела II настоящего административного регламента.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3.4.1.3. Документы, необходимые для предоставления муниципальной услуги, которые находятся в распоряжении других государственных органов и иных органов, участвующих в предоставлении муниципальной услуги, которые заявитель вправе представить по собственной инициативе предусмотрены в подпункте 2.6.2.2 пункта 2.6 раздела II настоящего административного регламента.</w:t>
      </w:r>
    </w:p>
    <w:p w:rsidR="003E245C" w:rsidRPr="0028489B" w:rsidRDefault="003E245C" w:rsidP="003E245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3.4.1.4. Способами установления личности (идентификации) заявителя (представителя заявителя) являются:</w:t>
      </w:r>
      <w:r w:rsidRPr="0028489B">
        <w:rPr>
          <w:b/>
          <w:bCs/>
          <w:sz w:val="26"/>
          <w:szCs w:val="26"/>
        </w:rPr>
        <w:t xml:space="preserve"> </w:t>
      </w:r>
      <w:r w:rsidRPr="0028489B">
        <w:rPr>
          <w:bCs/>
          <w:sz w:val="26"/>
          <w:szCs w:val="26"/>
        </w:rPr>
        <w:t>предъявление</w:t>
      </w:r>
      <w:r w:rsidRPr="0028489B">
        <w:rPr>
          <w:b/>
          <w:bCs/>
          <w:sz w:val="26"/>
          <w:szCs w:val="26"/>
        </w:rPr>
        <w:t xml:space="preserve"> </w:t>
      </w:r>
      <w:r w:rsidRPr="0028489B">
        <w:rPr>
          <w:sz w:val="26"/>
          <w:szCs w:val="26"/>
        </w:rPr>
        <w:t>заявителем</w:t>
      </w:r>
      <w:r w:rsidRPr="0028489B">
        <w:rPr>
          <w:b/>
          <w:bCs/>
          <w:sz w:val="26"/>
          <w:szCs w:val="26"/>
        </w:rPr>
        <w:t xml:space="preserve"> </w:t>
      </w:r>
      <w:r w:rsidRPr="0028489B">
        <w:rPr>
          <w:sz w:val="26"/>
          <w:szCs w:val="26"/>
        </w:rPr>
        <w:t>документа, удостоверяющего личность, при подаче заявления (запроса) посредством ЕПГУ, РПГУ – электронная подпись, вид которой предусмотрен законодательством Российской Федерации.</w:t>
      </w:r>
    </w:p>
    <w:p w:rsidR="003E245C" w:rsidRPr="0028489B" w:rsidRDefault="003E245C" w:rsidP="003E245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3.4.1.5. Основания для отказа в приеме документов у заявителя предусмотрены в подпункте 2.7.1 пункта 2.7 раздела II настоящего административного регламента.</w:t>
      </w:r>
    </w:p>
    <w:p w:rsidR="003E245C" w:rsidRPr="0028489B" w:rsidRDefault="003E245C" w:rsidP="003E245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Решение об отказе в приеме документов оформляется по форме согласно приложению 10 к административному регламенту.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 xml:space="preserve">3.4.1.6. Прием заявления о предоставлении муниципальной услуги осуществляется в МКУ «Управление строительства и ЖКХ </w:t>
      </w:r>
      <w:proofErr w:type="spellStart"/>
      <w:r w:rsidRPr="0028489B">
        <w:rPr>
          <w:sz w:val="26"/>
          <w:szCs w:val="26"/>
        </w:rPr>
        <w:t>Ракитянского</w:t>
      </w:r>
      <w:proofErr w:type="spellEnd"/>
      <w:r w:rsidRPr="0028489B">
        <w:rPr>
          <w:sz w:val="26"/>
          <w:szCs w:val="26"/>
        </w:rPr>
        <w:t xml:space="preserve"> района» и в МФЦ. </w:t>
      </w:r>
    </w:p>
    <w:p w:rsidR="003E245C" w:rsidRPr="0028489B" w:rsidRDefault="003E245C" w:rsidP="003E245C">
      <w:pPr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3.4.1.7. Приём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не предусмотрен.</w:t>
      </w:r>
    </w:p>
    <w:p w:rsidR="003E245C" w:rsidRPr="0028489B" w:rsidRDefault="003E245C" w:rsidP="003E245C">
      <w:pPr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3.4.1.8. Срок регистрации заявления и документов, необходимых                    для предоставления муниципальной услуги в Уполномоченном органе и МФЦ                 составляет 10 минут.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E245C" w:rsidRPr="0028489B" w:rsidRDefault="003E245C" w:rsidP="003E245C">
      <w:pPr>
        <w:tabs>
          <w:tab w:val="left" w:pos="7980"/>
        </w:tabs>
        <w:ind w:firstLine="720"/>
        <w:jc w:val="center"/>
        <w:rPr>
          <w:b/>
          <w:sz w:val="26"/>
          <w:szCs w:val="26"/>
          <w:vertAlign w:val="superscript"/>
        </w:rPr>
      </w:pPr>
      <w:r w:rsidRPr="0028489B">
        <w:rPr>
          <w:b/>
          <w:sz w:val="26"/>
          <w:szCs w:val="26"/>
        </w:rPr>
        <w:t>3.4.2. Межведомственное информационное взаимодействие</w:t>
      </w:r>
      <w:r w:rsidRPr="0028489B">
        <w:rPr>
          <w:b/>
          <w:sz w:val="26"/>
          <w:szCs w:val="26"/>
          <w:vertAlign w:val="superscript"/>
        </w:rPr>
        <w:t xml:space="preserve"> </w:t>
      </w:r>
    </w:p>
    <w:p w:rsidR="003E245C" w:rsidRPr="0028489B" w:rsidRDefault="003E245C" w:rsidP="003E245C">
      <w:pPr>
        <w:tabs>
          <w:tab w:val="left" w:pos="7980"/>
        </w:tabs>
        <w:ind w:firstLine="720"/>
        <w:jc w:val="center"/>
        <w:rPr>
          <w:b/>
          <w:sz w:val="26"/>
          <w:szCs w:val="26"/>
        </w:rPr>
      </w:pP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8489B">
        <w:rPr>
          <w:sz w:val="26"/>
          <w:szCs w:val="26"/>
        </w:rPr>
        <w:t xml:space="preserve">3.4.2.1. Основанием для начала административной процедуры является непредставление заявителем документов (сведений), указанных в подпункте 2.6.2.2 пункта 2.6 раздела II настоящего административного регламента, которые он в соответствии с требованиями Закона №210-ФЗ вправе представлять по собственной инициативе. 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3.4.2.2. 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3E245C" w:rsidRPr="0028489B" w:rsidRDefault="003E245C" w:rsidP="003E245C">
      <w:pPr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 xml:space="preserve">Межведомственное информационное взаимодействие осуществляется </w:t>
      </w:r>
      <w:proofErr w:type="gramStart"/>
      <w:r w:rsidRPr="0028489B">
        <w:rPr>
          <w:sz w:val="26"/>
          <w:szCs w:val="26"/>
        </w:rPr>
        <w:t>с</w:t>
      </w:r>
      <w:proofErr w:type="gramEnd"/>
      <w:r w:rsidRPr="0028489B">
        <w:rPr>
          <w:sz w:val="26"/>
          <w:szCs w:val="26"/>
        </w:rPr>
        <w:t>: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 xml:space="preserve">- управлением муниципальной собственности и земельных ресурсов администрации </w:t>
      </w:r>
      <w:proofErr w:type="spellStart"/>
      <w:r w:rsidRPr="0028489B">
        <w:rPr>
          <w:sz w:val="26"/>
          <w:szCs w:val="26"/>
        </w:rPr>
        <w:t>Ракитянского</w:t>
      </w:r>
      <w:proofErr w:type="spellEnd"/>
      <w:r w:rsidRPr="0028489B">
        <w:rPr>
          <w:sz w:val="26"/>
          <w:szCs w:val="26"/>
        </w:rPr>
        <w:t xml:space="preserve"> района.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3.4.2.3. Межведомственный запрос формируется и направляется специалистом Уполномоченного органа, ответственным за направление межведомственного запроса.</w:t>
      </w:r>
    </w:p>
    <w:p w:rsidR="003E245C" w:rsidRPr="0028489B" w:rsidRDefault="003E245C" w:rsidP="003E24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lastRenderedPageBreak/>
        <w:t>3.4.2.4. Межведомственный запрос о п</w:t>
      </w:r>
      <w:r w:rsidRPr="0028489B">
        <w:rPr>
          <w:bCs/>
          <w:sz w:val="26"/>
          <w:szCs w:val="26"/>
        </w:rPr>
        <w:t>редставлении документов                       и информации, необходимых для предоставления муниципальной услуги,</w:t>
      </w:r>
      <w:r w:rsidRPr="0028489B">
        <w:rPr>
          <w:b/>
          <w:bCs/>
          <w:sz w:val="26"/>
          <w:szCs w:val="26"/>
        </w:rPr>
        <w:t xml:space="preserve"> </w:t>
      </w:r>
      <w:r w:rsidRPr="0028489B">
        <w:rPr>
          <w:sz w:val="26"/>
          <w:szCs w:val="26"/>
        </w:rPr>
        <w:t xml:space="preserve">на бумажном носителе должен содержать следующие сведения: </w:t>
      </w:r>
    </w:p>
    <w:p w:rsidR="003E245C" w:rsidRPr="0028489B" w:rsidRDefault="003E245C" w:rsidP="003E24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1) наименование органа, направляющего межведомственный запрос;</w:t>
      </w:r>
    </w:p>
    <w:p w:rsidR="003E245C" w:rsidRPr="0028489B" w:rsidRDefault="003E245C" w:rsidP="003E24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2) наименование органа или организации, в адрес которых направляется межведомственный запрос;</w:t>
      </w:r>
    </w:p>
    <w:p w:rsidR="003E245C" w:rsidRPr="0028489B" w:rsidRDefault="003E245C" w:rsidP="003E24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3) наименование муниципальной услуги, а также, если имеется, номер (идентификатор) такой услуги в реестре муниципальных услуг;</w:t>
      </w:r>
    </w:p>
    <w:p w:rsidR="003E245C" w:rsidRPr="0028489B" w:rsidRDefault="003E245C" w:rsidP="003E245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 xml:space="preserve">4) 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28489B">
        <w:rPr>
          <w:sz w:val="26"/>
          <w:szCs w:val="26"/>
        </w:rPr>
        <w:t>необходимых</w:t>
      </w:r>
      <w:proofErr w:type="gramEnd"/>
      <w:r w:rsidRPr="0028489B">
        <w:rPr>
          <w:sz w:val="26"/>
          <w:szCs w:val="26"/>
        </w:rPr>
        <w:t xml:space="preserve"> для предоставления муниципальной услуги, и указание на реквизиты   данного нормативного правового акта;</w:t>
      </w:r>
    </w:p>
    <w:p w:rsidR="003E245C" w:rsidRPr="0028489B" w:rsidRDefault="003E245C" w:rsidP="003E24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5) сведения, необходимые для представления документа и                          (или) информации, установленные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3E245C" w:rsidRPr="0028489B" w:rsidRDefault="003E245C" w:rsidP="003E24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6) контактная информация для направления ответа на межведомственный запрос;</w:t>
      </w:r>
    </w:p>
    <w:p w:rsidR="003E245C" w:rsidRPr="0028489B" w:rsidRDefault="003E245C" w:rsidP="003E24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7) дата направления межведомственного запроса;</w:t>
      </w:r>
    </w:p>
    <w:p w:rsidR="003E245C" w:rsidRPr="0028489B" w:rsidRDefault="003E245C" w:rsidP="003E24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8) фамилия, имя, отчество и должность лица, подготовившего                         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3E245C" w:rsidRPr="0028489B" w:rsidRDefault="003E245C" w:rsidP="003E24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 xml:space="preserve">9) информация о факте получения согласия, предусмотренного </w:t>
      </w:r>
      <w:hyperlink r:id="rId14" w:history="1">
        <w:r w:rsidRPr="0028489B">
          <w:rPr>
            <w:sz w:val="26"/>
            <w:szCs w:val="26"/>
          </w:rPr>
          <w:t>частью 5 статьи 7</w:t>
        </w:r>
      </w:hyperlink>
      <w:r w:rsidRPr="0028489B">
        <w:rPr>
          <w:sz w:val="26"/>
          <w:szCs w:val="26"/>
        </w:rPr>
        <w:t xml:space="preserve"> Закона № 210-ФЗ (при направлении межведомственного запроса               в случае, предусмотренном </w:t>
      </w:r>
      <w:hyperlink r:id="rId15" w:history="1">
        <w:r w:rsidRPr="0028489B">
          <w:rPr>
            <w:sz w:val="26"/>
            <w:szCs w:val="26"/>
          </w:rPr>
          <w:t>частью 5 статьи 7</w:t>
        </w:r>
      </w:hyperlink>
      <w:r w:rsidRPr="0028489B">
        <w:rPr>
          <w:sz w:val="26"/>
          <w:szCs w:val="26"/>
        </w:rPr>
        <w:t xml:space="preserve"> Закона № 210-ФЗ).</w:t>
      </w:r>
    </w:p>
    <w:p w:rsidR="003E245C" w:rsidRPr="0028489B" w:rsidRDefault="003E245C" w:rsidP="003E245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3.4.2.5. Срок направления межведомственного запроса – в течение                      2 рабочих</w:t>
      </w:r>
      <w:r w:rsidRPr="0028489B">
        <w:rPr>
          <w:b/>
          <w:sz w:val="26"/>
          <w:szCs w:val="26"/>
        </w:rPr>
        <w:t xml:space="preserve"> </w:t>
      </w:r>
      <w:r w:rsidRPr="0028489B">
        <w:rPr>
          <w:sz w:val="26"/>
          <w:szCs w:val="26"/>
        </w:rPr>
        <w:t>дней</w:t>
      </w:r>
      <w:r w:rsidRPr="0028489B">
        <w:rPr>
          <w:b/>
          <w:sz w:val="26"/>
          <w:szCs w:val="26"/>
        </w:rPr>
        <w:t xml:space="preserve"> </w:t>
      </w:r>
      <w:r w:rsidRPr="0028489B">
        <w:rPr>
          <w:sz w:val="26"/>
          <w:szCs w:val="26"/>
        </w:rPr>
        <w:t>со дня регистрации запроса о предоставлении  муниципальной услуги.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3.4.2.6. Срок направления ответа на межведомственный запрос                     о представлении сведений (документов) или уведомления об отсутствии запрошенной информации для предоставления муниципальной услуги                     с использованием межведомственного информационного взаимодействия              не может превышать пяти рабочих дней со дня поступления межведомственного запроса в органы (организации).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28489B">
        <w:rPr>
          <w:b/>
          <w:sz w:val="26"/>
          <w:szCs w:val="26"/>
        </w:rPr>
        <w:t>3.4.3. Приостановление предоставления муниципальной услуги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 xml:space="preserve">3.4.3.1. Основания для приостановления предоставления муниципальной услуги предусмотрены в подпункте 2.8.1 пункта 2.8 раздела II настоящего административного регламента. 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28489B">
        <w:rPr>
          <w:b/>
          <w:sz w:val="26"/>
          <w:szCs w:val="26"/>
        </w:rPr>
        <w:t>3.4.4.</w:t>
      </w:r>
      <w:r w:rsidRPr="0028489B">
        <w:rPr>
          <w:sz w:val="26"/>
          <w:szCs w:val="26"/>
        </w:rPr>
        <w:t> </w:t>
      </w:r>
      <w:r w:rsidRPr="0028489B">
        <w:rPr>
          <w:b/>
          <w:sz w:val="26"/>
          <w:szCs w:val="26"/>
        </w:rPr>
        <w:t xml:space="preserve">Принятие решения </w:t>
      </w:r>
      <w:r w:rsidRPr="0028489B">
        <w:rPr>
          <w:b/>
          <w:sz w:val="26"/>
          <w:szCs w:val="26"/>
        </w:rPr>
        <w:br/>
        <w:t>о предоставлении (об отказе в предоставлении) муниципальной услуги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 xml:space="preserve">3.4.4.1.  Основанием начала выполнения административной процедуры является получение должностным лицом (работником), уполномоченным </w:t>
      </w:r>
      <w:r w:rsidRPr="0028489B">
        <w:rPr>
          <w:sz w:val="26"/>
          <w:szCs w:val="26"/>
        </w:rPr>
        <w:br/>
        <w:t>на выполнение административной процедуры документов, необходимых для оказания муниципальной услуги.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3.4.4.2. Основания для отказа в предоставлении муниципальной услуги предусмотрены в подпункте 2.8.7.1 пункта 2.8 раздела II настоящего административного регламента.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Уведомление об отказе в предоставлении муниципальной услуги оформляется по форме согласно приложению 2 к административному регламенту.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lastRenderedPageBreak/>
        <w:t>3.4.4.3. Решение о предоставлении муниципальной услуги принимается при одновременном соблюдении следующих критериев: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 xml:space="preserve">- соответствие заявителя условиям, предусмотренным </w:t>
      </w:r>
      <w:hyperlink w:anchor="P52" w:tooltip="1.2. Круг заявителей">
        <w:r w:rsidRPr="0028489B">
          <w:rPr>
            <w:sz w:val="26"/>
            <w:szCs w:val="26"/>
          </w:rPr>
          <w:t>пунктом 1.2 раздела I</w:t>
        </w:r>
      </w:hyperlink>
      <w:r w:rsidRPr="0028489B">
        <w:rPr>
          <w:sz w:val="26"/>
          <w:szCs w:val="26"/>
        </w:rPr>
        <w:t xml:space="preserve"> настоящего административного регламента;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-  достоверность сведений, содержащихся в представленных заявителем документах;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- представление полного комплекта документов, указанных в подпункте 2.6.1.1 пункта 2.6 раздела II настоящего административного регламента;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- отсутствие оснований для отказа в предоставлении муниципальной услуги.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3.4.4.4. Критерии принятия решения об отказе в предоставлении муниципальной услуги предусмотрены подпунктом 2.8.7.1 пункта 2.8 раздела II настоящего административного регламента.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Уведомление о предоставлении муниципальной услуги оформляется                по форме согласно приложению 1 к административному регламенту.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3.4.4.5. Срок принятия решения о предоставлении (об отказе в предоставлении) муниципальной услуги составляет 22 рабочих дня.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28489B">
        <w:rPr>
          <w:b/>
          <w:sz w:val="26"/>
          <w:szCs w:val="26"/>
        </w:rPr>
        <w:t>3.4.5.</w:t>
      </w:r>
      <w:r w:rsidRPr="0028489B">
        <w:rPr>
          <w:sz w:val="26"/>
          <w:szCs w:val="26"/>
        </w:rPr>
        <w:t> </w:t>
      </w:r>
      <w:r w:rsidRPr="0028489B">
        <w:rPr>
          <w:b/>
          <w:sz w:val="26"/>
          <w:szCs w:val="26"/>
        </w:rPr>
        <w:t>Предоставление результата муниципальной услуги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3E245C" w:rsidRPr="0028489B" w:rsidRDefault="003E245C" w:rsidP="003E245C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28489B">
        <w:rPr>
          <w:sz w:val="26"/>
          <w:szCs w:val="26"/>
        </w:rPr>
        <w:t>3.4.5.1</w:t>
      </w:r>
      <w:r w:rsidRPr="0028489B">
        <w:rPr>
          <w:bCs/>
          <w:sz w:val="26"/>
          <w:szCs w:val="26"/>
        </w:rPr>
        <w:t xml:space="preserve">. Результат оказания муниципальной услуги предоставляется заявителю: </w:t>
      </w:r>
    </w:p>
    <w:p w:rsidR="003E245C" w:rsidRPr="0028489B" w:rsidRDefault="003E245C" w:rsidP="003E245C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28489B">
        <w:rPr>
          <w:bCs/>
          <w:sz w:val="26"/>
          <w:szCs w:val="26"/>
        </w:rPr>
        <w:t>- лично в Уполномоченном органе, в МФЦ;</w:t>
      </w:r>
    </w:p>
    <w:p w:rsidR="003E245C" w:rsidRPr="0028489B" w:rsidRDefault="003E245C" w:rsidP="003E245C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28489B">
        <w:rPr>
          <w:bCs/>
          <w:sz w:val="26"/>
          <w:szCs w:val="26"/>
        </w:rPr>
        <w:t>- почтовым отправлением;</w:t>
      </w:r>
    </w:p>
    <w:p w:rsidR="003E245C" w:rsidRPr="0028489B" w:rsidRDefault="003E245C" w:rsidP="003E245C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28489B">
        <w:rPr>
          <w:bCs/>
          <w:sz w:val="26"/>
          <w:szCs w:val="26"/>
        </w:rPr>
        <w:t>- через ЕПГУ, РПГУ.</w:t>
      </w:r>
    </w:p>
    <w:p w:rsidR="003E245C" w:rsidRPr="0028489B" w:rsidRDefault="003E245C" w:rsidP="003E245C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28489B">
        <w:rPr>
          <w:sz w:val="26"/>
          <w:szCs w:val="26"/>
        </w:rPr>
        <w:t>3.4.5.2</w:t>
      </w:r>
      <w:r w:rsidRPr="0028489B">
        <w:rPr>
          <w:bCs/>
          <w:sz w:val="26"/>
          <w:szCs w:val="26"/>
        </w:rPr>
        <w:t>. Специалист, ответственный за предоставление муниципальной услуги, выдаёт результат муниципальной услуги заявителю под подпись.</w:t>
      </w:r>
    </w:p>
    <w:p w:rsidR="003E245C" w:rsidRPr="0028489B" w:rsidRDefault="003E245C" w:rsidP="003E245C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28489B">
        <w:rPr>
          <w:bCs/>
          <w:sz w:val="26"/>
          <w:szCs w:val="26"/>
        </w:rPr>
        <w:t>В случае</w:t>
      </w:r>
      <w:proofErr w:type="gramStart"/>
      <w:r w:rsidRPr="0028489B">
        <w:rPr>
          <w:bCs/>
          <w:sz w:val="26"/>
          <w:szCs w:val="26"/>
        </w:rPr>
        <w:t>,</w:t>
      </w:r>
      <w:proofErr w:type="gramEnd"/>
      <w:r w:rsidRPr="0028489B">
        <w:rPr>
          <w:bCs/>
          <w:sz w:val="26"/>
          <w:szCs w:val="26"/>
        </w:rPr>
        <w:t xml:space="preserve"> если документы были представлены заявителем через ЕПГУ, РПГУ, специалист направляет результат муниципальной услуги заявителю               в «личный кабинет» на ЕПГУ, РПГУ.</w:t>
      </w:r>
    </w:p>
    <w:p w:rsidR="003E245C" w:rsidRPr="0028489B" w:rsidRDefault="003E245C" w:rsidP="003E245C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28489B">
        <w:rPr>
          <w:sz w:val="26"/>
          <w:szCs w:val="26"/>
        </w:rPr>
        <w:t>3.4.5.3</w:t>
      </w:r>
      <w:r w:rsidRPr="0028489B">
        <w:rPr>
          <w:bCs/>
          <w:sz w:val="26"/>
          <w:szCs w:val="26"/>
        </w:rPr>
        <w:t>. Предоставление результата оказания муниципальной услуги осуществляется в срок, не превышающий 3 рабочих дней, и исчисляется                 со дня принятия решения о предоставлении муниципальной услуги.</w:t>
      </w:r>
    </w:p>
    <w:p w:rsidR="003E245C" w:rsidRPr="0028489B" w:rsidRDefault="003E245C" w:rsidP="003E245C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28489B">
        <w:rPr>
          <w:sz w:val="26"/>
          <w:szCs w:val="26"/>
        </w:rPr>
        <w:t>3.4.5.4</w:t>
      </w:r>
      <w:r w:rsidRPr="0028489B">
        <w:rPr>
          <w:bCs/>
          <w:sz w:val="26"/>
          <w:szCs w:val="26"/>
        </w:rPr>
        <w:t>. Получение заявителем результата предоставления муниципальной услуги на бумажном носителе по экстерриториальному принципу независимо от его места жительства (пребывания) в пределах Российской  Федерации  возможно только в МФЦ по предварительной записи на ЕПГУ.</w:t>
      </w:r>
    </w:p>
    <w:p w:rsidR="003E245C" w:rsidRPr="0028489B" w:rsidRDefault="003E245C" w:rsidP="003E245C">
      <w:pPr>
        <w:autoSpaceDE w:val="0"/>
        <w:autoSpaceDN w:val="0"/>
        <w:adjustRightInd w:val="0"/>
        <w:ind w:firstLine="539"/>
        <w:jc w:val="both"/>
        <w:rPr>
          <w:b/>
          <w:sz w:val="26"/>
          <w:szCs w:val="26"/>
        </w:rPr>
      </w:pP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28489B">
        <w:rPr>
          <w:b/>
          <w:sz w:val="26"/>
          <w:szCs w:val="26"/>
        </w:rPr>
        <w:t>3.5. Вариант 3 «Признание жилого дома садовым домом для физических лиц»</w:t>
      </w:r>
      <w:r w:rsidRPr="0028489B">
        <w:rPr>
          <w:sz w:val="26"/>
          <w:szCs w:val="26"/>
        </w:rPr>
        <w:t xml:space="preserve"> </w:t>
      </w:r>
      <w:r w:rsidRPr="0028489B">
        <w:rPr>
          <w:b/>
          <w:sz w:val="26"/>
          <w:szCs w:val="26"/>
        </w:rPr>
        <w:t>включает в себя следующие</w:t>
      </w:r>
      <w:r w:rsidRPr="0028489B">
        <w:rPr>
          <w:sz w:val="26"/>
          <w:szCs w:val="26"/>
        </w:rPr>
        <w:t xml:space="preserve"> </w:t>
      </w:r>
      <w:r w:rsidRPr="0028489B">
        <w:rPr>
          <w:b/>
          <w:sz w:val="26"/>
          <w:szCs w:val="26"/>
        </w:rPr>
        <w:t>административные процедуры: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1) Приём (получение) и регистрация запроса и иных документов, необходимых для предоставления муниципальной услуги.</w:t>
      </w:r>
    </w:p>
    <w:p w:rsidR="003E245C" w:rsidRPr="0028489B" w:rsidRDefault="003E245C" w:rsidP="003E245C">
      <w:pPr>
        <w:tabs>
          <w:tab w:val="left" w:pos="7980"/>
        </w:tabs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2) Межведомственное информационное взаимодействие.</w:t>
      </w:r>
    </w:p>
    <w:p w:rsidR="003E245C" w:rsidRPr="0028489B" w:rsidRDefault="003E245C" w:rsidP="003E245C">
      <w:pPr>
        <w:tabs>
          <w:tab w:val="left" w:pos="7980"/>
        </w:tabs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3) Приостановление предоставления муниципальной услуги.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4) Принятие решения о предоставлении (об отказе в предоставлении) муниципальной услуги.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5) Предоставление результата муниципальной услуги.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28489B">
        <w:rPr>
          <w:b/>
          <w:sz w:val="26"/>
          <w:szCs w:val="26"/>
        </w:rPr>
        <w:t>3.5.1. Прием запроса и документов</w:t>
      </w:r>
      <w:r w:rsidRPr="0028489B">
        <w:rPr>
          <w:b/>
          <w:sz w:val="26"/>
          <w:szCs w:val="26"/>
        </w:rPr>
        <w:br/>
        <w:t>и (или) информации, необходимых для предоставления муниципальной услуги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lastRenderedPageBreak/>
        <w:t>3.5.1.1. Основанием для начала осуществления административной процедуры является поступление от заявителя запроса и документов, необходимых для предоставления муниципальной услуги.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3.5.1.2. Для получения муниципальной услуги заявитель представляет по почте или лично в учреждение, либо в МФЦ заявление по форме согласно приложению 1 к административному регламенту и документы, указанные                   в подпункте 2.6.1.2 пункта 2.6 раздела II настоящего административного регламента.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3.5.1.3. Документы, необходимые для предоставления муниципальной услуги, которые находятся в распоряжении других государственных органов и иных органов, участвующих в предоставлении муниципальной услуги, которые заявитель вправе представить по собственной инициативе предусмотрены в подпункте 2.6.2.2 пункта 2.6 раздела II настоящего административного регламента.</w:t>
      </w:r>
    </w:p>
    <w:p w:rsidR="003E245C" w:rsidRPr="0028489B" w:rsidRDefault="003E245C" w:rsidP="003E245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3.5.1.4. Способами установления личности (идентификации) заявителя (представителя заявителя) являются:</w:t>
      </w:r>
      <w:r w:rsidRPr="0028489B">
        <w:rPr>
          <w:b/>
          <w:bCs/>
          <w:sz w:val="26"/>
          <w:szCs w:val="26"/>
        </w:rPr>
        <w:t xml:space="preserve"> </w:t>
      </w:r>
      <w:r w:rsidRPr="0028489B">
        <w:rPr>
          <w:bCs/>
          <w:sz w:val="26"/>
          <w:szCs w:val="26"/>
        </w:rPr>
        <w:t>предъявление</w:t>
      </w:r>
      <w:r w:rsidRPr="0028489B">
        <w:rPr>
          <w:b/>
          <w:bCs/>
          <w:sz w:val="26"/>
          <w:szCs w:val="26"/>
        </w:rPr>
        <w:t xml:space="preserve"> </w:t>
      </w:r>
      <w:r w:rsidRPr="0028489B">
        <w:rPr>
          <w:sz w:val="26"/>
          <w:szCs w:val="26"/>
        </w:rPr>
        <w:t>заявителем</w:t>
      </w:r>
      <w:r w:rsidRPr="0028489B">
        <w:rPr>
          <w:b/>
          <w:bCs/>
          <w:sz w:val="26"/>
          <w:szCs w:val="26"/>
        </w:rPr>
        <w:t xml:space="preserve"> </w:t>
      </w:r>
      <w:r w:rsidRPr="0028489B">
        <w:rPr>
          <w:sz w:val="26"/>
          <w:szCs w:val="26"/>
        </w:rPr>
        <w:t>документа, удостоверяющего личность, при подаче заявления (запроса) посредством ЕПГУ, РПГУ – электронная подпись, вид которой предусмотрен законодательством Российской Федерации.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3.5.1.5. Основания для отказа в приеме документов у заявителя предусмотрены в подпункте 2.7.1 пункта 2.7 раздела II настоящего административного регламента.</w:t>
      </w:r>
    </w:p>
    <w:p w:rsidR="003E245C" w:rsidRPr="0028489B" w:rsidRDefault="003E245C" w:rsidP="003E245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Решение об отказе в приеме документов оформляется по форме согласно приложению 10 к административному регламенту.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 xml:space="preserve">3.5.1.6. Прием заявления о предоставлении муниципальной услуги осуществляется в МКУ «Управление строительства и ЖКХ </w:t>
      </w:r>
      <w:proofErr w:type="spellStart"/>
      <w:r w:rsidRPr="0028489B">
        <w:rPr>
          <w:sz w:val="26"/>
          <w:szCs w:val="26"/>
        </w:rPr>
        <w:t>Ракитянского</w:t>
      </w:r>
      <w:proofErr w:type="spellEnd"/>
      <w:r w:rsidRPr="0028489B">
        <w:rPr>
          <w:sz w:val="26"/>
          <w:szCs w:val="26"/>
        </w:rPr>
        <w:t xml:space="preserve"> района» и в МФЦ. </w:t>
      </w:r>
    </w:p>
    <w:p w:rsidR="003E245C" w:rsidRPr="0028489B" w:rsidRDefault="003E245C" w:rsidP="003E245C">
      <w:pPr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3.5.1.7. Приём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не предусмотрен.</w:t>
      </w:r>
    </w:p>
    <w:p w:rsidR="003E245C" w:rsidRPr="0028489B" w:rsidRDefault="003E245C" w:rsidP="003E245C">
      <w:pPr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3.5.1.8. Срок регистрации заявления и документов, необходимых                    для предоставления муниципальной услуги в учреждении и МФЦ составляет 10 минут.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E245C" w:rsidRPr="0028489B" w:rsidRDefault="003E245C" w:rsidP="003E245C">
      <w:pPr>
        <w:tabs>
          <w:tab w:val="left" w:pos="7980"/>
        </w:tabs>
        <w:ind w:firstLine="720"/>
        <w:jc w:val="center"/>
        <w:rPr>
          <w:b/>
          <w:sz w:val="26"/>
          <w:szCs w:val="26"/>
          <w:vertAlign w:val="superscript"/>
        </w:rPr>
      </w:pPr>
      <w:r w:rsidRPr="0028489B">
        <w:rPr>
          <w:b/>
          <w:sz w:val="26"/>
          <w:szCs w:val="26"/>
        </w:rPr>
        <w:t>3.5.2. Межведомственное информационное взаимодействие</w:t>
      </w:r>
      <w:r w:rsidRPr="0028489B">
        <w:rPr>
          <w:b/>
          <w:sz w:val="26"/>
          <w:szCs w:val="26"/>
          <w:vertAlign w:val="superscript"/>
        </w:rPr>
        <w:t xml:space="preserve"> </w:t>
      </w:r>
    </w:p>
    <w:p w:rsidR="003E245C" w:rsidRPr="0028489B" w:rsidRDefault="003E245C" w:rsidP="003E245C">
      <w:pPr>
        <w:tabs>
          <w:tab w:val="left" w:pos="7980"/>
        </w:tabs>
        <w:ind w:firstLine="720"/>
        <w:jc w:val="center"/>
        <w:rPr>
          <w:b/>
          <w:sz w:val="26"/>
          <w:szCs w:val="26"/>
        </w:rPr>
      </w:pP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8489B">
        <w:rPr>
          <w:sz w:val="26"/>
          <w:szCs w:val="26"/>
        </w:rPr>
        <w:t xml:space="preserve">3.5.2.1. Основанием для начала административной процедуры является непредставление заявителем документов (сведений), указанных в подпункте 2.6.2.3 пункта 2.6 раздела II настоящего административного регламента, которые он в соответствии с требованиями Закона №210-ФЗ вправе представлять по собственной инициативе. 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3.5.2.2. 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3E245C" w:rsidRPr="0028489B" w:rsidRDefault="003E245C" w:rsidP="003E245C">
      <w:pPr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 xml:space="preserve">Межведомственное информационное взаимодействие осуществляется </w:t>
      </w:r>
      <w:proofErr w:type="gramStart"/>
      <w:r w:rsidRPr="0028489B">
        <w:rPr>
          <w:sz w:val="26"/>
          <w:szCs w:val="26"/>
        </w:rPr>
        <w:t>с</w:t>
      </w:r>
      <w:proofErr w:type="gramEnd"/>
      <w:r w:rsidRPr="0028489B">
        <w:rPr>
          <w:sz w:val="26"/>
          <w:szCs w:val="26"/>
        </w:rPr>
        <w:t>: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 xml:space="preserve">- управлением муниципальной собственности и земельных ресурсов администрации </w:t>
      </w:r>
      <w:proofErr w:type="spellStart"/>
      <w:r w:rsidRPr="0028489B">
        <w:rPr>
          <w:sz w:val="26"/>
          <w:szCs w:val="26"/>
        </w:rPr>
        <w:t>Ракитянского</w:t>
      </w:r>
      <w:proofErr w:type="spellEnd"/>
      <w:r w:rsidRPr="0028489B">
        <w:rPr>
          <w:sz w:val="26"/>
          <w:szCs w:val="26"/>
        </w:rPr>
        <w:t xml:space="preserve"> района.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3.5.2.3. Межведомственный запрос формируется и направляется специалистом Уполномоченного органа, ответственным за направление межведомственного запроса.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8489B">
        <w:rPr>
          <w:sz w:val="26"/>
          <w:szCs w:val="26"/>
        </w:rPr>
        <w:t xml:space="preserve">3.5.2.4. Межведомственный запрос о представлении документов                       и информации, необходимых для предоставления муниципальной услуги, на бумажном носителе должен содержать следующие сведения: 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1) наименование органа, направляющего межведомственный запрос;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 xml:space="preserve">2) наименование органа или организации, в адрес которых направляется </w:t>
      </w:r>
      <w:r w:rsidRPr="0028489B">
        <w:rPr>
          <w:sz w:val="26"/>
          <w:szCs w:val="26"/>
        </w:rPr>
        <w:lastRenderedPageBreak/>
        <w:t>межведомственный запрос;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3) наименование муниципальной услуги, а также, если имеется, номер (идентификатор) такой услуги в реестре муниципальных услуг;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28489B">
        <w:rPr>
          <w:sz w:val="26"/>
          <w:szCs w:val="26"/>
        </w:rPr>
        <w:t>необходимых</w:t>
      </w:r>
      <w:proofErr w:type="gramEnd"/>
      <w:r w:rsidRPr="0028489B">
        <w:rPr>
          <w:sz w:val="26"/>
          <w:szCs w:val="26"/>
        </w:rPr>
        <w:t xml:space="preserve"> для предоставления муниципальной услуги, и указание на реквизиты   данного нормативного правового акта;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5) сведения, необходимые для представления документа и                          (или) информации, установленные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6) контактная информация для направления ответа на межведомственный запрос;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7) дата направления межведомственного запроса;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8) фамилия, имя, отчество и должность лица, подготовившего                         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9) информация о факте получения согласия, предусмотренного частью 5 статьи 7 Закона № 210-ФЗ (при направлении межведомственного запроса               в случае, предусмотренном частью 5 статьи 7 Закона № 210-ФЗ).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3.5.2.5. Срок направления межведомственного запроса – в течение                      2 рабочих дней со дня регистрации запроса о предоставлении  муниципальной услуги.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3.5.2.6. Срок направления ответа на межведомственный запрос                       о представлении сведений (документов) или уведомления об отсутствии запрошенной информации для предоставления муниципальной услуги                     с использованием межведомственного информационного взаимодействия              не может превышать пяти рабочих дней со дня поступления межведомственного запроса в органы (организации).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28489B">
        <w:rPr>
          <w:b/>
          <w:sz w:val="26"/>
          <w:szCs w:val="26"/>
        </w:rPr>
        <w:t>3.5.3. Приостановление предоставления муниципальной услуги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 xml:space="preserve">3.5.3.1. Основания для приостановления предоставления муниципальной услуги предусмотрены в подпункте 2.8.1 пункта 2.8 раздела II настоящего административного регламента. 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28489B">
        <w:rPr>
          <w:b/>
          <w:sz w:val="26"/>
          <w:szCs w:val="26"/>
        </w:rPr>
        <w:t>3.5.4.</w:t>
      </w:r>
      <w:r w:rsidRPr="0028489B">
        <w:rPr>
          <w:sz w:val="26"/>
          <w:szCs w:val="26"/>
        </w:rPr>
        <w:t> </w:t>
      </w:r>
      <w:r w:rsidRPr="0028489B">
        <w:rPr>
          <w:b/>
          <w:sz w:val="26"/>
          <w:szCs w:val="26"/>
        </w:rPr>
        <w:t xml:space="preserve">Принятие решения </w:t>
      </w:r>
      <w:r w:rsidRPr="0028489B">
        <w:rPr>
          <w:b/>
          <w:sz w:val="26"/>
          <w:szCs w:val="26"/>
        </w:rPr>
        <w:br/>
        <w:t>о предоставлении (об отказе в предоставлении) муниципальной услуги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 xml:space="preserve">3.5.4.1.  Основанием начала выполнения административной процедуры является получение должностным лицом (работником), уполномоченным </w:t>
      </w:r>
      <w:r w:rsidRPr="0028489B">
        <w:rPr>
          <w:sz w:val="26"/>
          <w:szCs w:val="26"/>
        </w:rPr>
        <w:br/>
        <w:t>на выполнение административной процедуры документов, необходимых для оказания муниципальной услуги.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3.5.4.2. Основания для отказа в предоставлении муниципальной услуги предусмотрены в подпункте 2.8.7.2 пункта 2.8 раздела II настоящего административного регламента.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Уведомление об отказе в предоставлении муниципальной услуги оформляется по форме согласно приложению 2 к административному регламенту.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3.5.4.3.  Решение о предоставлении муниципальной услуги принимается при одновременном соблюдении следующих критериев: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 xml:space="preserve">- соответствие заявителя условиям, предусмотренным </w:t>
      </w:r>
      <w:hyperlink w:anchor="P52" w:tooltip="1.2. Круг заявителей">
        <w:r w:rsidRPr="0028489B">
          <w:rPr>
            <w:sz w:val="26"/>
            <w:szCs w:val="26"/>
          </w:rPr>
          <w:t>пунктом 1.2 раздела I</w:t>
        </w:r>
      </w:hyperlink>
      <w:r w:rsidRPr="0028489B">
        <w:rPr>
          <w:sz w:val="26"/>
          <w:szCs w:val="26"/>
        </w:rPr>
        <w:t xml:space="preserve"> настоящего Административного регламента;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- достоверность сведений, содержащихся в представленных заявителем документах;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lastRenderedPageBreak/>
        <w:t>- представление полного комплекта документов, указанных в подпункте 2.6.1.2 пункта 2.6.1 раздела II настоящего административного регламента;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- отсутствие оснований для отказа в предоставлении муниципальной услуги.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3.5.4.4. Критерии принятия решения об отказе в предоставлении муниципальной услуги предусмотрены подпунктом 2.8.7.2 пункта 2.8 раздела II настоящего административного регламента.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Уведомление о предоставлении муниципальной услуги оформляется                 по форме согласно приложению 2 к административному регламенту.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3.5.4.5. Срок принятия решения о предоставлении (об отказе в предоставлении) муниципальной услуги составляет 22 рабочих дня.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28489B">
        <w:rPr>
          <w:b/>
          <w:sz w:val="26"/>
          <w:szCs w:val="26"/>
        </w:rPr>
        <w:t>3.5.5.</w:t>
      </w:r>
      <w:r w:rsidRPr="0028489B">
        <w:rPr>
          <w:sz w:val="26"/>
          <w:szCs w:val="26"/>
        </w:rPr>
        <w:t> </w:t>
      </w:r>
      <w:r w:rsidRPr="0028489B">
        <w:rPr>
          <w:b/>
          <w:sz w:val="26"/>
          <w:szCs w:val="26"/>
        </w:rPr>
        <w:t>Предоставление результата муниципальной услуги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3E245C" w:rsidRPr="0028489B" w:rsidRDefault="003E245C" w:rsidP="003E245C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28489B">
        <w:rPr>
          <w:sz w:val="26"/>
          <w:szCs w:val="26"/>
        </w:rPr>
        <w:t>3.5.5.1</w:t>
      </w:r>
      <w:r w:rsidRPr="0028489B">
        <w:rPr>
          <w:bCs/>
          <w:sz w:val="26"/>
          <w:szCs w:val="26"/>
        </w:rPr>
        <w:t>.</w:t>
      </w:r>
      <w:r w:rsidRPr="0028489B">
        <w:rPr>
          <w:bCs/>
          <w:sz w:val="26"/>
          <w:szCs w:val="26"/>
          <w:lang w:val="en-US"/>
        </w:rPr>
        <w:t> </w:t>
      </w:r>
      <w:r w:rsidRPr="0028489B">
        <w:rPr>
          <w:bCs/>
          <w:sz w:val="26"/>
          <w:szCs w:val="26"/>
        </w:rPr>
        <w:t>Результат оказания муниципальной услуги предоставляется заявителю:</w:t>
      </w:r>
    </w:p>
    <w:p w:rsidR="003E245C" w:rsidRPr="0028489B" w:rsidRDefault="003E245C" w:rsidP="003E245C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28489B">
        <w:rPr>
          <w:bCs/>
          <w:sz w:val="26"/>
          <w:szCs w:val="26"/>
        </w:rPr>
        <w:t>- лично в Уполномоченном органе, в МФЦ;</w:t>
      </w:r>
    </w:p>
    <w:p w:rsidR="003E245C" w:rsidRPr="0028489B" w:rsidRDefault="003E245C" w:rsidP="003E245C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28489B">
        <w:rPr>
          <w:bCs/>
          <w:sz w:val="26"/>
          <w:szCs w:val="26"/>
        </w:rPr>
        <w:t>- почтовым отправлением;</w:t>
      </w:r>
    </w:p>
    <w:p w:rsidR="003E245C" w:rsidRPr="0028489B" w:rsidRDefault="003E245C" w:rsidP="003E245C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28489B">
        <w:rPr>
          <w:bCs/>
          <w:sz w:val="26"/>
          <w:szCs w:val="26"/>
        </w:rPr>
        <w:t>- через ЕПГУ, РПГУ.</w:t>
      </w:r>
    </w:p>
    <w:p w:rsidR="003E245C" w:rsidRPr="0028489B" w:rsidRDefault="003E245C" w:rsidP="003E245C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28489B">
        <w:rPr>
          <w:sz w:val="26"/>
          <w:szCs w:val="26"/>
        </w:rPr>
        <w:t>3.5.5.2</w:t>
      </w:r>
      <w:r w:rsidRPr="0028489B">
        <w:rPr>
          <w:bCs/>
          <w:sz w:val="26"/>
          <w:szCs w:val="26"/>
        </w:rPr>
        <w:t>. Специалист, ответственный за предоставление муниципальной услуги, выдает результат муниципальной услуги заявителю под подпись.</w:t>
      </w:r>
    </w:p>
    <w:p w:rsidR="003E245C" w:rsidRPr="0028489B" w:rsidRDefault="003E245C" w:rsidP="003E245C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28489B">
        <w:rPr>
          <w:bCs/>
          <w:sz w:val="26"/>
          <w:szCs w:val="26"/>
        </w:rPr>
        <w:t>В случае</w:t>
      </w:r>
      <w:proofErr w:type="gramStart"/>
      <w:r w:rsidRPr="0028489B">
        <w:rPr>
          <w:bCs/>
          <w:sz w:val="26"/>
          <w:szCs w:val="26"/>
        </w:rPr>
        <w:t>,</w:t>
      </w:r>
      <w:proofErr w:type="gramEnd"/>
      <w:r w:rsidRPr="0028489B">
        <w:rPr>
          <w:bCs/>
          <w:sz w:val="26"/>
          <w:szCs w:val="26"/>
        </w:rPr>
        <w:t xml:space="preserve"> если документы были представлены заявителем через ЕПГУ, РПГУ, специалист направляет результат муниципальной услуги заявителю                в «личный кабинет» на ЕПГУ, РПГУ.</w:t>
      </w:r>
    </w:p>
    <w:p w:rsidR="003E245C" w:rsidRPr="0028489B" w:rsidRDefault="003E245C" w:rsidP="003E245C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28489B">
        <w:rPr>
          <w:sz w:val="26"/>
          <w:szCs w:val="26"/>
        </w:rPr>
        <w:t>3.5.5.3</w:t>
      </w:r>
      <w:r w:rsidRPr="0028489B">
        <w:rPr>
          <w:bCs/>
          <w:sz w:val="26"/>
          <w:szCs w:val="26"/>
        </w:rPr>
        <w:t>. Предоставление результата оказания муниципальной услуги осуществляется в срок, не превышающий 3 рабочих дней, и исчисляется                  со дня принятия решения о предоставлении муниципальной услуги.</w:t>
      </w:r>
    </w:p>
    <w:p w:rsidR="003E245C" w:rsidRPr="0028489B" w:rsidRDefault="003E245C" w:rsidP="003E245C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28489B">
        <w:rPr>
          <w:sz w:val="26"/>
          <w:szCs w:val="26"/>
        </w:rPr>
        <w:t>3.5.5.4</w:t>
      </w:r>
      <w:r w:rsidRPr="0028489B">
        <w:rPr>
          <w:bCs/>
          <w:sz w:val="26"/>
          <w:szCs w:val="26"/>
        </w:rPr>
        <w:t>. Получение заявителем результата предоставления муниципальной услуги на бумажном носителе по экстерриториальному принципу независимо от его места жительства (пребывания) в пределах Российской Федерации возможно только в МФЦ по предварительной записи  на ЕПГУ.</w:t>
      </w:r>
    </w:p>
    <w:p w:rsidR="003E245C" w:rsidRPr="0028489B" w:rsidRDefault="003E245C" w:rsidP="003E245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28489B">
        <w:rPr>
          <w:b/>
          <w:sz w:val="26"/>
          <w:szCs w:val="26"/>
        </w:rPr>
        <w:t>3.6. Вариант 4 «Признание жилого дома садовым домом для юридических лиц» включает в себя следующие</w:t>
      </w:r>
      <w:r w:rsidRPr="0028489B">
        <w:rPr>
          <w:sz w:val="26"/>
          <w:szCs w:val="26"/>
        </w:rPr>
        <w:t xml:space="preserve"> </w:t>
      </w:r>
      <w:r w:rsidRPr="0028489B">
        <w:rPr>
          <w:b/>
          <w:sz w:val="26"/>
          <w:szCs w:val="26"/>
        </w:rPr>
        <w:t>административные процедуры: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1) Приём (получение) и регистрация запроса и иных документов, необходимых для предоставления муниципальной услуги.</w:t>
      </w:r>
    </w:p>
    <w:p w:rsidR="003E245C" w:rsidRPr="0028489B" w:rsidRDefault="003E245C" w:rsidP="003E245C">
      <w:pPr>
        <w:tabs>
          <w:tab w:val="left" w:pos="7980"/>
        </w:tabs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2) Межведомственное информационное взаимодействие.</w:t>
      </w:r>
    </w:p>
    <w:p w:rsidR="003E245C" w:rsidRPr="0028489B" w:rsidRDefault="003E245C" w:rsidP="003E245C">
      <w:pPr>
        <w:tabs>
          <w:tab w:val="left" w:pos="7980"/>
        </w:tabs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3) Приостановление предоставления муниципальной услуги.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4) Принятие решения о предоставлении (об отказе в предоставлении) муниципальной услуги.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5) Предоставление результата муниципальной услуги.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28489B">
        <w:rPr>
          <w:b/>
          <w:sz w:val="26"/>
          <w:szCs w:val="26"/>
        </w:rPr>
        <w:t>3.6.1. Приём запроса и документов</w:t>
      </w:r>
      <w:r w:rsidRPr="0028489B">
        <w:rPr>
          <w:b/>
          <w:sz w:val="26"/>
          <w:szCs w:val="26"/>
        </w:rPr>
        <w:br/>
        <w:t>и (или) информации, необходимых для предоставления муниципальной услуги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3.6.1.1. Основанием для начала осуществления административной процедуры является поступление от заявителя запроса и документов, необходимых для предоставления муниципальной услуги.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 xml:space="preserve">3.6.1.2. Для получения муниципальной услуги заявитель представляет по почте или лично в Уполномоченный орган, либо в МФЦ заявление по форме согласно приложению </w:t>
      </w:r>
      <w:r w:rsidRPr="0028489B">
        <w:rPr>
          <w:sz w:val="26"/>
          <w:szCs w:val="26"/>
        </w:rPr>
        <w:lastRenderedPageBreak/>
        <w:t>2 к административному регламенту и документы, указанные в подпункте 2.6.1.2 пункта 2.6 раздела II настоящего административного регламента.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3.6.1.3. Документы, необходимые для предоставления муниципальной услуги, которые находятся в распоряжении других государственных органов и иных органов, участвующих в предоставлении муниципальной услуги, которые заявитель вправе представить по собственной инициативе предусмотрены в подпункте 2.6.2.2 пункта 2.6 раздела II настоящего административного регламента.</w:t>
      </w:r>
    </w:p>
    <w:p w:rsidR="003E245C" w:rsidRPr="0028489B" w:rsidRDefault="003E245C" w:rsidP="003E245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3.6.1.4. Способами установления личности (идентификации) заявителя (представителя заявителя) являются:</w:t>
      </w:r>
      <w:r w:rsidRPr="0028489B">
        <w:rPr>
          <w:b/>
          <w:bCs/>
          <w:sz w:val="26"/>
          <w:szCs w:val="26"/>
        </w:rPr>
        <w:t xml:space="preserve"> </w:t>
      </w:r>
      <w:r w:rsidRPr="0028489B">
        <w:rPr>
          <w:bCs/>
          <w:sz w:val="26"/>
          <w:szCs w:val="26"/>
        </w:rPr>
        <w:t>предъявление</w:t>
      </w:r>
      <w:r w:rsidRPr="0028489B">
        <w:rPr>
          <w:b/>
          <w:bCs/>
          <w:sz w:val="26"/>
          <w:szCs w:val="26"/>
        </w:rPr>
        <w:t xml:space="preserve"> </w:t>
      </w:r>
      <w:r w:rsidRPr="0028489B">
        <w:rPr>
          <w:sz w:val="26"/>
          <w:szCs w:val="26"/>
        </w:rPr>
        <w:t>заявителем</w:t>
      </w:r>
      <w:r w:rsidRPr="0028489B">
        <w:rPr>
          <w:b/>
          <w:bCs/>
          <w:sz w:val="26"/>
          <w:szCs w:val="26"/>
        </w:rPr>
        <w:t xml:space="preserve"> </w:t>
      </w:r>
      <w:r w:rsidRPr="0028489B">
        <w:rPr>
          <w:sz w:val="26"/>
          <w:szCs w:val="26"/>
        </w:rPr>
        <w:t>документа, удостоверяющего личность, при подаче заявления (запроса) посредством ЕПГУ, РПГУ – электронная подпись, вид которой предусмотрен законодательством Российской Федерации.</w:t>
      </w:r>
    </w:p>
    <w:p w:rsidR="003E245C" w:rsidRPr="0028489B" w:rsidRDefault="003E245C" w:rsidP="003E245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3.6.1.5. Основания для отказа в приеме документов у заявителя предусмотрены в подпункте 2.7.1 пункта 2.7 раздела II настоящего административного регламента.</w:t>
      </w:r>
    </w:p>
    <w:p w:rsidR="003E245C" w:rsidRPr="0028489B" w:rsidRDefault="003E245C" w:rsidP="003E245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Решение об отказе в приеме документов оформляется по форме согласно приложению 6 к административному регламенту.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 xml:space="preserve">3.5.1.6. Приём заявления о предоставлении муниципальной услуги осуществляется в МКУ «Управление строительства и ЖКХ </w:t>
      </w:r>
      <w:proofErr w:type="spellStart"/>
      <w:r w:rsidRPr="0028489B">
        <w:rPr>
          <w:sz w:val="26"/>
          <w:szCs w:val="26"/>
        </w:rPr>
        <w:t>Ракитянского</w:t>
      </w:r>
      <w:proofErr w:type="spellEnd"/>
      <w:r w:rsidRPr="0028489B">
        <w:rPr>
          <w:sz w:val="26"/>
          <w:szCs w:val="26"/>
        </w:rPr>
        <w:t xml:space="preserve"> района» и в МФЦ. </w:t>
      </w:r>
    </w:p>
    <w:p w:rsidR="003E245C" w:rsidRPr="0028489B" w:rsidRDefault="003E245C" w:rsidP="003E245C">
      <w:pPr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3.5.1.7. Приём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не предусмотрен.</w:t>
      </w:r>
    </w:p>
    <w:p w:rsidR="003E245C" w:rsidRPr="0028489B" w:rsidRDefault="003E245C" w:rsidP="003E245C">
      <w:pPr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3.5.1.8. Срок регистрации заявления и документов, необходимых                       для предоставления муниципальной услуги в учреждении и МФЦ составляет 10 минут.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E245C" w:rsidRPr="0028489B" w:rsidRDefault="003E245C" w:rsidP="003E245C">
      <w:pPr>
        <w:tabs>
          <w:tab w:val="left" w:pos="7980"/>
        </w:tabs>
        <w:ind w:firstLine="720"/>
        <w:jc w:val="center"/>
        <w:rPr>
          <w:b/>
          <w:sz w:val="26"/>
          <w:szCs w:val="26"/>
          <w:vertAlign w:val="superscript"/>
        </w:rPr>
      </w:pPr>
      <w:r w:rsidRPr="0028489B">
        <w:rPr>
          <w:b/>
          <w:sz w:val="26"/>
          <w:szCs w:val="26"/>
        </w:rPr>
        <w:t>3.6.2. Межведомственное информационное взаимодействие</w:t>
      </w:r>
      <w:r w:rsidRPr="0028489B">
        <w:rPr>
          <w:b/>
          <w:sz w:val="26"/>
          <w:szCs w:val="26"/>
          <w:vertAlign w:val="superscript"/>
        </w:rPr>
        <w:t xml:space="preserve"> </w:t>
      </w:r>
    </w:p>
    <w:p w:rsidR="003E245C" w:rsidRPr="0028489B" w:rsidRDefault="003E245C" w:rsidP="003E245C">
      <w:pPr>
        <w:tabs>
          <w:tab w:val="left" w:pos="7980"/>
        </w:tabs>
        <w:ind w:firstLine="720"/>
        <w:jc w:val="center"/>
        <w:rPr>
          <w:b/>
          <w:sz w:val="26"/>
          <w:szCs w:val="26"/>
        </w:rPr>
      </w:pP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8489B">
        <w:rPr>
          <w:sz w:val="26"/>
          <w:szCs w:val="26"/>
        </w:rPr>
        <w:t xml:space="preserve">3.6.2.1. Основанием для начала административной процедуры является непредставление заявителем документов (сведений), указанных в подпункте 2.6.2.4 пункта 2.6 раздела II настоящего административного регламента, которые он в соответствии с требованиями Закона №210-ФЗ вправе представлять по собственной инициативе. 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3.6.2.2. 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3E245C" w:rsidRPr="0028489B" w:rsidRDefault="003E245C" w:rsidP="003E245C">
      <w:pPr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 xml:space="preserve">Межведомственное информационное взаимодействие осуществляется </w:t>
      </w:r>
      <w:proofErr w:type="gramStart"/>
      <w:r w:rsidRPr="0028489B">
        <w:rPr>
          <w:sz w:val="26"/>
          <w:szCs w:val="26"/>
        </w:rPr>
        <w:t>с</w:t>
      </w:r>
      <w:proofErr w:type="gramEnd"/>
      <w:r w:rsidRPr="0028489B">
        <w:rPr>
          <w:sz w:val="26"/>
          <w:szCs w:val="26"/>
        </w:rPr>
        <w:t>:</w:t>
      </w:r>
    </w:p>
    <w:p w:rsidR="003E245C" w:rsidRPr="0028489B" w:rsidRDefault="003E245C" w:rsidP="003E245C">
      <w:pPr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 xml:space="preserve">- управлением муниципальной собственности и земельных ресурсов администрации </w:t>
      </w:r>
      <w:proofErr w:type="spellStart"/>
      <w:r w:rsidRPr="0028489B">
        <w:rPr>
          <w:sz w:val="26"/>
          <w:szCs w:val="26"/>
        </w:rPr>
        <w:t>Ракитянского</w:t>
      </w:r>
      <w:proofErr w:type="spellEnd"/>
      <w:r w:rsidRPr="0028489B">
        <w:rPr>
          <w:sz w:val="26"/>
          <w:szCs w:val="26"/>
        </w:rPr>
        <w:t xml:space="preserve"> района. </w:t>
      </w:r>
    </w:p>
    <w:p w:rsidR="003E245C" w:rsidRPr="0028489B" w:rsidRDefault="003E245C" w:rsidP="003E245C">
      <w:pPr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3.6.2.3. Межведомственный запрос формируется и направляется специалистом Уполномоченного органа, ответственным за направление межведомственного запроса.</w:t>
      </w:r>
    </w:p>
    <w:p w:rsidR="003E245C" w:rsidRPr="0028489B" w:rsidRDefault="003E245C" w:rsidP="003E245C">
      <w:pPr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 xml:space="preserve">3.6.2.4. Межведомственный запрос о представлении документов                       и информации, необходимых для предоставления муниципальной услуги, на бумажном носителе должен содержать следующие сведения: </w:t>
      </w:r>
    </w:p>
    <w:p w:rsidR="003E245C" w:rsidRPr="0028489B" w:rsidRDefault="003E245C" w:rsidP="003E245C">
      <w:pPr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1) наименование органа, направляющего межведомственный запрос;</w:t>
      </w:r>
    </w:p>
    <w:p w:rsidR="003E245C" w:rsidRPr="0028489B" w:rsidRDefault="003E245C" w:rsidP="003E245C">
      <w:pPr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2) наименование органа или организации, в адрес которых направляется межведомственный запрос;</w:t>
      </w:r>
    </w:p>
    <w:p w:rsidR="003E245C" w:rsidRPr="0028489B" w:rsidRDefault="003E245C" w:rsidP="003E245C">
      <w:pPr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3) наименование муниципальной услуги, а также, если имеется, номер (идентификатор) такой услуги в реестре муниципальных услуг;</w:t>
      </w:r>
    </w:p>
    <w:p w:rsidR="003E245C" w:rsidRPr="0028489B" w:rsidRDefault="003E245C" w:rsidP="003E245C">
      <w:pPr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lastRenderedPageBreak/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28489B">
        <w:rPr>
          <w:sz w:val="26"/>
          <w:szCs w:val="26"/>
        </w:rPr>
        <w:t>необходимых</w:t>
      </w:r>
      <w:proofErr w:type="gramEnd"/>
      <w:r w:rsidRPr="0028489B">
        <w:rPr>
          <w:sz w:val="26"/>
          <w:szCs w:val="26"/>
        </w:rPr>
        <w:t xml:space="preserve"> для предоставления муниципальной услуги, и указание на реквизиты   данного нормативного правового акта;</w:t>
      </w:r>
    </w:p>
    <w:p w:rsidR="003E245C" w:rsidRPr="0028489B" w:rsidRDefault="003E245C" w:rsidP="003E245C">
      <w:pPr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5) сведения, необходимые для представления документа и                          (или) информации, установленные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3E245C" w:rsidRPr="0028489B" w:rsidRDefault="003E245C" w:rsidP="003E245C">
      <w:pPr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6) контактная информация для направления ответа на межведомственный запрос;</w:t>
      </w:r>
    </w:p>
    <w:p w:rsidR="003E245C" w:rsidRPr="0028489B" w:rsidRDefault="003E245C" w:rsidP="003E245C">
      <w:pPr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7) дата направления межведомственного запроса;</w:t>
      </w:r>
    </w:p>
    <w:p w:rsidR="003E245C" w:rsidRPr="0028489B" w:rsidRDefault="003E245C" w:rsidP="003E245C">
      <w:pPr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8) фамилия, имя, отчество и должность лица, подготовившего                         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3E245C" w:rsidRPr="0028489B" w:rsidRDefault="003E245C" w:rsidP="003E245C">
      <w:pPr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9) информация о факте получения согласия, предусмотренного частью 5 статьи 7 Закона № 210-ФЗ (при направлении межведомственного запроса               в случае, предусмотренном частью 5 статьи 7 Закона № 210-ФЗ).</w:t>
      </w:r>
    </w:p>
    <w:p w:rsidR="003E245C" w:rsidRPr="0028489B" w:rsidRDefault="003E245C" w:rsidP="003E245C">
      <w:pPr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3.6.2.5. Срок направления межведомственного запроса – в течение                      2 рабочих дней со дня регистрации запроса о предоставлении  муниципальной услуги.</w:t>
      </w:r>
    </w:p>
    <w:p w:rsidR="003E245C" w:rsidRPr="0028489B" w:rsidRDefault="003E245C" w:rsidP="003E245C">
      <w:pPr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3.6.2.6. Срок направления ответа на межведомственный запрос                     о представлении сведений (документов) или уведомления об отсутствии запрошенной информации для предоставления муниципальной услуги                     с использованием межведомственного информационного взаимодействия              не может превышать пяти рабочих дней со дня поступления межведомственного запроса в органы (организации).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28489B">
        <w:rPr>
          <w:b/>
          <w:sz w:val="26"/>
          <w:szCs w:val="26"/>
        </w:rPr>
        <w:t>3.6.3. Приостановление предоставления муниципальной услуги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 xml:space="preserve">3.6.3.1. Основания для приостановления предоставления муниципальной услуги предусмотрены в подпункте 2.8.1 пункта 2.8 раздела II настоящего административного регламента. 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28489B">
        <w:rPr>
          <w:b/>
          <w:sz w:val="26"/>
          <w:szCs w:val="26"/>
        </w:rPr>
        <w:t>3.6.4.</w:t>
      </w:r>
      <w:r w:rsidRPr="0028489B">
        <w:rPr>
          <w:sz w:val="26"/>
          <w:szCs w:val="26"/>
        </w:rPr>
        <w:t> </w:t>
      </w:r>
      <w:r w:rsidRPr="0028489B">
        <w:rPr>
          <w:b/>
          <w:sz w:val="26"/>
          <w:szCs w:val="26"/>
        </w:rPr>
        <w:t xml:space="preserve">Принятие решения </w:t>
      </w:r>
      <w:r w:rsidRPr="0028489B">
        <w:rPr>
          <w:b/>
          <w:sz w:val="26"/>
          <w:szCs w:val="26"/>
        </w:rPr>
        <w:br/>
        <w:t>о предоставлении (об отказе в предоставлении) муниципальной услуги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 xml:space="preserve">3.6.4.1.  Основанием начала выполнения административной процедуры является получение должностным лицом (работником), уполномоченным </w:t>
      </w:r>
      <w:r w:rsidRPr="0028489B">
        <w:rPr>
          <w:sz w:val="26"/>
          <w:szCs w:val="26"/>
        </w:rPr>
        <w:br/>
        <w:t>на выполнение административной процедуры документов, необходимых для оказания муниципальной услуги.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3.6.4.2. </w:t>
      </w:r>
      <w:proofErr w:type="gramStart"/>
      <w:r w:rsidRPr="0028489B">
        <w:rPr>
          <w:sz w:val="26"/>
          <w:szCs w:val="26"/>
        </w:rPr>
        <w:t>Основаниями для отказа в предоставлении муниципальной услуги предусмотрены в подпункте 2.8.7.2 пункта 2.8 раздела II настоящего административного регламента.</w:t>
      </w:r>
      <w:proofErr w:type="gramEnd"/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Уведомление об отказе в предоставлении муниципальной услуги оформляется по форме согласно приложению 2 к административному регламенту.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3.4.4.3.  Решение о предоставлении муниципальной услуги принимается при одновременном соблюдении следующих критериев: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 xml:space="preserve">- соответствие заявителя условиям, предусмотренным </w:t>
      </w:r>
      <w:hyperlink w:anchor="P52" w:tooltip="1.2. Круг заявителей">
        <w:r w:rsidRPr="0028489B">
          <w:rPr>
            <w:sz w:val="26"/>
            <w:szCs w:val="26"/>
          </w:rPr>
          <w:t>пунктом 1.2 раздела I</w:t>
        </w:r>
      </w:hyperlink>
      <w:r w:rsidRPr="0028489B">
        <w:rPr>
          <w:sz w:val="26"/>
          <w:szCs w:val="26"/>
        </w:rPr>
        <w:t xml:space="preserve"> настоящего административного регламента;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- достоверность сведений, содержащихся в представленных заявителем документах;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- представление полного комплекта документов, указанных в подпункте 2.6.1.2. пункта 2.6.1 раздела II настоящего административного регламента;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- отсутствие оснований для отказа в предоставлении муниципальной услуги.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lastRenderedPageBreak/>
        <w:t>Уведомление о предоставлении муниципальной услуги оформляется по форме согласно приложению 8 к административному регламенту.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3.6.4.4. Критерии принятия решения об отказе в предоставлении муниципальной услуги предусмотрены в подпункте 2.8.7.2 пункта 2.8 раздела II настоящего административного регламента.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3.6.4.5. Срок принятия решения о предоставлении (об отказе в предоставлении) муниципальной услуги составляет 22 рабочих дня.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28489B">
        <w:rPr>
          <w:b/>
          <w:sz w:val="26"/>
          <w:szCs w:val="26"/>
        </w:rPr>
        <w:t>3.6.5.</w:t>
      </w:r>
      <w:r w:rsidRPr="0028489B">
        <w:rPr>
          <w:sz w:val="26"/>
          <w:szCs w:val="26"/>
        </w:rPr>
        <w:t> </w:t>
      </w:r>
      <w:r w:rsidRPr="0028489B">
        <w:rPr>
          <w:b/>
          <w:sz w:val="26"/>
          <w:szCs w:val="26"/>
        </w:rPr>
        <w:t>Предоставление результата муниципальной услуги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3E245C" w:rsidRPr="0028489B" w:rsidRDefault="003E245C" w:rsidP="003E245C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28489B">
        <w:rPr>
          <w:sz w:val="26"/>
          <w:szCs w:val="26"/>
        </w:rPr>
        <w:t>3.6.5.1</w:t>
      </w:r>
      <w:r w:rsidRPr="0028489B">
        <w:rPr>
          <w:bCs/>
          <w:sz w:val="26"/>
          <w:szCs w:val="26"/>
        </w:rPr>
        <w:t>. Результат оказания муниципальной услуги предоставляется заявителю:</w:t>
      </w:r>
    </w:p>
    <w:p w:rsidR="003E245C" w:rsidRPr="0028489B" w:rsidRDefault="003E245C" w:rsidP="003E245C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28489B">
        <w:rPr>
          <w:bCs/>
          <w:sz w:val="26"/>
          <w:szCs w:val="26"/>
        </w:rPr>
        <w:t xml:space="preserve"> - лично в Уполномоченном органе, в МФЦ;</w:t>
      </w:r>
    </w:p>
    <w:p w:rsidR="003E245C" w:rsidRPr="0028489B" w:rsidRDefault="003E245C" w:rsidP="003E245C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28489B">
        <w:rPr>
          <w:bCs/>
          <w:sz w:val="26"/>
          <w:szCs w:val="26"/>
        </w:rPr>
        <w:t>- почтовым отправлением;</w:t>
      </w:r>
    </w:p>
    <w:p w:rsidR="003E245C" w:rsidRPr="0028489B" w:rsidRDefault="003E245C" w:rsidP="003E245C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28489B">
        <w:rPr>
          <w:bCs/>
          <w:sz w:val="26"/>
          <w:szCs w:val="26"/>
        </w:rPr>
        <w:t>- через ЕПГУ, РПГУ.</w:t>
      </w:r>
    </w:p>
    <w:p w:rsidR="003E245C" w:rsidRPr="0028489B" w:rsidRDefault="003E245C" w:rsidP="003E245C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28489B">
        <w:rPr>
          <w:sz w:val="26"/>
          <w:szCs w:val="26"/>
        </w:rPr>
        <w:t>3.6.5.2</w:t>
      </w:r>
      <w:r w:rsidRPr="0028489B">
        <w:rPr>
          <w:bCs/>
          <w:sz w:val="26"/>
          <w:szCs w:val="26"/>
        </w:rPr>
        <w:t>. Специалист, ответственный за предоставление муниципальной услуги, выдаёт результат муниципальной услуги заявителю под подпись.</w:t>
      </w:r>
    </w:p>
    <w:p w:rsidR="003E245C" w:rsidRPr="0028489B" w:rsidRDefault="003E245C" w:rsidP="003E245C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28489B">
        <w:rPr>
          <w:bCs/>
          <w:sz w:val="26"/>
          <w:szCs w:val="26"/>
        </w:rPr>
        <w:t>В случае</w:t>
      </w:r>
      <w:proofErr w:type="gramStart"/>
      <w:r w:rsidRPr="0028489B">
        <w:rPr>
          <w:bCs/>
          <w:sz w:val="26"/>
          <w:szCs w:val="26"/>
        </w:rPr>
        <w:t>,</w:t>
      </w:r>
      <w:proofErr w:type="gramEnd"/>
      <w:r w:rsidRPr="0028489B">
        <w:rPr>
          <w:bCs/>
          <w:sz w:val="26"/>
          <w:szCs w:val="26"/>
        </w:rPr>
        <w:t xml:space="preserve"> если документы были представлены заявителем через ЕПГУ, РПГУ, специалист направляет результат муниципальной услуги заявителю в «личный кабинет» на ЕПГУ, РПГУ.</w:t>
      </w:r>
    </w:p>
    <w:p w:rsidR="003E245C" w:rsidRPr="0028489B" w:rsidRDefault="003E245C" w:rsidP="003E245C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28489B">
        <w:rPr>
          <w:sz w:val="26"/>
          <w:szCs w:val="26"/>
        </w:rPr>
        <w:t>3.6.5.3</w:t>
      </w:r>
      <w:r w:rsidRPr="0028489B">
        <w:rPr>
          <w:bCs/>
          <w:sz w:val="26"/>
          <w:szCs w:val="26"/>
        </w:rPr>
        <w:t>. Предоставление результата оказания муниципальной услуги осуществляется в срок, не превышающий 3 рабочих дней, и исчисляется со дня принятия решения о предоставлении муниципальной услуги.</w:t>
      </w:r>
    </w:p>
    <w:p w:rsidR="003E245C" w:rsidRPr="0028489B" w:rsidRDefault="003E245C" w:rsidP="003E245C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28489B">
        <w:rPr>
          <w:sz w:val="26"/>
          <w:szCs w:val="26"/>
        </w:rPr>
        <w:t>3.6.5.4</w:t>
      </w:r>
      <w:r w:rsidRPr="0028489B">
        <w:rPr>
          <w:bCs/>
          <w:sz w:val="26"/>
          <w:szCs w:val="26"/>
        </w:rPr>
        <w:t>. Получение заявителем результата предоставления муниципальной услуги на бумажном носителе по экстерриториальному принципу независимо от его места жительства (пребывания) в пределах Российской Федерации возможно только в МФЦ по предварительной записи на ЕПГУ.</w:t>
      </w:r>
    </w:p>
    <w:p w:rsidR="003E245C" w:rsidRPr="0028489B" w:rsidRDefault="003E245C" w:rsidP="003E245C">
      <w:pPr>
        <w:pStyle w:val="aff8"/>
        <w:rPr>
          <w:rFonts w:ascii="Times New Roman" w:hAnsi="Times New Roman"/>
          <w:sz w:val="26"/>
          <w:szCs w:val="26"/>
        </w:rPr>
      </w:pPr>
    </w:p>
    <w:p w:rsidR="003E245C" w:rsidRPr="0028489B" w:rsidRDefault="003E245C" w:rsidP="003E245C">
      <w:pPr>
        <w:pStyle w:val="aff8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28489B">
        <w:rPr>
          <w:rFonts w:ascii="Times New Roman" w:hAnsi="Times New Roman"/>
          <w:b/>
          <w:sz w:val="26"/>
          <w:szCs w:val="26"/>
          <w:lang w:eastAsia="ru-RU"/>
        </w:rPr>
        <w:t>3.7. Вариант № 5. Исправление допущенных опечаток</w:t>
      </w:r>
    </w:p>
    <w:p w:rsidR="003E245C" w:rsidRPr="0028489B" w:rsidRDefault="003E245C" w:rsidP="003E245C">
      <w:pPr>
        <w:pStyle w:val="aff8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28489B">
        <w:rPr>
          <w:rFonts w:ascii="Times New Roman" w:hAnsi="Times New Roman"/>
          <w:b/>
          <w:sz w:val="26"/>
          <w:szCs w:val="26"/>
          <w:lang w:eastAsia="ru-RU"/>
        </w:rPr>
        <w:t>и (или) ошибок в выданных в результате предоставления муниципальной услуги документах</w:t>
      </w:r>
    </w:p>
    <w:p w:rsidR="003E245C" w:rsidRPr="0028489B" w:rsidRDefault="003E245C" w:rsidP="003E245C">
      <w:pPr>
        <w:pStyle w:val="aff8"/>
        <w:rPr>
          <w:rFonts w:ascii="Times New Roman" w:hAnsi="Times New Roman"/>
          <w:b/>
          <w:sz w:val="26"/>
          <w:szCs w:val="26"/>
        </w:rPr>
      </w:pPr>
    </w:p>
    <w:p w:rsidR="003E245C" w:rsidRPr="0028489B" w:rsidRDefault="003E245C" w:rsidP="003E24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3.7.1. Исправление допущенных опечаток и (или) ошибок в выданных</w:t>
      </w:r>
      <w:r w:rsidRPr="0028489B">
        <w:rPr>
          <w:sz w:val="26"/>
          <w:szCs w:val="26"/>
        </w:rPr>
        <w:br/>
        <w:t>в результате предоставления муниципальной услуги документах  включает                  в себя следующие административные процедуры:</w:t>
      </w:r>
    </w:p>
    <w:p w:rsidR="003E245C" w:rsidRPr="0028489B" w:rsidRDefault="003E245C" w:rsidP="003E245C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1) приём и регистрация заявления об исправлении допущенных опечаток</w:t>
      </w:r>
      <w:r w:rsidRPr="0028489B">
        <w:rPr>
          <w:sz w:val="26"/>
          <w:szCs w:val="26"/>
        </w:rPr>
        <w:br/>
        <w:t>и (или) ошибок в выданных в результате предоставления муниципальной услуги документах и созданных реестровых записях;</w:t>
      </w:r>
    </w:p>
    <w:p w:rsidR="003E245C" w:rsidRPr="0028489B" w:rsidRDefault="003E245C" w:rsidP="003E245C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2) принятие решения об исправлении либо об отказе в исправлении допущенных опечаток и (или) ошибок в выданных в результате предоставления муниципальной услуги документах и созданных реестровых записях;</w:t>
      </w:r>
    </w:p>
    <w:p w:rsidR="003E245C" w:rsidRPr="0028489B" w:rsidRDefault="003E245C" w:rsidP="003E245C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3) предоставление (направление) заявителю результата муниципальной услуги.</w:t>
      </w:r>
    </w:p>
    <w:p w:rsidR="003E245C" w:rsidRPr="0028489B" w:rsidRDefault="003E245C" w:rsidP="003E245C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</w:p>
    <w:p w:rsidR="003E245C" w:rsidRPr="0028489B" w:rsidRDefault="003E245C" w:rsidP="003E245C">
      <w:pPr>
        <w:autoSpaceDE w:val="0"/>
        <w:autoSpaceDN w:val="0"/>
        <w:adjustRightInd w:val="0"/>
        <w:ind w:firstLine="539"/>
        <w:jc w:val="center"/>
        <w:rPr>
          <w:b/>
          <w:sz w:val="26"/>
          <w:szCs w:val="26"/>
        </w:rPr>
      </w:pPr>
      <w:r w:rsidRPr="0028489B">
        <w:rPr>
          <w:b/>
          <w:sz w:val="26"/>
          <w:szCs w:val="26"/>
        </w:rPr>
        <w:t xml:space="preserve">3.7.2. Приём и регистрация заявления об исправлении </w:t>
      </w:r>
      <w:r w:rsidRPr="0028489B">
        <w:rPr>
          <w:b/>
          <w:sz w:val="26"/>
          <w:szCs w:val="26"/>
        </w:rPr>
        <w:br/>
        <w:t>допущенных опечаток и (или) ошибок в выданных в результате</w:t>
      </w:r>
      <w:r w:rsidRPr="0028489B">
        <w:rPr>
          <w:b/>
          <w:sz w:val="26"/>
          <w:szCs w:val="26"/>
        </w:rPr>
        <w:br/>
        <w:t xml:space="preserve"> предоставления муниципальной услуги документах </w:t>
      </w:r>
    </w:p>
    <w:p w:rsidR="003E245C" w:rsidRPr="0028489B" w:rsidRDefault="003E245C" w:rsidP="003E245C">
      <w:pPr>
        <w:autoSpaceDE w:val="0"/>
        <w:autoSpaceDN w:val="0"/>
        <w:adjustRightInd w:val="0"/>
        <w:ind w:firstLine="539"/>
        <w:jc w:val="both"/>
        <w:rPr>
          <w:b/>
          <w:sz w:val="26"/>
          <w:szCs w:val="26"/>
        </w:rPr>
      </w:pP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3.7.2.1.</w:t>
      </w:r>
      <w:r w:rsidRPr="0028489B">
        <w:rPr>
          <w:b/>
          <w:sz w:val="26"/>
          <w:szCs w:val="26"/>
        </w:rPr>
        <w:t> </w:t>
      </w:r>
      <w:r w:rsidRPr="0028489B">
        <w:rPr>
          <w:sz w:val="26"/>
          <w:szCs w:val="26"/>
        </w:rPr>
        <w:t xml:space="preserve">Для получения муниципальной услуги заявитель представляет в Уполномоченный орган заявление по форме согласно </w:t>
      </w:r>
      <w:hyperlink w:anchor="sub_12000" w:history="1">
        <w:r w:rsidRPr="0028489B">
          <w:rPr>
            <w:sz w:val="26"/>
            <w:szCs w:val="26"/>
          </w:rPr>
          <w:t>приложению </w:t>
        </w:r>
      </w:hyperlink>
      <w:r w:rsidRPr="0028489B">
        <w:rPr>
          <w:sz w:val="26"/>
          <w:szCs w:val="26"/>
        </w:rPr>
        <w:t xml:space="preserve">8                                           к административному регламенту и документы, указанные в подпункте 2.6.1.4 пункта 2.6 </w:t>
      </w:r>
      <w:r w:rsidRPr="0028489B">
        <w:rPr>
          <w:sz w:val="26"/>
          <w:szCs w:val="26"/>
        </w:rPr>
        <w:lastRenderedPageBreak/>
        <w:t>раздела II настоящего административного регламента.</w:t>
      </w:r>
    </w:p>
    <w:p w:rsidR="003E245C" w:rsidRPr="0028489B" w:rsidRDefault="003E245C" w:rsidP="003E245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3.7.2.2.  Способами установления личности (идентификации) заявителя (представителя заявителя) являются:</w:t>
      </w:r>
      <w:r w:rsidRPr="0028489B">
        <w:rPr>
          <w:b/>
          <w:bCs/>
          <w:sz w:val="26"/>
          <w:szCs w:val="26"/>
        </w:rPr>
        <w:t xml:space="preserve"> </w:t>
      </w:r>
      <w:r w:rsidRPr="0028489B">
        <w:rPr>
          <w:bCs/>
          <w:sz w:val="26"/>
          <w:szCs w:val="26"/>
        </w:rPr>
        <w:t>предъявление</w:t>
      </w:r>
      <w:r w:rsidRPr="0028489B">
        <w:rPr>
          <w:b/>
          <w:bCs/>
          <w:sz w:val="26"/>
          <w:szCs w:val="26"/>
        </w:rPr>
        <w:t xml:space="preserve"> </w:t>
      </w:r>
      <w:r w:rsidRPr="0028489B">
        <w:rPr>
          <w:sz w:val="26"/>
          <w:szCs w:val="26"/>
        </w:rPr>
        <w:t>заявителем</w:t>
      </w:r>
      <w:r w:rsidRPr="0028489B">
        <w:rPr>
          <w:b/>
          <w:bCs/>
          <w:sz w:val="26"/>
          <w:szCs w:val="26"/>
        </w:rPr>
        <w:t xml:space="preserve"> </w:t>
      </w:r>
      <w:r w:rsidRPr="0028489B">
        <w:rPr>
          <w:sz w:val="26"/>
          <w:szCs w:val="26"/>
        </w:rPr>
        <w:t>документа, удостоверяющего личность, при подаче заявления (запроса) посредством ЕПГУ, РПГУ – электронная подпись, вид которой предусмотрен законодательством Российской Федерации.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3.7.2.3. Основаниями для отказа в приеме документов у заявителя являются: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- заявление представлено неуполномоченным лицом.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 xml:space="preserve">3.7.2.4. Прием заявления о предоставлении муниципальной услуги осуществляется в МКУ «Управление строительства и ЖКХ </w:t>
      </w:r>
      <w:proofErr w:type="spellStart"/>
      <w:r w:rsidRPr="0028489B">
        <w:rPr>
          <w:sz w:val="26"/>
          <w:szCs w:val="26"/>
        </w:rPr>
        <w:t>Ракитянского</w:t>
      </w:r>
      <w:proofErr w:type="spellEnd"/>
      <w:r w:rsidRPr="0028489B">
        <w:rPr>
          <w:sz w:val="26"/>
          <w:szCs w:val="26"/>
        </w:rPr>
        <w:t xml:space="preserve"> района» и в МФЦ. </w:t>
      </w:r>
    </w:p>
    <w:p w:rsidR="003E245C" w:rsidRPr="0028489B" w:rsidRDefault="003E245C" w:rsidP="003E245C">
      <w:pPr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3.7.2.5. Приём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не предусмотрен.</w:t>
      </w:r>
    </w:p>
    <w:p w:rsidR="003E245C" w:rsidRPr="0028489B" w:rsidRDefault="003E245C" w:rsidP="003E245C">
      <w:pPr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3.7.2.6. Срок регистрации заявления и документов, необходимых для предоставления муниципальной услуги в учреждении и МФЦ составляет                  10 минут.</w:t>
      </w:r>
    </w:p>
    <w:p w:rsidR="003E245C" w:rsidRPr="0028489B" w:rsidRDefault="003E245C" w:rsidP="003E245C">
      <w:pPr>
        <w:autoSpaceDE w:val="0"/>
        <w:autoSpaceDN w:val="0"/>
        <w:adjustRightInd w:val="0"/>
        <w:ind w:firstLine="539"/>
        <w:jc w:val="center"/>
        <w:rPr>
          <w:b/>
          <w:sz w:val="26"/>
          <w:szCs w:val="26"/>
        </w:rPr>
      </w:pPr>
    </w:p>
    <w:p w:rsidR="003E245C" w:rsidRPr="0028489B" w:rsidRDefault="003E245C" w:rsidP="003E245C">
      <w:pPr>
        <w:autoSpaceDE w:val="0"/>
        <w:autoSpaceDN w:val="0"/>
        <w:adjustRightInd w:val="0"/>
        <w:ind w:firstLine="539"/>
        <w:jc w:val="center"/>
        <w:rPr>
          <w:b/>
          <w:sz w:val="26"/>
          <w:szCs w:val="26"/>
        </w:rPr>
      </w:pPr>
      <w:r w:rsidRPr="0028489B">
        <w:rPr>
          <w:b/>
          <w:sz w:val="26"/>
          <w:szCs w:val="26"/>
        </w:rPr>
        <w:t xml:space="preserve">3.7.3. Принятие решения об исправлении либо об отказе в исправлении допущенных опечаток и (или) ошибок в выданных в результате предоставления муниципальной услуги документах </w:t>
      </w:r>
    </w:p>
    <w:p w:rsidR="003E245C" w:rsidRPr="0028489B" w:rsidRDefault="003E245C" w:rsidP="003E245C">
      <w:pPr>
        <w:autoSpaceDE w:val="0"/>
        <w:autoSpaceDN w:val="0"/>
        <w:adjustRightInd w:val="0"/>
        <w:ind w:firstLine="539"/>
        <w:jc w:val="center"/>
        <w:rPr>
          <w:b/>
          <w:sz w:val="26"/>
          <w:szCs w:val="26"/>
        </w:rPr>
      </w:pP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3.7.3.1.  Основанием начала выполнения административной процедуры является получение специалистом учреждения запроса для оказания муниципальной услуги.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3.7.3.2. Основания для отказа в предоставлении муниципальной услуги предусмотрены в подпункте 2.8.7.4 пункта 2.8 раздела II настоящего административного регламента.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Решение об отказе в исправлении допущенных опечаток и (или) ошибок в выданных в результате предоставления муниципальной услуги документах оформляется по форме согласно приложению 4 к административному регламенту.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3.7.3.3.  Решение о предоставлении муниципальной услуги принимается при одновременном соблюдении следующих критериев: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 xml:space="preserve">- соответствие заявителя условиям, предусмотренным </w:t>
      </w:r>
      <w:hyperlink w:anchor="P52" w:tooltip="1.2. Круг заявителей">
        <w:r w:rsidRPr="0028489B">
          <w:rPr>
            <w:sz w:val="26"/>
            <w:szCs w:val="26"/>
          </w:rPr>
          <w:t>подразделом 1.2 раздела I</w:t>
        </w:r>
      </w:hyperlink>
      <w:r w:rsidRPr="0028489B">
        <w:rPr>
          <w:sz w:val="26"/>
          <w:szCs w:val="26"/>
        </w:rPr>
        <w:t xml:space="preserve"> настоящего Административного регламента;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- достоверность сведений, содержащихся в представленных заявителем документах;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- представление полного комплекта документов, указанных в пункте 2.6.1.4 подраздела 2.6 раздела II настоящего административного регламента;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- отсутствие оснований для отказа в предоставлении муниципальной услуги.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 xml:space="preserve">3.7.3.4. Критерии принятия решения об отказе в предоставлении муниципальной услуги предусмотрены </w:t>
      </w:r>
      <w:hyperlink w:anchor="P108" w:tooltip="2.8.2. Отказ в предоставлении государственной услуги осуществляется в следующих случаях:">
        <w:r w:rsidRPr="0028489B">
          <w:rPr>
            <w:sz w:val="26"/>
            <w:szCs w:val="26"/>
          </w:rPr>
          <w:t>пунктом 2.8.7.4 пункта 2.8 раздела II</w:t>
        </w:r>
      </w:hyperlink>
      <w:r w:rsidRPr="0028489B">
        <w:rPr>
          <w:sz w:val="26"/>
          <w:szCs w:val="26"/>
        </w:rPr>
        <w:t xml:space="preserve"> настоящего административного регламента.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3.7.3.5. Срок принятия решения о предоставлении (об отказе в предоставлении) муниципальной услуги составляет 5 рабочих дней.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E245C" w:rsidRPr="0028489B" w:rsidRDefault="003E245C" w:rsidP="003E245C">
      <w:pPr>
        <w:autoSpaceDE w:val="0"/>
        <w:autoSpaceDN w:val="0"/>
        <w:adjustRightInd w:val="0"/>
        <w:ind w:firstLine="539"/>
        <w:jc w:val="center"/>
        <w:rPr>
          <w:b/>
          <w:sz w:val="26"/>
          <w:szCs w:val="26"/>
        </w:rPr>
      </w:pPr>
      <w:r w:rsidRPr="0028489B">
        <w:rPr>
          <w:b/>
          <w:sz w:val="26"/>
          <w:szCs w:val="26"/>
        </w:rPr>
        <w:t>3.7.4.</w:t>
      </w:r>
      <w:r w:rsidRPr="0028489B">
        <w:rPr>
          <w:sz w:val="26"/>
          <w:szCs w:val="26"/>
        </w:rPr>
        <w:t> </w:t>
      </w:r>
      <w:r w:rsidRPr="0028489B">
        <w:rPr>
          <w:b/>
          <w:sz w:val="26"/>
          <w:szCs w:val="26"/>
        </w:rPr>
        <w:t>Предоставление результата муниципальной услуги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3E245C" w:rsidRPr="0028489B" w:rsidRDefault="003E245C" w:rsidP="003E245C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28489B">
        <w:rPr>
          <w:sz w:val="26"/>
          <w:szCs w:val="26"/>
        </w:rPr>
        <w:t>3.7.4.1</w:t>
      </w:r>
      <w:r w:rsidRPr="0028489B">
        <w:rPr>
          <w:bCs/>
          <w:sz w:val="26"/>
          <w:szCs w:val="26"/>
        </w:rPr>
        <w:t>. Результат оказания муниципальной услуги предоставляется заявителю в Уполномоченный орган, МФЦ.</w:t>
      </w:r>
    </w:p>
    <w:p w:rsidR="003E245C" w:rsidRPr="0028489B" w:rsidRDefault="003E245C" w:rsidP="003E245C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28489B">
        <w:rPr>
          <w:sz w:val="26"/>
          <w:szCs w:val="26"/>
        </w:rPr>
        <w:t>3.7.4.2</w:t>
      </w:r>
      <w:r w:rsidRPr="0028489B">
        <w:rPr>
          <w:bCs/>
          <w:sz w:val="26"/>
          <w:szCs w:val="26"/>
        </w:rPr>
        <w:t xml:space="preserve"> Специалист, ответственный за предоставление муниципальной услуги, выдает результат муниципальной услуги заявителю под подпись.</w:t>
      </w:r>
    </w:p>
    <w:p w:rsidR="003E245C" w:rsidRPr="0028489B" w:rsidRDefault="003E245C" w:rsidP="003E245C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28489B">
        <w:rPr>
          <w:sz w:val="26"/>
          <w:szCs w:val="26"/>
        </w:rPr>
        <w:lastRenderedPageBreak/>
        <w:t>3.7.4.3</w:t>
      </w:r>
      <w:r w:rsidRPr="0028489B">
        <w:rPr>
          <w:bCs/>
          <w:sz w:val="26"/>
          <w:szCs w:val="26"/>
        </w:rPr>
        <w:t>. Предоставление результата муниципальной услуги осуществляется в срок, не превышающий 2 рабочих дней, и исчисляется со дня принятия решения о предоставлении муниципальной услуги.</w:t>
      </w:r>
    </w:p>
    <w:p w:rsidR="003E245C" w:rsidRPr="0028489B" w:rsidRDefault="003E245C" w:rsidP="003E245C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28489B">
        <w:rPr>
          <w:sz w:val="26"/>
          <w:szCs w:val="26"/>
        </w:rPr>
        <w:t>3.7.4.4</w:t>
      </w:r>
      <w:r w:rsidRPr="0028489B">
        <w:rPr>
          <w:bCs/>
          <w:sz w:val="26"/>
          <w:szCs w:val="26"/>
        </w:rPr>
        <w:t xml:space="preserve">.  Предоставление Уполномоченным </w:t>
      </w:r>
      <w:proofErr w:type="spellStart"/>
      <w:r w:rsidRPr="0028489B">
        <w:rPr>
          <w:bCs/>
          <w:sz w:val="26"/>
          <w:szCs w:val="26"/>
        </w:rPr>
        <w:t>орагном</w:t>
      </w:r>
      <w:proofErr w:type="spellEnd"/>
      <w:r w:rsidRPr="0028489B">
        <w:rPr>
          <w:bCs/>
          <w:sz w:val="26"/>
          <w:szCs w:val="26"/>
        </w:rPr>
        <w:t>, МФЦ результата предоставления муниципальной 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3E245C" w:rsidRPr="0028489B" w:rsidRDefault="003E245C" w:rsidP="003E245C">
      <w:pPr>
        <w:pStyle w:val="aff8"/>
        <w:rPr>
          <w:rFonts w:ascii="Times New Roman" w:hAnsi="Times New Roman"/>
          <w:sz w:val="26"/>
          <w:szCs w:val="26"/>
          <w:lang w:eastAsia="ru-RU"/>
        </w:rPr>
      </w:pPr>
    </w:p>
    <w:p w:rsidR="003E245C" w:rsidRPr="0028489B" w:rsidRDefault="003E245C" w:rsidP="003E245C">
      <w:pPr>
        <w:pStyle w:val="aff8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28489B">
        <w:rPr>
          <w:rFonts w:ascii="Times New Roman" w:hAnsi="Times New Roman"/>
          <w:b/>
          <w:sz w:val="26"/>
          <w:szCs w:val="26"/>
          <w:lang w:eastAsia="ru-RU"/>
        </w:rPr>
        <w:t>3.8. Вариант № 6. Выдача повторного экземпляра (дубликата) документа, подтверждающего результат предоставления муниципальной услуги</w:t>
      </w:r>
    </w:p>
    <w:p w:rsidR="003E245C" w:rsidRPr="0028489B" w:rsidRDefault="003E245C" w:rsidP="003E245C">
      <w:pPr>
        <w:pStyle w:val="aff8"/>
        <w:rPr>
          <w:rFonts w:ascii="Times New Roman" w:hAnsi="Times New Roman"/>
          <w:sz w:val="26"/>
          <w:szCs w:val="26"/>
        </w:rPr>
      </w:pPr>
    </w:p>
    <w:p w:rsidR="003E245C" w:rsidRPr="0028489B" w:rsidRDefault="003E245C" w:rsidP="003E24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3.8.1. Выдача повторного экземпляра (дубликата) документа, подтверждающего результат предоставления муниципальной услуги,                  включает в себя следующие административные процедуры:</w:t>
      </w:r>
    </w:p>
    <w:p w:rsidR="003E245C" w:rsidRPr="0028489B" w:rsidRDefault="003E245C" w:rsidP="003E24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1) прием и регистрация заявления о выдаче повторного экземпляра (дубликата) документа, подтверждающего результат предоставления муниципальной услуги документах;</w:t>
      </w:r>
    </w:p>
    <w:p w:rsidR="003E245C" w:rsidRPr="0028489B" w:rsidRDefault="003E245C" w:rsidP="003E24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2) принятие решения о выдаче повторного экземпляра (дубликата) документа, подтверждающего результат предоставления муниципальной услуги документах;</w:t>
      </w:r>
    </w:p>
    <w:p w:rsidR="003E245C" w:rsidRPr="0028489B" w:rsidRDefault="003E245C" w:rsidP="003E245C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3) предоставление (направление) заявителю результата муниципальной услуги.</w:t>
      </w:r>
    </w:p>
    <w:p w:rsidR="003E245C" w:rsidRPr="0028489B" w:rsidRDefault="003E245C" w:rsidP="003E245C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</w:p>
    <w:p w:rsidR="003E245C" w:rsidRPr="0028489B" w:rsidRDefault="003E245C" w:rsidP="003E245C">
      <w:pPr>
        <w:jc w:val="center"/>
        <w:rPr>
          <w:b/>
          <w:sz w:val="26"/>
          <w:szCs w:val="26"/>
        </w:rPr>
      </w:pPr>
      <w:r w:rsidRPr="0028489B">
        <w:rPr>
          <w:b/>
          <w:sz w:val="26"/>
          <w:szCs w:val="26"/>
        </w:rPr>
        <w:t>3.8.2. Прием и регистрация заявления о выдаче повторного экземпляра (дубликата) документа, подтверждающего результат предоставления муниципальной услуги</w:t>
      </w:r>
    </w:p>
    <w:p w:rsidR="003E245C" w:rsidRPr="0028489B" w:rsidRDefault="003E245C" w:rsidP="003E245C">
      <w:pPr>
        <w:autoSpaceDE w:val="0"/>
        <w:autoSpaceDN w:val="0"/>
        <w:adjustRightInd w:val="0"/>
        <w:ind w:firstLine="539"/>
        <w:jc w:val="center"/>
        <w:rPr>
          <w:b/>
          <w:sz w:val="26"/>
          <w:szCs w:val="26"/>
        </w:rPr>
      </w:pP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3.8.2.1.</w:t>
      </w:r>
      <w:r w:rsidRPr="0028489B">
        <w:rPr>
          <w:b/>
          <w:sz w:val="26"/>
          <w:szCs w:val="26"/>
        </w:rPr>
        <w:t> </w:t>
      </w:r>
      <w:r w:rsidRPr="0028489B">
        <w:rPr>
          <w:sz w:val="26"/>
          <w:szCs w:val="26"/>
        </w:rPr>
        <w:t xml:space="preserve">Для получения муниципальной услуги заявитель представляет в орган, предоставляющий муниципальную услугу заявление по форме согласно </w:t>
      </w:r>
      <w:hyperlink w:anchor="sub_12000" w:history="1">
        <w:r w:rsidRPr="0028489B">
          <w:rPr>
            <w:sz w:val="26"/>
            <w:szCs w:val="26"/>
          </w:rPr>
          <w:t xml:space="preserve">приложению </w:t>
        </w:r>
      </w:hyperlink>
      <w:r w:rsidRPr="0028489B">
        <w:rPr>
          <w:sz w:val="26"/>
          <w:szCs w:val="26"/>
        </w:rPr>
        <w:t>7 к административному регламенту и документы, указанные в подпункте 2.6.1.3. пункта 2.6. раздела II настоящего административного регламента.</w:t>
      </w:r>
    </w:p>
    <w:p w:rsidR="003E245C" w:rsidRPr="0028489B" w:rsidRDefault="003E245C" w:rsidP="003E245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3.8.2.2.</w:t>
      </w:r>
      <w:r w:rsidRPr="0028489B">
        <w:rPr>
          <w:b/>
          <w:sz w:val="26"/>
          <w:szCs w:val="26"/>
        </w:rPr>
        <w:t> </w:t>
      </w:r>
      <w:r w:rsidRPr="0028489B">
        <w:rPr>
          <w:sz w:val="26"/>
          <w:szCs w:val="26"/>
        </w:rPr>
        <w:t>Способами установления личности (идентификации) заявителя (представителя заявителя) являются:</w:t>
      </w:r>
      <w:r w:rsidRPr="0028489B">
        <w:rPr>
          <w:b/>
          <w:bCs/>
          <w:sz w:val="26"/>
          <w:szCs w:val="26"/>
        </w:rPr>
        <w:t xml:space="preserve"> </w:t>
      </w:r>
      <w:r w:rsidRPr="0028489B">
        <w:rPr>
          <w:bCs/>
          <w:sz w:val="26"/>
          <w:szCs w:val="26"/>
        </w:rPr>
        <w:t>предъявление</w:t>
      </w:r>
      <w:r w:rsidRPr="0028489B">
        <w:rPr>
          <w:b/>
          <w:bCs/>
          <w:sz w:val="26"/>
          <w:szCs w:val="26"/>
        </w:rPr>
        <w:t xml:space="preserve"> </w:t>
      </w:r>
      <w:r w:rsidRPr="0028489B">
        <w:rPr>
          <w:sz w:val="26"/>
          <w:szCs w:val="26"/>
        </w:rPr>
        <w:t>заявителем</w:t>
      </w:r>
      <w:r w:rsidRPr="0028489B">
        <w:rPr>
          <w:b/>
          <w:bCs/>
          <w:sz w:val="26"/>
          <w:szCs w:val="26"/>
        </w:rPr>
        <w:t xml:space="preserve"> </w:t>
      </w:r>
      <w:r w:rsidRPr="0028489B">
        <w:rPr>
          <w:sz w:val="26"/>
          <w:szCs w:val="26"/>
        </w:rPr>
        <w:t>документа, удостоверяющего личность, при подаче заявления (запроса) посредством ЕПГУ, РПГУ – электронная подпись, вид которой предусмотрен законодательством Российской Федерации.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3.8.2.3. Основаниями для отказа в приеме документов у заявителя являются: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- заявление представлено неуполномоченным лицом.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 xml:space="preserve">3.8.2.4. Прием заявления о предоставлении муниципальной услуги осуществляется в МКУ «Управление строительства и ЖКХ </w:t>
      </w:r>
      <w:proofErr w:type="spellStart"/>
      <w:r w:rsidRPr="0028489B">
        <w:rPr>
          <w:sz w:val="26"/>
          <w:szCs w:val="26"/>
        </w:rPr>
        <w:t>Ракитянского</w:t>
      </w:r>
      <w:proofErr w:type="spellEnd"/>
      <w:r w:rsidRPr="0028489B">
        <w:rPr>
          <w:sz w:val="26"/>
          <w:szCs w:val="26"/>
        </w:rPr>
        <w:t xml:space="preserve"> района». </w:t>
      </w:r>
    </w:p>
    <w:p w:rsidR="003E245C" w:rsidRPr="0028489B" w:rsidRDefault="003E245C" w:rsidP="003E245C">
      <w:pPr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3.8.2.5. Приём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не предусмотрен.</w:t>
      </w:r>
    </w:p>
    <w:p w:rsidR="003E245C" w:rsidRPr="0028489B" w:rsidRDefault="003E245C" w:rsidP="003E245C">
      <w:pPr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3.8.2.6. Срок регистрации заявления и документов, необходимых для предоставления муниципальной услуги в учреждении и МФЦ составляет                   10 минут.</w:t>
      </w:r>
    </w:p>
    <w:p w:rsidR="003E245C" w:rsidRPr="0028489B" w:rsidRDefault="003E245C" w:rsidP="003E245C">
      <w:pPr>
        <w:pStyle w:val="aff8"/>
        <w:rPr>
          <w:rFonts w:ascii="Times New Roman" w:hAnsi="Times New Roman"/>
          <w:sz w:val="26"/>
          <w:szCs w:val="26"/>
        </w:rPr>
      </w:pPr>
    </w:p>
    <w:p w:rsidR="003E245C" w:rsidRPr="0028489B" w:rsidRDefault="003E245C" w:rsidP="003E245C">
      <w:pPr>
        <w:pStyle w:val="aff8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28489B">
        <w:rPr>
          <w:rFonts w:ascii="Times New Roman" w:hAnsi="Times New Roman"/>
          <w:b/>
          <w:sz w:val="26"/>
          <w:szCs w:val="26"/>
        </w:rPr>
        <w:t xml:space="preserve">3.8.3. Принятие решения </w:t>
      </w:r>
      <w:r w:rsidRPr="0028489B">
        <w:rPr>
          <w:rFonts w:ascii="Times New Roman" w:hAnsi="Times New Roman"/>
          <w:b/>
          <w:sz w:val="26"/>
          <w:szCs w:val="26"/>
          <w:lang w:eastAsia="ru-RU"/>
        </w:rPr>
        <w:t>о выдаче повторного экземпляра (дубликата) документа, подтверждающего результат предоставления муниципальной услуги</w:t>
      </w:r>
    </w:p>
    <w:p w:rsidR="003E245C" w:rsidRPr="0028489B" w:rsidRDefault="003E245C" w:rsidP="003E245C">
      <w:pPr>
        <w:pStyle w:val="aff8"/>
        <w:rPr>
          <w:rFonts w:ascii="Times New Roman" w:hAnsi="Times New Roman"/>
          <w:sz w:val="26"/>
          <w:szCs w:val="26"/>
        </w:rPr>
      </w:pP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 xml:space="preserve">3.8.3.1.  Основанием начала выполнения административной процедуры является получение специалистом Уполномоченного органа запроса для оказания муниципальной </w:t>
      </w:r>
      <w:r w:rsidRPr="0028489B">
        <w:rPr>
          <w:sz w:val="26"/>
          <w:szCs w:val="26"/>
        </w:rPr>
        <w:lastRenderedPageBreak/>
        <w:t>услуги.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3.8.3.2. Основания для отказа в предоставлении муниципальной услуги предусмотрены в подпункте 2.8.7.3 пункта 2.8 раздела II настоящего административного регламента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Решение об отказе в выдаче повторного экземпляра (дубликата) документа, подтверждающего результат предоставления муниципальной услуги, оформляется по форме согласно приложению 3 к административному регламенту.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3.8.3.3.  Решение о предоставлении муниципальной услуги принимается при одновременном соблюдении следующих критериев: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 xml:space="preserve">- соответствие заявителя условиям, предусмотренным </w:t>
      </w:r>
      <w:hyperlink w:anchor="P52" w:tooltip="1.2. Круг заявителей">
        <w:r w:rsidRPr="0028489B">
          <w:rPr>
            <w:sz w:val="26"/>
            <w:szCs w:val="26"/>
          </w:rPr>
          <w:t>подразделом 1.2 раздела I</w:t>
        </w:r>
      </w:hyperlink>
      <w:r w:rsidRPr="0028489B">
        <w:rPr>
          <w:sz w:val="26"/>
          <w:szCs w:val="26"/>
        </w:rPr>
        <w:t xml:space="preserve"> настоящего административного регламента;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- достоверность сведений, содержащихся в представленных заявителем документах;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- представление полного комплекта документов, указанных в подпункте 2.6.1.3. пункта 2.6. раздела II настоящего Административного регламента;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- отсутствие оснований для отказа в предоставлении муниципальной услуги.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3.8.3.4. Критерии принятия решения об отказе в предоставлении муниципальной услуги предусмотрены под</w:t>
      </w:r>
      <w:hyperlink w:anchor="P108" w:tooltip="2.8.2. Отказ в предоставлении государственной услуги осуществляется в следующих случаях:">
        <w:r w:rsidRPr="0028489B">
          <w:rPr>
            <w:sz w:val="26"/>
            <w:szCs w:val="26"/>
          </w:rPr>
          <w:t>пунктом 2.8.7.3 пункта 2.8 раздела II</w:t>
        </w:r>
      </w:hyperlink>
      <w:r w:rsidRPr="0028489B">
        <w:rPr>
          <w:sz w:val="26"/>
          <w:szCs w:val="26"/>
        </w:rPr>
        <w:t xml:space="preserve"> настоящего административного регламента.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3.8.3.5. Срок принятия решения о предоставлении (об отказе в предоставлении) муниципальной услуги составляет 7 рабочих дней.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E245C" w:rsidRPr="0028489B" w:rsidRDefault="003E245C" w:rsidP="003E245C">
      <w:pPr>
        <w:autoSpaceDE w:val="0"/>
        <w:autoSpaceDN w:val="0"/>
        <w:adjustRightInd w:val="0"/>
        <w:ind w:firstLine="539"/>
        <w:jc w:val="center"/>
        <w:rPr>
          <w:b/>
          <w:sz w:val="26"/>
          <w:szCs w:val="26"/>
        </w:rPr>
      </w:pPr>
      <w:r w:rsidRPr="0028489B">
        <w:rPr>
          <w:b/>
          <w:sz w:val="26"/>
          <w:szCs w:val="26"/>
        </w:rPr>
        <w:t>3.8.4.</w:t>
      </w:r>
      <w:r w:rsidRPr="0028489B">
        <w:rPr>
          <w:sz w:val="26"/>
          <w:szCs w:val="26"/>
        </w:rPr>
        <w:t> </w:t>
      </w:r>
      <w:r w:rsidRPr="0028489B">
        <w:rPr>
          <w:b/>
          <w:sz w:val="26"/>
          <w:szCs w:val="26"/>
        </w:rPr>
        <w:t>Предоставление результата муниципальной услуги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3E245C" w:rsidRPr="0028489B" w:rsidRDefault="003E245C" w:rsidP="003E245C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28489B">
        <w:rPr>
          <w:sz w:val="26"/>
          <w:szCs w:val="26"/>
        </w:rPr>
        <w:t>3.8.4.1</w:t>
      </w:r>
      <w:r w:rsidRPr="0028489B">
        <w:rPr>
          <w:bCs/>
          <w:sz w:val="26"/>
          <w:szCs w:val="26"/>
        </w:rPr>
        <w:t>. Результат оказания муниципальной услуги предоставляется заявителю непосредственно в Уполномоченном органе.</w:t>
      </w:r>
    </w:p>
    <w:p w:rsidR="003E245C" w:rsidRPr="0028489B" w:rsidRDefault="003E245C" w:rsidP="003E245C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28489B">
        <w:rPr>
          <w:sz w:val="26"/>
          <w:szCs w:val="26"/>
        </w:rPr>
        <w:t>3.8.4.2</w:t>
      </w:r>
      <w:r w:rsidRPr="0028489B">
        <w:rPr>
          <w:bCs/>
          <w:sz w:val="26"/>
          <w:szCs w:val="26"/>
        </w:rPr>
        <w:t xml:space="preserve"> Специалист, ответственный за предоставление муниципальной услуги, выдает результат муниципальной услуги заявителю под подпись.</w:t>
      </w:r>
    </w:p>
    <w:p w:rsidR="003E245C" w:rsidRPr="0028489B" w:rsidRDefault="003E245C" w:rsidP="003E245C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28489B">
        <w:rPr>
          <w:sz w:val="26"/>
          <w:szCs w:val="26"/>
        </w:rPr>
        <w:t>3.8.4.3</w:t>
      </w:r>
      <w:r w:rsidRPr="0028489B">
        <w:rPr>
          <w:bCs/>
          <w:sz w:val="26"/>
          <w:szCs w:val="26"/>
        </w:rPr>
        <w:t>. Предоставление результата муниципальной услуги осуществляется в срок, не превышающий 2 рабочих дней, и исчисляется                   со дня принятия решения о предоставлении муниципальной услуги.</w:t>
      </w:r>
    </w:p>
    <w:p w:rsidR="003E245C" w:rsidRPr="0028489B" w:rsidRDefault="003E245C" w:rsidP="003E245C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28489B">
        <w:rPr>
          <w:sz w:val="26"/>
          <w:szCs w:val="26"/>
        </w:rPr>
        <w:t>3.8.4.4</w:t>
      </w:r>
      <w:r w:rsidRPr="0028489B">
        <w:rPr>
          <w:bCs/>
          <w:sz w:val="26"/>
          <w:szCs w:val="26"/>
        </w:rPr>
        <w:t>. Предоставление учреждением результата предоставления муниципальной 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3E245C" w:rsidRPr="0028489B" w:rsidRDefault="003E245C" w:rsidP="003E245C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</w:p>
    <w:p w:rsidR="003E245C" w:rsidRPr="0028489B" w:rsidRDefault="003E245C" w:rsidP="003E245C">
      <w:pPr>
        <w:tabs>
          <w:tab w:val="center" w:pos="5178"/>
          <w:tab w:val="left" w:pos="8550"/>
        </w:tabs>
        <w:ind w:firstLine="720"/>
        <w:jc w:val="center"/>
        <w:rPr>
          <w:b/>
          <w:sz w:val="26"/>
          <w:szCs w:val="26"/>
        </w:rPr>
      </w:pPr>
      <w:bookmarkStart w:id="11" w:name="Par721"/>
      <w:bookmarkEnd w:id="11"/>
      <w:r w:rsidRPr="0028489B">
        <w:rPr>
          <w:b/>
          <w:sz w:val="26"/>
          <w:szCs w:val="26"/>
          <w:lang w:val="en-US"/>
        </w:rPr>
        <w:t>IV</w:t>
      </w:r>
      <w:r w:rsidRPr="0028489B">
        <w:rPr>
          <w:b/>
          <w:sz w:val="26"/>
          <w:szCs w:val="26"/>
        </w:rPr>
        <w:t>. Формы контроля за предоставлением муниципальной услуги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 xml:space="preserve">4.1. Контроль за полнотой и качеством </w:t>
      </w:r>
      <w:proofErr w:type="gramStart"/>
      <w:r w:rsidRPr="0028489B">
        <w:rPr>
          <w:sz w:val="26"/>
          <w:szCs w:val="26"/>
        </w:rPr>
        <w:t>предоставления</w:t>
      </w:r>
      <w:proofErr w:type="gramEnd"/>
      <w:r w:rsidRPr="0028489B">
        <w:rPr>
          <w:sz w:val="26"/>
          <w:szCs w:val="26"/>
        </w:rPr>
        <w:t xml:space="preserve"> Уполномоченным органом муниципальной услуги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муниципального казенного учреждения «Управление строительства и ЖКХ </w:t>
      </w:r>
      <w:proofErr w:type="spellStart"/>
      <w:r w:rsidRPr="0028489B">
        <w:rPr>
          <w:sz w:val="26"/>
          <w:szCs w:val="26"/>
        </w:rPr>
        <w:t>Ракитянского</w:t>
      </w:r>
      <w:proofErr w:type="spellEnd"/>
      <w:r w:rsidRPr="0028489B">
        <w:rPr>
          <w:sz w:val="26"/>
          <w:szCs w:val="26"/>
        </w:rPr>
        <w:t xml:space="preserve"> района», МФЦ.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4.2. 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специалистами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 xml:space="preserve">4.3. Периодичность осуществления текущего контроля устанавливается </w:t>
      </w:r>
      <w:r w:rsidRPr="0028489B">
        <w:rPr>
          <w:sz w:val="26"/>
          <w:szCs w:val="26"/>
        </w:rPr>
        <w:lastRenderedPageBreak/>
        <w:t>руководителем Уполномоченного органа, МФЦ.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 xml:space="preserve">4.4. </w:t>
      </w:r>
      <w:proofErr w:type="gramStart"/>
      <w:r w:rsidRPr="0028489B">
        <w:rPr>
          <w:sz w:val="26"/>
          <w:szCs w:val="26"/>
        </w:rPr>
        <w:t>Контроль за</w:t>
      </w:r>
      <w:proofErr w:type="gramEnd"/>
      <w:r w:rsidRPr="0028489B">
        <w:rPr>
          <w:sz w:val="26"/>
          <w:szCs w:val="26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4.5. Проверки полноты и качества предоставления муниципальной услуги осуществляются на основании индивидуальных правовых актов (приказов) Уполномоченного органа, МФЦ.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4.6. Плановые проверки осуществляются на основании полугодовых</w:t>
      </w:r>
      <w:r w:rsidRPr="0028489B">
        <w:rPr>
          <w:sz w:val="26"/>
          <w:szCs w:val="26"/>
        </w:rPr>
        <w:br/>
        <w:t xml:space="preserve">или годовых планов работы Уполномоченного органа, МФЦ.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4.7. Внеплановые проверки проводятся в случае необходимости проверки устранения ранее выявленных нарушений, а также при поступлении в Уполномоченный орган обращений граждан и организаций, связанных с нарушениями при предоставлении муниципальной услуги.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4.8. По результатам проведенных проверок в случае выявления нарушений прав заявителей осуществляется привлечение виновных лиц                  к ответственности в соответствии с законодательством Российской Федерации.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4.9. </w:t>
      </w:r>
      <w:proofErr w:type="gramStart"/>
      <w:r w:rsidRPr="0028489B">
        <w:rPr>
          <w:sz w:val="26"/>
          <w:szCs w:val="26"/>
        </w:rPr>
        <w:t>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Уполномоченный орган, МФЦ, а также путем обжалования действий (бездействия) и решений, осуществляемых (принятых) в ходе                    исполнения настоящего административного регламента, в установленном законодательством Российской Федерации порядке.</w:t>
      </w:r>
      <w:proofErr w:type="gramEnd"/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8489B">
        <w:rPr>
          <w:b/>
          <w:sz w:val="26"/>
          <w:szCs w:val="26"/>
        </w:rPr>
        <w:t>V. Досудебный (внесудебный) порядок обжалования решений</w:t>
      </w:r>
      <w:r w:rsidRPr="0028489B">
        <w:rPr>
          <w:b/>
          <w:sz w:val="26"/>
          <w:szCs w:val="26"/>
        </w:rPr>
        <w:br/>
        <w:t>и действий (бездействия) органа, предоставляющего муниципальную услугу, многофункционального центра, организаций, указанных в части 1.1 статьи 16 Закона № 210-ФЗ, а также их должностных лиц, муниципальных служащих, работников.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6"/>
          <w:szCs w:val="26"/>
        </w:rPr>
      </w:pP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8489B">
        <w:rPr>
          <w:b/>
          <w:sz w:val="26"/>
          <w:szCs w:val="26"/>
        </w:rPr>
        <w:t>5.1. Способы информирования заявителей</w:t>
      </w:r>
      <w:r w:rsidRPr="0028489B">
        <w:rPr>
          <w:b/>
          <w:sz w:val="26"/>
          <w:szCs w:val="26"/>
        </w:rPr>
        <w:br/>
        <w:t>о порядке досудебного (внесудебного) обжалования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5.1.1. </w:t>
      </w:r>
      <w:proofErr w:type="gramStart"/>
      <w:r w:rsidRPr="0028489B">
        <w:rPr>
          <w:sz w:val="26"/>
          <w:szCs w:val="26"/>
        </w:rPr>
        <w:t>Заявители имеют право на досудебное (внесудебное) обжалование решений и действий (бездействия), принятых (осуществляемых) органа, предоставляющего муниципальную услугу, должностными лицами, государственными гражданскими (муниципальными) служащими органа, предоставляющего муниципальную услугу, в ходе предоставления муниципальной услуги.</w:t>
      </w:r>
      <w:proofErr w:type="gramEnd"/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 xml:space="preserve">5.1.2. Информирование заявителей о порядке досудебного (внесудебного) обжалования осуществляется посредством размещения информации на информационном стенде Уполномоченного органа, на официальном сайте МКУ «Управление строительства и ЖКХ </w:t>
      </w:r>
      <w:proofErr w:type="spellStart"/>
      <w:r w:rsidRPr="0028489B">
        <w:rPr>
          <w:sz w:val="26"/>
          <w:szCs w:val="26"/>
        </w:rPr>
        <w:t>Ракитянского</w:t>
      </w:r>
      <w:proofErr w:type="spellEnd"/>
      <w:r w:rsidRPr="0028489B">
        <w:rPr>
          <w:sz w:val="26"/>
          <w:szCs w:val="26"/>
        </w:rPr>
        <w:t xml:space="preserve"> района», на ЕПГУ, РПГУ.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8489B">
        <w:rPr>
          <w:b/>
          <w:sz w:val="26"/>
          <w:szCs w:val="26"/>
        </w:rPr>
        <w:t>5.2. Формы и способы подачи заявителями жалобы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 xml:space="preserve">5.2.1. Жалоба может быть направлена заявителем в письменной форме </w:t>
      </w:r>
      <w:r w:rsidRPr="0028489B">
        <w:rPr>
          <w:sz w:val="26"/>
          <w:szCs w:val="26"/>
        </w:rPr>
        <w:br/>
        <w:t>по почте, а также может быть принята при личном приеме заявителя.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lastRenderedPageBreak/>
        <w:t xml:space="preserve">5.2.2. В электронном виде жалоба может быть подана заявителем </w:t>
      </w:r>
      <w:r w:rsidRPr="0028489B">
        <w:rPr>
          <w:sz w:val="26"/>
          <w:szCs w:val="26"/>
        </w:rPr>
        <w:br/>
        <w:t>с использованием сети «Интернет» посредством: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 xml:space="preserve">- официального сайта МКУ «Управление строительства и ЖКХ </w:t>
      </w:r>
      <w:proofErr w:type="spellStart"/>
      <w:r w:rsidRPr="0028489B">
        <w:rPr>
          <w:sz w:val="26"/>
          <w:szCs w:val="26"/>
        </w:rPr>
        <w:t>Ракитянского</w:t>
      </w:r>
      <w:proofErr w:type="spellEnd"/>
      <w:r w:rsidRPr="0028489B">
        <w:rPr>
          <w:sz w:val="26"/>
          <w:szCs w:val="26"/>
        </w:rPr>
        <w:t xml:space="preserve"> района»;</w:t>
      </w:r>
    </w:p>
    <w:p w:rsidR="003E245C" w:rsidRPr="0028489B" w:rsidRDefault="003E245C" w:rsidP="003E245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89B">
        <w:rPr>
          <w:sz w:val="26"/>
          <w:szCs w:val="26"/>
        </w:rPr>
        <w:t>- ЕПГУ, РПГУ;</w:t>
      </w:r>
    </w:p>
    <w:p w:rsidR="003E245C" w:rsidRPr="0028489B" w:rsidRDefault="003E245C" w:rsidP="003E245C">
      <w:pPr>
        <w:ind w:firstLine="709"/>
        <w:jc w:val="both"/>
        <w:rPr>
          <w:sz w:val="26"/>
          <w:szCs w:val="26"/>
        </w:rPr>
      </w:pPr>
      <w:proofErr w:type="gramStart"/>
      <w:r w:rsidRPr="0028489B">
        <w:rPr>
          <w:sz w:val="26"/>
          <w:szCs w:val="26"/>
        </w:rPr>
        <w:t>- портала федеральной государственной информационной системы, обеспечивающей процесс досудебного (внесудебного) обжалования решений</w:t>
      </w:r>
      <w:r w:rsidRPr="0028489B">
        <w:rPr>
          <w:sz w:val="26"/>
          <w:szCs w:val="26"/>
        </w:rPr>
        <w:br/>
        <w:t>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«Интернет».</w:t>
      </w:r>
      <w:proofErr w:type="gramEnd"/>
    </w:p>
    <w:p w:rsidR="003E245C" w:rsidRDefault="003E245C" w:rsidP="003E245C">
      <w:pPr>
        <w:ind w:firstLine="709"/>
        <w:jc w:val="right"/>
        <w:rPr>
          <w:b/>
          <w:sz w:val="26"/>
          <w:szCs w:val="26"/>
        </w:rPr>
      </w:pPr>
    </w:p>
    <w:p w:rsidR="003E245C" w:rsidRDefault="003E245C" w:rsidP="003E245C">
      <w:pPr>
        <w:ind w:firstLine="709"/>
        <w:jc w:val="right"/>
        <w:rPr>
          <w:b/>
          <w:sz w:val="26"/>
          <w:szCs w:val="26"/>
        </w:rPr>
      </w:pPr>
    </w:p>
    <w:p w:rsidR="003E245C" w:rsidRDefault="003E245C" w:rsidP="003E245C">
      <w:pPr>
        <w:ind w:firstLine="709"/>
        <w:jc w:val="right"/>
        <w:rPr>
          <w:b/>
          <w:sz w:val="26"/>
          <w:szCs w:val="26"/>
        </w:rPr>
      </w:pPr>
    </w:p>
    <w:p w:rsidR="003E245C" w:rsidRDefault="003E245C" w:rsidP="003E245C">
      <w:pPr>
        <w:ind w:firstLine="709"/>
        <w:jc w:val="right"/>
        <w:rPr>
          <w:b/>
          <w:sz w:val="26"/>
          <w:szCs w:val="26"/>
        </w:rPr>
      </w:pPr>
    </w:p>
    <w:p w:rsidR="003E245C" w:rsidRDefault="003E245C" w:rsidP="003E245C">
      <w:pPr>
        <w:ind w:firstLine="709"/>
        <w:jc w:val="right"/>
        <w:rPr>
          <w:b/>
          <w:sz w:val="26"/>
          <w:szCs w:val="26"/>
        </w:rPr>
      </w:pPr>
    </w:p>
    <w:p w:rsidR="003E245C" w:rsidRDefault="003E245C" w:rsidP="003E245C">
      <w:pPr>
        <w:ind w:firstLine="709"/>
        <w:jc w:val="right"/>
        <w:rPr>
          <w:b/>
          <w:sz w:val="26"/>
          <w:szCs w:val="26"/>
        </w:rPr>
      </w:pPr>
    </w:p>
    <w:p w:rsidR="003E245C" w:rsidRDefault="003E245C" w:rsidP="003E245C">
      <w:pPr>
        <w:ind w:firstLine="709"/>
        <w:jc w:val="right"/>
        <w:rPr>
          <w:b/>
          <w:sz w:val="26"/>
          <w:szCs w:val="26"/>
        </w:rPr>
      </w:pPr>
    </w:p>
    <w:p w:rsidR="003E245C" w:rsidRDefault="003E245C" w:rsidP="003E245C">
      <w:pPr>
        <w:ind w:firstLine="709"/>
        <w:jc w:val="right"/>
        <w:rPr>
          <w:b/>
          <w:sz w:val="26"/>
          <w:szCs w:val="26"/>
        </w:rPr>
      </w:pPr>
    </w:p>
    <w:p w:rsidR="003E245C" w:rsidRDefault="003E245C" w:rsidP="003E245C">
      <w:pPr>
        <w:ind w:firstLine="709"/>
        <w:jc w:val="right"/>
        <w:rPr>
          <w:b/>
          <w:sz w:val="26"/>
          <w:szCs w:val="26"/>
        </w:rPr>
      </w:pPr>
    </w:p>
    <w:p w:rsidR="003E245C" w:rsidRDefault="003E245C" w:rsidP="003E245C">
      <w:pPr>
        <w:ind w:firstLine="709"/>
        <w:jc w:val="right"/>
        <w:rPr>
          <w:b/>
          <w:sz w:val="26"/>
          <w:szCs w:val="26"/>
        </w:rPr>
      </w:pPr>
    </w:p>
    <w:p w:rsidR="003E245C" w:rsidRDefault="003E245C" w:rsidP="003E245C">
      <w:pPr>
        <w:ind w:firstLine="709"/>
        <w:jc w:val="right"/>
        <w:rPr>
          <w:b/>
          <w:sz w:val="26"/>
          <w:szCs w:val="26"/>
        </w:rPr>
      </w:pPr>
    </w:p>
    <w:p w:rsidR="003E245C" w:rsidRDefault="003E245C" w:rsidP="003E245C">
      <w:pPr>
        <w:ind w:firstLine="709"/>
        <w:jc w:val="right"/>
        <w:rPr>
          <w:b/>
          <w:sz w:val="26"/>
          <w:szCs w:val="26"/>
        </w:rPr>
      </w:pPr>
    </w:p>
    <w:p w:rsidR="0028489B" w:rsidRDefault="0028489B" w:rsidP="003E245C">
      <w:pPr>
        <w:ind w:firstLine="709"/>
        <w:jc w:val="right"/>
        <w:rPr>
          <w:b/>
          <w:sz w:val="26"/>
          <w:szCs w:val="26"/>
        </w:rPr>
      </w:pPr>
    </w:p>
    <w:p w:rsidR="0028489B" w:rsidRDefault="0028489B" w:rsidP="003E245C">
      <w:pPr>
        <w:ind w:firstLine="709"/>
        <w:jc w:val="right"/>
        <w:rPr>
          <w:b/>
          <w:sz w:val="26"/>
          <w:szCs w:val="26"/>
        </w:rPr>
      </w:pPr>
    </w:p>
    <w:p w:rsidR="0028489B" w:rsidRDefault="0028489B" w:rsidP="003E245C">
      <w:pPr>
        <w:ind w:firstLine="709"/>
        <w:jc w:val="right"/>
        <w:rPr>
          <w:b/>
          <w:sz w:val="26"/>
          <w:szCs w:val="26"/>
        </w:rPr>
      </w:pPr>
    </w:p>
    <w:p w:rsidR="0028489B" w:rsidRDefault="0028489B" w:rsidP="003E245C">
      <w:pPr>
        <w:ind w:firstLine="709"/>
        <w:jc w:val="right"/>
        <w:rPr>
          <w:b/>
          <w:sz w:val="26"/>
          <w:szCs w:val="26"/>
        </w:rPr>
      </w:pPr>
    </w:p>
    <w:p w:rsidR="0028489B" w:rsidRDefault="0028489B" w:rsidP="003E245C">
      <w:pPr>
        <w:ind w:firstLine="709"/>
        <w:jc w:val="right"/>
        <w:rPr>
          <w:b/>
          <w:sz w:val="26"/>
          <w:szCs w:val="26"/>
        </w:rPr>
      </w:pPr>
    </w:p>
    <w:p w:rsidR="0028489B" w:rsidRDefault="0028489B" w:rsidP="003E245C">
      <w:pPr>
        <w:ind w:firstLine="709"/>
        <w:jc w:val="right"/>
        <w:rPr>
          <w:b/>
          <w:sz w:val="26"/>
          <w:szCs w:val="26"/>
        </w:rPr>
      </w:pPr>
    </w:p>
    <w:p w:rsidR="0028489B" w:rsidRDefault="0028489B" w:rsidP="003E245C">
      <w:pPr>
        <w:ind w:firstLine="709"/>
        <w:jc w:val="right"/>
        <w:rPr>
          <w:b/>
          <w:sz w:val="26"/>
          <w:szCs w:val="26"/>
        </w:rPr>
      </w:pPr>
    </w:p>
    <w:p w:rsidR="0028489B" w:rsidRDefault="0028489B" w:rsidP="003E245C">
      <w:pPr>
        <w:ind w:firstLine="709"/>
        <w:jc w:val="right"/>
        <w:rPr>
          <w:b/>
          <w:sz w:val="26"/>
          <w:szCs w:val="26"/>
        </w:rPr>
      </w:pPr>
    </w:p>
    <w:p w:rsidR="0028489B" w:rsidRDefault="0028489B" w:rsidP="003E245C">
      <w:pPr>
        <w:ind w:firstLine="709"/>
        <w:jc w:val="right"/>
        <w:rPr>
          <w:b/>
          <w:sz w:val="26"/>
          <w:szCs w:val="26"/>
        </w:rPr>
      </w:pPr>
    </w:p>
    <w:p w:rsidR="0028489B" w:rsidRDefault="0028489B" w:rsidP="003E245C">
      <w:pPr>
        <w:ind w:firstLine="709"/>
        <w:jc w:val="right"/>
        <w:rPr>
          <w:b/>
          <w:sz w:val="26"/>
          <w:szCs w:val="26"/>
        </w:rPr>
      </w:pPr>
    </w:p>
    <w:p w:rsidR="0028489B" w:rsidRDefault="0028489B" w:rsidP="003E245C">
      <w:pPr>
        <w:ind w:firstLine="709"/>
        <w:jc w:val="right"/>
        <w:rPr>
          <w:b/>
          <w:sz w:val="26"/>
          <w:szCs w:val="26"/>
        </w:rPr>
      </w:pPr>
    </w:p>
    <w:p w:rsidR="0028489B" w:rsidRDefault="0028489B" w:rsidP="003E245C">
      <w:pPr>
        <w:ind w:firstLine="709"/>
        <w:jc w:val="right"/>
        <w:rPr>
          <w:b/>
          <w:sz w:val="26"/>
          <w:szCs w:val="26"/>
        </w:rPr>
      </w:pPr>
    </w:p>
    <w:p w:rsidR="0028489B" w:rsidRDefault="0028489B" w:rsidP="003E245C">
      <w:pPr>
        <w:ind w:firstLine="709"/>
        <w:jc w:val="right"/>
        <w:rPr>
          <w:b/>
          <w:sz w:val="26"/>
          <w:szCs w:val="26"/>
        </w:rPr>
      </w:pPr>
    </w:p>
    <w:p w:rsidR="003E245C" w:rsidRDefault="003E245C" w:rsidP="003E245C">
      <w:pPr>
        <w:ind w:firstLine="709"/>
        <w:jc w:val="right"/>
        <w:rPr>
          <w:b/>
          <w:sz w:val="26"/>
          <w:szCs w:val="26"/>
        </w:rPr>
      </w:pPr>
    </w:p>
    <w:p w:rsidR="003E245C" w:rsidRDefault="003E245C" w:rsidP="003E245C">
      <w:pPr>
        <w:ind w:firstLine="709"/>
        <w:jc w:val="right"/>
        <w:rPr>
          <w:b/>
          <w:sz w:val="26"/>
          <w:szCs w:val="26"/>
        </w:rPr>
      </w:pPr>
    </w:p>
    <w:p w:rsidR="003E245C" w:rsidRDefault="003E245C" w:rsidP="003E245C">
      <w:pPr>
        <w:ind w:firstLine="709"/>
        <w:jc w:val="right"/>
        <w:rPr>
          <w:b/>
          <w:sz w:val="26"/>
          <w:szCs w:val="26"/>
        </w:rPr>
      </w:pPr>
    </w:p>
    <w:p w:rsidR="003E245C" w:rsidRDefault="003E245C" w:rsidP="003E245C">
      <w:pPr>
        <w:ind w:firstLine="709"/>
        <w:jc w:val="right"/>
        <w:rPr>
          <w:b/>
          <w:sz w:val="26"/>
          <w:szCs w:val="26"/>
        </w:rPr>
      </w:pPr>
    </w:p>
    <w:p w:rsidR="003E245C" w:rsidRDefault="003E245C" w:rsidP="003E245C">
      <w:pPr>
        <w:ind w:firstLine="709"/>
        <w:jc w:val="right"/>
        <w:rPr>
          <w:b/>
          <w:sz w:val="26"/>
          <w:szCs w:val="26"/>
        </w:rPr>
      </w:pPr>
    </w:p>
    <w:p w:rsidR="003E245C" w:rsidRDefault="003E245C" w:rsidP="003E245C">
      <w:pPr>
        <w:ind w:firstLine="709"/>
        <w:jc w:val="right"/>
        <w:rPr>
          <w:b/>
          <w:sz w:val="26"/>
          <w:szCs w:val="26"/>
        </w:rPr>
      </w:pPr>
    </w:p>
    <w:p w:rsidR="003E245C" w:rsidRDefault="003E245C" w:rsidP="003E245C">
      <w:pPr>
        <w:ind w:firstLine="709"/>
        <w:jc w:val="right"/>
        <w:rPr>
          <w:b/>
          <w:sz w:val="26"/>
          <w:szCs w:val="26"/>
        </w:rPr>
      </w:pPr>
    </w:p>
    <w:p w:rsidR="003E245C" w:rsidRDefault="003E245C" w:rsidP="003E245C">
      <w:pPr>
        <w:ind w:firstLine="709"/>
        <w:jc w:val="right"/>
        <w:rPr>
          <w:b/>
          <w:sz w:val="26"/>
          <w:szCs w:val="26"/>
        </w:rPr>
      </w:pPr>
    </w:p>
    <w:p w:rsidR="003E245C" w:rsidRDefault="003E245C" w:rsidP="003E245C">
      <w:pPr>
        <w:ind w:firstLine="709"/>
        <w:jc w:val="right"/>
        <w:rPr>
          <w:b/>
          <w:sz w:val="26"/>
          <w:szCs w:val="26"/>
        </w:rPr>
      </w:pPr>
    </w:p>
    <w:p w:rsidR="003E245C" w:rsidRDefault="003E245C" w:rsidP="003E245C">
      <w:pPr>
        <w:ind w:firstLine="709"/>
        <w:jc w:val="right"/>
        <w:rPr>
          <w:b/>
          <w:sz w:val="26"/>
          <w:szCs w:val="26"/>
        </w:rPr>
      </w:pPr>
    </w:p>
    <w:p w:rsidR="003E245C" w:rsidRDefault="003E245C" w:rsidP="003E245C">
      <w:pPr>
        <w:ind w:firstLine="709"/>
        <w:jc w:val="right"/>
        <w:rPr>
          <w:b/>
          <w:sz w:val="26"/>
          <w:szCs w:val="26"/>
        </w:rPr>
      </w:pPr>
    </w:p>
    <w:p w:rsidR="003E245C" w:rsidRDefault="003E245C" w:rsidP="003E245C">
      <w:pPr>
        <w:ind w:firstLine="709"/>
        <w:jc w:val="right"/>
        <w:rPr>
          <w:b/>
          <w:sz w:val="26"/>
          <w:szCs w:val="26"/>
        </w:rPr>
      </w:pPr>
    </w:p>
    <w:p w:rsidR="003E245C" w:rsidRDefault="003E245C" w:rsidP="003E245C">
      <w:pPr>
        <w:ind w:firstLine="709"/>
        <w:jc w:val="right"/>
        <w:rPr>
          <w:b/>
          <w:sz w:val="26"/>
          <w:szCs w:val="26"/>
        </w:rPr>
      </w:pPr>
    </w:p>
    <w:p w:rsidR="003E245C" w:rsidRPr="007C6284" w:rsidRDefault="003E245C" w:rsidP="003E245C">
      <w:pPr>
        <w:ind w:firstLine="709"/>
        <w:jc w:val="right"/>
        <w:rPr>
          <w:b/>
          <w:sz w:val="26"/>
          <w:szCs w:val="26"/>
        </w:rPr>
      </w:pPr>
      <w:r w:rsidRPr="007C6284">
        <w:rPr>
          <w:b/>
          <w:sz w:val="26"/>
          <w:szCs w:val="26"/>
        </w:rPr>
        <w:lastRenderedPageBreak/>
        <w:t>Приложение № 1</w:t>
      </w:r>
    </w:p>
    <w:p w:rsidR="003E245C" w:rsidRPr="007C6284" w:rsidRDefault="003E245C" w:rsidP="003E245C">
      <w:pPr>
        <w:ind w:firstLine="709"/>
        <w:jc w:val="right"/>
        <w:rPr>
          <w:b/>
          <w:sz w:val="26"/>
          <w:szCs w:val="26"/>
        </w:rPr>
      </w:pPr>
      <w:r w:rsidRPr="007C6284">
        <w:rPr>
          <w:b/>
          <w:sz w:val="26"/>
          <w:szCs w:val="26"/>
        </w:rPr>
        <w:t>к административному регламенту</w:t>
      </w:r>
    </w:p>
    <w:p w:rsidR="003E245C" w:rsidRPr="007C6284" w:rsidRDefault="003E245C" w:rsidP="003E245C">
      <w:pPr>
        <w:ind w:firstLine="709"/>
        <w:jc w:val="right"/>
        <w:rPr>
          <w:b/>
          <w:sz w:val="26"/>
          <w:szCs w:val="26"/>
        </w:rPr>
      </w:pPr>
      <w:r w:rsidRPr="007C6284">
        <w:rPr>
          <w:b/>
          <w:sz w:val="26"/>
          <w:szCs w:val="26"/>
        </w:rPr>
        <w:t>предоставления муниципальной услуги</w:t>
      </w:r>
    </w:p>
    <w:p w:rsidR="003E245C" w:rsidRPr="007C6284" w:rsidRDefault="003E245C" w:rsidP="003E245C">
      <w:pPr>
        <w:ind w:firstLine="709"/>
        <w:jc w:val="right"/>
        <w:rPr>
          <w:b/>
          <w:sz w:val="26"/>
          <w:szCs w:val="26"/>
        </w:rPr>
      </w:pPr>
      <w:r w:rsidRPr="007C6284">
        <w:rPr>
          <w:b/>
          <w:sz w:val="26"/>
          <w:szCs w:val="26"/>
        </w:rPr>
        <w:t>«Признание садового дома жилым домом</w:t>
      </w:r>
    </w:p>
    <w:p w:rsidR="003E245C" w:rsidRPr="007C6284" w:rsidRDefault="003E245C" w:rsidP="003E245C">
      <w:pPr>
        <w:ind w:firstLine="709"/>
        <w:jc w:val="right"/>
        <w:rPr>
          <w:b/>
          <w:sz w:val="26"/>
          <w:szCs w:val="26"/>
        </w:rPr>
      </w:pPr>
      <w:r w:rsidRPr="007C6284">
        <w:rPr>
          <w:b/>
          <w:sz w:val="26"/>
          <w:szCs w:val="26"/>
        </w:rPr>
        <w:t>и жилого дома садовым домом»</w:t>
      </w:r>
    </w:p>
    <w:p w:rsidR="003E245C" w:rsidRPr="005E4FC6" w:rsidRDefault="003E245C" w:rsidP="003E245C">
      <w:pPr>
        <w:ind w:firstLine="709"/>
        <w:jc w:val="right"/>
        <w:rPr>
          <w:sz w:val="28"/>
          <w:szCs w:val="28"/>
        </w:rPr>
      </w:pPr>
      <w:r w:rsidRPr="005E4FC6">
        <w:rPr>
          <w:sz w:val="28"/>
          <w:szCs w:val="28"/>
        </w:rPr>
        <w:t xml:space="preserve">                                   </w:t>
      </w:r>
      <w:r w:rsidRPr="007C6284">
        <w:rPr>
          <w:sz w:val="26"/>
          <w:szCs w:val="26"/>
        </w:rPr>
        <w:t>Кому</w:t>
      </w:r>
      <w:r w:rsidRPr="005E4FC6">
        <w:rPr>
          <w:sz w:val="28"/>
          <w:szCs w:val="28"/>
        </w:rPr>
        <w:t xml:space="preserve"> _________________________________</w:t>
      </w:r>
    </w:p>
    <w:p w:rsidR="003E245C" w:rsidRPr="007744E2" w:rsidRDefault="003E245C" w:rsidP="003E245C">
      <w:pPr>
        <w:ind w:firstLine="709"/>
        <w:jc w:val="right"/>
      </w:pPr>
      <w:r w:rsidRPr="007744E2">
        <w:t xml:space="preserve">                                           </w:t>
      </w:r>
      <w:proofErr w:type="gramStart"/>
      <w:r w:rsidRPr="007744E2">
        <w:t>(фамилия, имя, отчество -</w:t>
      </w:r>
      <w:proofErr w:type="gramEnd"/>
    </w:p>
    <w:p w:rsidR="003E245C" w:rsidRPr="005E4FC6" w:rsidRDefault="003E245C" w:rsidP="003E245C">
      <w:pPr>
        <w:ind w:firstLine="709"/>
        <w:jc w:val="right"/>
        <w:rPr>
          <w:sz w:val="28"/>
          <w:szCs w:val="28"/>
        </w:rPr>
      </w:pPr>
      <w:r w:rsidRPr="005E4FC6">
        <w:rPr>
          <w:sz w:val="28"/>
          <w:szCs w:val="28"/>
        </w:rPr>
        <w:t xml:space="preserve">                                   ______________________________________</w:t>
      </w:r>
    </w:p>
    <w:p w:rsidR="003E245C" w:rsidRPr="005E4FC6" w:rsidRDefault="003E245C" w:rsidP="003E245C">
      <w:pPr>
        <w:ind w:firstLine="709"/>
        <w:jc w:val="right"/>
        <w:rPr>
          <w:sz w:val="28"/>
          <w:szCs w:val="28"/>
        </w:rPr>
      </w:pPr>
      <w:r w:rsidRPr="005E4FC6">
        <w:rPr>
          <w:sz w:val="28"/>
          <w:szCs w:val="28"/>
        </w:rPr>
        <w:t xml:space="preserve">                                                 </w:t>
      </w:r>
      <w:r w:rsidRPr="007744E2">
        <w:t>для граждан</w:t>
      </w:r>
      <w:r w:rsidRPr="005E4FC6">
        <w:rPr>
          <w:sz w:val="28"/>
          <w:szCs w:val="28"/>
        </w:rPr>
        <w:t>;</w:t>
      </w:r>
    </w:p>
    <w:p w:rsidR="003E245C" w:rsidRPr="005E4FC6" w:rsidRDefault="003E245C" w:rsidP="003E245C">
      <w:pPr>
        <w:ind w:firstLine="709"/>
        <w:jc w:val="right"/>
        <w:rPr>
          <w:sz w:val="28"/>
          <w:szCs w:val="28"/>
        </w:rPr>
      </w:pPr>
      <w:r w:rsidRPr="005E4FC6">
        <w:rPr>
          <w:sz w:val="28"/>
          <w:szCs w:val="28"/>
        </w:rPr>
        <w:t xml:space="preserve">                                   ______________________________________</w:t>
      </w:r>
    </w:p>
    <w:p w:rsidR="003E245C" w:rsidRPr="007744E2" w:rsidRDefault="003E245C" w:rsidP="003E245C">
      <w:pPr>
        <w:ind w:firstLine="709"/>
        <w:jc w:val="right"/>
      </w:pPr>
      <w:r w:rsidRPr="007744E2">
        <w:t xml:space="preserve">                                     полное наименование организации -</w:t>
      </w:r>
    </w:p>
    <w:p w:rsidR="003E245C" w:rsidRPr="005E4FC6" w:rsidRDefault="003E245C" w:rsidP="003E245C">
      <w:pPr>
        <w:ind w:firstLine="709"/>
        <w:jc w:val="right"/>
        <w:rPr>
          <w:sz w:val="28"/>
          <w:szCs w:val="28"/>
        </w:rPr>
      </w:pPr>
      <w:r w:rsidRPr="005E4FC6">
        <w:rPr>
          <w:sz w:val="28"/>
          <w:szCs w:val="28"/>
        </w:rPr>
        <w:t xml:space="preserve">                                   ______________________________________</w:t>
      </w:r>
    </w:p>
    <w:p w:rsidR="003E245C" w:rsidRPr="007744E2" w:rsidRDefault="003E245C" w:rsidP="003E245C">
      <w:pPr>
        <w:ind w:firstLine="709"/>
        <w:jc w:val="right"/>
      </w:pPr>
      <w:r w:rsidRPr="005E4FC6">
        <w:rPr>
          <w:sz w:val="28"/>
          <w:szCs w:val="28"/>
        </w:rPr>
        <w:t xml:space="preserve">                                           </w:t>
      </w:r>
      <w:r w:rsidRPr="007744E2">
        <w:t>для юридических лиц)</w:t>
      </w:r>
    </w:p>
    <w:p w:rsidR="003E245C" w:rsidRPr="007744E2" w:rsidRDefault="003E245C" w:rsidP="003E245C">
      <w:pPr>
        <w:ind w:firstLine="709"/>
        <w:jc w:val="right"/>
        <w:rPr>
          <w:szCs w:val="24"/>
        </w:rPr>
      </w:pPr>
    </w:p>
    <w:p w:rsidR="003E245C" w:rsidRPr="005E4FC6" w:rsidRDefault="003E245C" w:rsidP="003E245C">
      <w:pPr>
        <w:ind w:firstLine="709"/>
        <w:jc w:val="right"/>
        <w:rPr>
          <w:sz w:val="28"/>
          <w:szCs w:val="28"/>
        </w:rPr>
      </w:pPr>
      <w:r w:rsidRPr="005E4FC6">
        <w:rPr>
          <w:sz w:val="28"/>
          <w:szCs w:val="28"/>
        </w:rPr>
        <w:t xml:space="preserve">                                   </w:t>
      </w:r>
      <w:r w:rsidRPr="007C6284">
        <w:rPr>
          <w:sz w:val="26"/>
          <w:szCs w:val="26"/>
        </w:rPr>
        <w:t xml:space="preserve">Куда </w:t>
      </w:r>
      <w:r w:rsidRPr="005E4FC6">
        <w:rPr>
          <w:sz w:val="28"/>
          <w:szCs w:val="28"/>
        </w:rPr>
        <w:t>_________________________________</w:t>
      </w:r>
    </w:p>
    <w:p w:rsidR="003E245C" w:rsidRPr="007744E2" w:rsidRDefault="003E245C" w:rsidP="003E245C">
      <w:pPr>
        <w:ind w:firstLine="709"/>
        <w:jc w:val="right"/>
      </w:pPr>
      <w:r w:rsidRPr="005E4FC6">
        <w:rPr>
          <w:sz w:val="28"/>
          <w:szCs w:val="28"/>
        </w:rPr>
        <w:t xml:space="preserve">                                           </w:t>
      </w:r>
      <w:proofErr w:type="gramStart"/>
      <w:r w:rsidRPr="007744E2">
        <w:t>(почтовый индекс и адрес</w:t>
      </w:r>
      <w:proofErr w:type="gramEnd"/>
    </w:p>
    <w:p w:rsidR="003E245C" w:rsidRPr="005E4FC6" w:rsidRDefault="003E245C" w:rsidP="003E245C">
      <w:pPr>
        <w:ind w:firstLine="709"/>
        <w:jc w:val="right"/>
        <w:rPr>
          <w:sz w:val="28"/>
          <w:szCs w:val="28"/>
        </w:rPr>
      </w:pPr>
      <w:r w:rsidRPr="005E4FC6">
        <w:rPr>
          <w:sz w:val="28"/>
          <w:szCs w:val="28"/>
        </w:rPr>
        <w:t xml:space="preserve">                                   ______________________________________</w:t>
      </w:r>
    </w:p>
    <w:p w:rsidR="003E245C" w:rsidRPr="007744E2" w:rsidRDefault="003E245C" w:rsidP="003E245C">
      <w:pPr>
        <w:ind w:firstLine="709"/>
        <w:jc w:val="right"/>
      </w:pPr>
      <w:r w:rsidRPr="005E4FC6">
        <w:rPr>
          <w:sz w:val="28"/>
          <w:szCs w:val="28"/>
        </w:rPr>
        <w:t xml:space="preserve">                                       </w:t>
      </w:r>
      <w:r w:rsidRPr="007744E2">
        <w:t>заявителя согласно заявлению)</w:t>
      </w:r>
    </w:p>
    <w:p w:rsidR="003E245C" w:rsidRPr="005E4FC6" w:rsidRDefault="003E245C" w:rsidP="003E245C">
      <w:pPr>
        <w:ind w:firstLine="709"/>
        <w:jc w:val="right"/>
        <w:rPr>
          <w:sz w:val="28"/>
          <w:szCs w:val="28"/>
        </w:rPr>
      </w:pPr>
      <w:r w:rsidRPr="005E4FC6">
        <w:rPr>
          <w:sz w:val="28"/>
          <w:szCs w:val="28"/>
        </w:rPr>
        <w:t xml:space="preserve">                                   ______________________________________</w:t>
      </w:r>
    </w:p>
    <w:p w:rsidR="003E245C" w:rsidRPr="00A567A6" w:rsidRDefault="003E245C" w:rsidP="003E245C">
      <w:pPr>
        <w:ind w:firstLine="709"/>
        <w:jc w:val="both"/>
        <w:rPr>
          <w:sz w:val="28"/>
          <w:szCs w:val="28"/>
        </w:rPr>
      </w:pPr>
    </w:p>
    <w:p w:rsidR="003E245C" w:rsidRPr="00A567A6" w:rsidRDefault="003E245C" w:rsidP="003E245C">
      <w:pPr>
        <w:jc w:val="center"/>
        <w:rPr>
          <w:spacing w:val="40"/>
          <w:sz w:val="28"/>
          <w:szCs w:val="28"/>
        </w:rPr>
      </w:pPr>
      <w:r w:rsidRPr="00A567A6">
        <w:rPr>
          <w:spacing w:val="40"/>
          <w:sz w:val="28"/>
          <w:szCs w:val="28"/>
        </w:rPr>
        <w:t>РЕШЕНИЕ</w:t>
      </w:r>
    </w:p>
    <w:p w:rsidR="003E245C" w:rsidRPr="007744E2" w:rsidRDefault="003E245C" w:rsidP="003E245C">
      <w:pPr>
        <w:jc w:val="center"/>
        <w:rPr>
          <w:sz w:val="26"/>
          <w:szCs w:val="26"/>
        </w:rPr>
      </w:pPr>
      <w:r w:rsidRPr="007744E2">
        <w:rPr>
          <w:sz w:val="26"/>
          <w:szCs w:val="26"/>
        </w:rPr>
        <w:t>о признании садового дома жилым домом</w:t>
      </w:r>
      <w:r>
        <w:rPr>
          <w:sz w:val="26"/>
          <w:szCs w:val="26"/>
        </w:rPr>
        <w:t xml:space="preserve"> </w:t>
      </w:r>
      <w:r w:rsidRPr="007744E2">
        <w:rPr>
          <w:sz w:val="26"/>
          <w:szCs w:val="26"/>
        </w:rPr>
        <w:t>и жилого дома садовым домом</w:t>
      </w:r>
    </w:p>
    <w:p w:rsidR="003E245C" w:rsidRPr="001067C5" w:rsidRDefault="003E245C" w:rsidP="003E245C">
      <w:pPr>
        <w:ind w:right="566"/>
        <w:rPr>
          <w:sz w:val="16"/>
          <w:szCs w:val="16"/>
        </w:rPr>
      </w:pPr>
    </w:p>
    <w:p w:rsidR="003E245C" w:rsidRDefault="003E245C" w:rsidP="003E245C">
      <w:pPr>
        <w:ind w:right="-143"/>
        <w:jc w:val="both"/>
        <w:rPr>
          <w:sz w:val="28"/>
          <w:szCs w:val="28"/>
        </w:rPr>
      </w:pPr>
      <w:r w:rsidRPr="00F76A58">
        <w:rPr>
          <w:sz w:val="28"/>
          <w:szCs w:val="28"/>
        </w:rPr>
        <w:tab/>
      </w:r>
      <w:r w:rsidRPr="007744E2">
        <w:rPr>
          <w:sz w:val="26"/>
          <w:szCs w:val="26"/>
        </w:rPr>
        <w:t>В связи с обращением</w:t>
      </w:r>
      <w:r>
        <w:rPr>
          <w:sz w:val="28"/>
          <w:szCs w:val="28"/>
        </w:rPr>
        <w:t xml:space="preserve"> ____________________________________________</w:t>
      </w:r>
    </w:p>
    <w:p w:rsidR="003E245C" w:rsidRPr="007744E2" w:rsidRDefault="003E245C" w:rsidP="003E245C">
      <w:pPr>
        <w:ind w:right="-143"/>
        <w:jc w:val="center"/>
      </w:pPr>
      <w:r>
        <w:t xml:space="preserve">                                                 </w:t>
      </w:r>
      <w:r w:rsidRPr="007744E2">
        <w:t>(Ф.И.О. физического лица, наименование юридического лица)</w:t>
      </w:r>
    </w:p>
    <w:p w:rsidR="003E245C" w:rsidRPr="007744E2" w:rsidRDefault="003E245C" w:rsidP="003E245C">
      <w:pPr>
        <w:ind w:right="-143"/>
        <w:jc w:val="both"/>
        <w:rPr>
          <w:sz w:val="26"/>
          <w:szCs w:val="26"/>
        </w:rPr>
      </w:pPr>
      <w:r w:rsidRPr="007744E2">
        <w:rPr>
          <w:sz w:val="26"/>
          <w:szCs w:val="26"/>
        </w:rPr>
        <w:t>о намерении признать садовый дом жилым домом/ жилой дом садовым домом, расположенный по адресу:</w:t>
      </w:r>
      <w:r>
        <w:rPr>
          <w:sz w:val="28"/>
          <w:szCs w:val="28"/>
        </w:rPr>
        <w:t xml:space="preserve"> ___________________________________________, </w:t>
      </w:r>
      <w:r w:rsidRPr="007744E2">
        <w:rPr>
          <w:sz w:val="26"/>
          <w:szCs w:val="26"/>
        </w:rPr>
        <w:t>кадастровый номер земельного участка, в пределах которого расположен дом ___________________________________________________________________</w:t>
      </w:r>
      <w:r>
        <w:rPr>
          <w:sz w:val="26"/>
          <w:szCs w:val="26"/>
        </w:rPr>
        <w:t>__</w:t>
      </w:r>
      <w:r w:rsidRPr="007744E2">
        <w:rPr>
          <w:sz w:val="26"/>
          <w:szCs w:val="26"/>
        </w:rPr>
        <w:t>_</w:t>
      </w:r>
    </w:p>
    <w:p w:rsidR="003E245C" w:rsidRDefault="003E245C" w:rsidP="003E245C">
      <w:pPr>
        <w:ind w:right="-143"/>
        <w:jc w:val="both"/>
        <w:rPr>
          <w:sz w:val="28"/>
          <w:szCs w:val="28"/>
        </w:rPr>
      </w:pPr>
      <w:r w:rsidRPr="007744E2">
        <w:rPr>
          <w:sz w:val="26"/>
          <w:szCs w:val="26"/>
        </w:rPr>
        <w:t>на основании</w:t>
      </w:r>
      <w:r>
        <w:rPr>
          <w:sz w:val="28"/>
          <w:szCs w:val="28"/>
        </w:rPr>
        <w:t xml:space="preserve"> _________________________________________________________</w:t>
      </w:r>
    </w:p>
    <w:p w:rsidR="003E245C" w:rsidRPr="007744E2" w:rsidRDefault="003E245C" w:rsidP="003E245C">
      <w:pPr>
        <w:ind w:right="-143"/>
        <w:jc w:val="both"/>
      </w:pPr>
      <w:r w:rsidRPr="007744E2">
        <w:t xml:space="preserve">                       </w:t>
      </w:r>
      <w:r>
        <w:t xml:space="preserve">      </w:t>
      </w:r>
      <w:r w:rsidRPr="007744E2">
        <w:t>(наименование и реквизиты правоустанавливающего документа)</w:t>
      </w:r>
    </w:p>
    <w:p w:rsidR="003E245C" w:rsidRDefault="003E245C" w:rsidP="003E245C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3E245C" w:rsidRPr="007C6284" w:rsidRDefault="003E245C" w:rsidP="003E245C">
      <w:pPr>
        <w:ind w:right="-143"/>
        <w:jc w:val="both"/>
        <w:rPr>
          <w:sz w:val="26"/>
          <w:szCs w:val="26"/>
        </w:rPr>
      </w:pPr>
      <w:r w:rsidRPr="007C6284">
        <w:rPr>
          <w:sz w:val="26"/>
          <w:szCs w:val="26"/>
        </w:rPr>
        <w:t>по результатам рассмотрения представленных документов принято решение:</w:t>
      </w:r>
    </w:p>
    <w:p w:rsidR="003E245C" w:rsidRPr="007C6284" w:rsidRDefault="003E245C" w:rsidP="003E245C">
      <w:pPr>
        <w:ind w:right="-143"/>
        <w:jc w:val="both"/>
        <w:rPr>
          <w:sz w:val="26"/>
          <w:szCs w:val="26"/>
        </w:rPr>
      </w:pPr>
      <w:r w:rsidRPr="007C6284">
        <w:rPr>
          <w:sz w:val="26"/>
          <w:szCs w:val="26"/>
        </w:rPr>
        <w:t>Признать ___________________________________________________________.</w:t>
      </w:r>
    </w:p>
    <w:p w:rsidR="003E245C" w:rsidRPr="007744E2" w:rsidRDefault="003E245C" w:rsidP="003E245C">
      <w:pPr>
        <w:ind w:right="-143"/>
        <w:jc w:val="both"/>
        <w:rPr>
          <w:b/>
          <w:szCs w:val="24"/>
        </w:rPr>
      </w:pPr>
      <w:r>
        <w:rPr>
          <w:sz w:val="28"/>
          <w:szCs w:val="28"/>
        </w:rPr>
        <w:t xml:space="preserve">                 </w:t>
      </w:r>
      <w:r w:rsidRPr="007744E2">
        <w:rPr>
          <w:b/>
          <w:szCs w:val="24"/>
        </w:rPr>
        <w:t xml:space="preserve">(садовый дом жилым домом/жилой дом садовым домом – </w:t>
      </w:r>
      <w:proofErr w:type="gramStart"/>
      <w:r w:rsidRPr="007744E2">
        <w:rPr>
          <w:szCs w:val="24"/>
        </w:rPr>
        <w:t>нужное</w:t>
      </w:r>
      <w:proofErr w:type="gramEnd"/>
      <w:r w:rsidRPr="007744E2">
        <w:rPr>
          <w:szCs w:val="24"/>
        </w:rPr>
        <w:t xml:space="preserve"> указать</w:t>
      </w:r>
      <w:r w:rsidRPr="007744E2">
        <w:rPr>
          <w:b/>
          <w:szCs w:val="24"/>
        </w:rPr>
        <w:t>)</w:t>
      </w:r>
    </w:p>
    <w:p w:rsidR="003E245C" w:rsidRPr="005E4FC6" w:rsidRDefault="003E245C" w:rsidP="003E245C">
      <w:pPr>
        <w:ind w:firstLine="709"/>
        <w:jc w:val="both"/>
        <w:rPr>
          <w:sz w:val="28"/>
          <w:szCs w:val="28"/>
        </w:rPr>
      </w:pPr>
    </w:p>
    <w:p w:rsidR="003E245C" w:rsidRPr="005E4FC6" w:rsidRDefault="003E245C" w:rsidP="003E245C">
      <w:pPr>
        <w:jc w:val="both"/>
        <w:rPr>
          <w:sz w:val="28"/>
          <w:szCs w:val="28"/>
        </w:rPr>
      </w:pPr>
      <w:r w:rsidRPr="005E4FC6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</w:t>
      </w:r>
      <w:r w:rsidRPr="005E4FC6">
        <w:rPr>
          <w:sz w:val="28"/>
          <w:szCs w:val="28"/>
        </w:rPr>
        <w:t>_                  ______________________</w:t>
      </w:r>
    </w:p>
    <w:p w:rsidR="003E245C" w:rsidRPr="007744E2" w:rsidRDefault="003E245C" w:rsidP="003E245C">
      <w:pPr>
        <w:jc w:val="both"/>
      </w:pPr>
      <w:r>
        <w:t xml:space="preserve">      </w:t>
      </w:r>
      <w:r w:rsidRPr="007744E2">
        <w:t xml:space="preserve">(должность лица подписавшего решение)                        </w:t>
      </w:r>
      <w:r>
        <w:t xml:space="preserve">                    </w:t>
      </w:r>
      <w:r w:rsidRPr="007744E2">
        <w:t>(подпись, ФИО)</w:t>
      </w:r>
    </w:p>
    <w:p w:rsidR="003E245C" w:rsidRPr="005E4FC6" w:rsidRDefault="003E245C" w:rsidP="003E245C">
      <w:pPr>
        <w:ind w:firstLine="709"/>
        <w:jc w:val="both"/>
        <w:rPr>
          <w:sz w:val="28"/>
          <w:szCs w:val="28"/>
        </w:rPr>
      </w:pPr>
    </w:p>
    <w:p w:rsidR="003E245C" w:rsidRDefault="003E245C" w:rsidP="003E245C">
      <w:pPr>
        <w:ind w:firstLine="709"/>
        <w:jc w:val="both"/>
        <w:rPr>
          <w:szCs w:val="24"/>
        </w:rPr>
      </w:pPr>
      <w:r w:rsidRPr="00F67072">
        <w:rPr>
          <w:szCs w:val="24"/>
        </w:rPr>
        <w:t xml:space="preserve">            </w:t>
      </w:r>
      <w:r>
        <w:rPr>
          <w:szCs w:val="24"/>
        </w:rPr>
        <w:t xml:space="preserve">          </w:t>
      </w:r>
      <w:r w:rsidRPr="00F67072">
        <w:rPr>
          <w:szCs w:val="24"/>
        </w:rPr>
        <w:t xml:space="preserve"> М.П.</w:t>
      </w:r>
    </w:p>
    <w:p w:rsidR="007F47D7" w:rsidRPr="00F67072" w:rsidRDefault="007F47D7" w:rsidP="003E245C">
      <w:pPr>
        <w:ind w:firstLine="709"/>
        <w:jc w:val="both"/>
        <w:rPr>
          <w:szCs w:val="24"/>
        </w:rPr>
      </w:pPr>
      <w:r>
        <w:rPr>
          <w:szCs w:val="24"/>
        </w:rPr>
        <w:t>При наличии</w:t>
      </w:r>
      <w:bookmarkStart w:id="12" w:name="_GoBack"/>
      <w:bookmarkEnd w:id="12"/>
    </w:p>
    <w:p w:rsidR="003E245C" w:rsidRPr="007744E2" w:rsidRDefault="003E245C" w:rsidP="003E245C">
      <w:pPr>
        <w:ind w:right="-143"/>
        <w:jc w:val="both"/>
        <w:rPr>
          <w:sz w:val="16"/>
          <w:szCs w:val="16"/>
        </w:rPr>
      </w:pPr>
    </w:p>
    <w:p w:rsidR="003E245C" w:rsidRPr="007744E2" w:rsidRDefault="003E245C" w:rsidP="003E245C">
      <w:pPr>
        <w:ind w:right="-143"/>
        <w:rPr>
          <w:sz w:val="16"/>
          <w:szCs w:val="16"/>
        </w:rPr>
      </w:pPr>
    </w:p>
    <w:p w:rsidR="003E245C" w:rsidRPr="007C6284" w:rsidRDefault="003E245C" w:rsidP="003E245C">
      <w:pPr>
        <w:ind w:right="-143"/>
        <w:rPr>
          <w:sz w:val="26"/>
          <w:szCs w:val="26"/>
        </w:rPr>
      </w:pPr>
      <w:r w:rsidRPr="007C6284">
        <w:rPr>
          <w:sz w:val="26"/>
          <w:szCs w:val="26"/>
        </w:rPr>
        <w:t>Получил:</w:t>
      </w:r>
    </w:p>
    <w:p w:rsidR="003E245C" w:rsidRPr="007C6284" w:rsidRDefault="003E245C" w:rsidP="003E245C">
      <w:pPr>
        <w:ind w:right="-143"/>
        <w:rPr>
          <w:sz w:val="26"/>
          <w:szCs w:val="26"/>
        </w:rPr>
      </w:pPr>
      <w:r w:rsidRPr="007C6284">
        <w:rPr>
          <w:sz w:val="26"/>
          <w:szCs w:val="26"/>
        </w:rPr>
        <w:t>«___» __________ 20____г.                         ___________________________</w:t>
      </w:r>
    </w:p>
    <w:p w:rsidR="003E245C" w:rsidRPr="007C6284" w:rsidRDefault="003E245C" w:rsidP="003E245C">
      <w:pPr>
        <w:ind w:right="-143"/>
        <w:rPr>
          <w:szCs w:val="24"/>
        </w:rPr>
      </w:pPr>
      <w:r w:rsidRPr="007C6284">
        <w:t xml:space="preserve">                                                 </w:t>
      </w:r>
      <w:r>
        <w:t xml:space="preserve">            </w:t>
      </w:r>
      <w:r w:rsidRPr="007C6284">
        <w:t>(подпись</w:t>
      </w:r>
      <w:r w:rsidRPr="007C6284">
        <w:rPr>
          <w:sz w:val="20"/>
        </w:rPr>
        <w:t xml:space="preserve"> заявителя  заполняется в случае получения  </w:t>
      </w:r>
      <w:r>
        <w:rPr>
          <w:sz w:val="20"/>
        </w:rPr>
        <w:t>решения лично)</w:t>
      </w:r>
      <w:r w:rsidRPr="007C6284">
        <w:rPr>
          <w:sz w:val="20"/>
        </w:rPr>
        <w:t xml:space="preserve">           </w: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245C" w:rsidRPr="00F67072" w:rsidRDefault="003E245C" w:rsidP="003E245C">
      <w:pPr>
        <w:ind w:right="-143"/>
        <w:rPr>
          <w:sz w:val="16"/>
          <w:szCs w:val="16"/>
        </w:rPr>
      </w:pPr>
    </w:p>
    <w:p w:rsidR="003E245C" w:rsidRPr="007C6284" w:rsidRDefault="003E245C" w:rsidP="003E245C">
      <w:pPr>
        <w:ind w:right="-143"/>
        <w:rPr>
          <w:sz w:val="26"/>
          <w:szCs w:val="26"/>
        </w:rPr>
      </w:pPr>
      <w:r w:rsidRPr="007C6284">
        <w:rPr>
          <w:sz w:val="26"/>
          <w:szCs w:val="26"/>
        </w:rPr>
        <w:t>Решение направлено в адрес заявителя   «____» _________________ 20____г.</w:t>
      </w:r>
    </w:p>
    <w:p w:rsidR="003E245C" w:rsidRPr="007C6284" w:rsidRDefault="003E245C" w:rsidP="003E245C">
      <w:pPr>
        <w:ind w:right="-143"/>
      </w:pPr>
      <w:r>
        <w:t xml:space="preserve">                            </w:t>
      </w:r>
      <w:r w:rsidRPr="007C6284">
        <w:t>(заполняется в случае направления решения по почте)</w:t>
      </w:r>
    </w:p>
    <w:p w:rsidR="003E245C" w:rsidRDefault="003E245C" w:rsidP="003E245C">
      <w:pPr>
        <w:ind w:right="-14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3E245C" w:rsidRPr="007C6284" w:rsidRDefault="003E245C" w:rsidP="003E245C">
      <w:pPr>
        <w:ind w:right="-143"/>
        <w:jc w:val="center"/>
      </w:pPr>
      <w:r w:rsidRPr="007C6284">
        <w:lastRenderedPageBreak/>
        <w:t>(Ф.И.О., подпись должностного лица, направившего решение в адрес заявителя)</w:t>
      </w:r>
    </w:p>
    <w:p w:rsidR="003E245C" w:rsidRPr="001067C5" w:rsidRDefault="003E245C" w:rsidP="003E245C">
      <w:pPr>
        <w:ind w:firstLine="709"/>
        <w:jc w:val="right"/>
        <w:rPr>
          <w:b/>
          <w:sz w:val="26"/>
          <w:szCs w:val="26"/>
        </w:rPr>
      </w:pPr>
      <w:r w:rsidRPr="001067C5">
        <w:rPr>
          <w:b/>
          <w:sz w:val="26"/>
          <w:szCs w:val="26"/>
        </w:rPr>
        <w:t>Приложение № 2</w:t>
      </w:r>
    </w:p>
    <w:p w:rsidR="003E245C" w:rsidRPr="001067C5" w:rsidRDefault="003E245C" w:rsidP="003E245C">
      <w:pPr>
        <w:ind w:firstLine="709"/>
        <w:jc w:val="right"/>
        <w:rPr>
          <w:b/>
          <w:sz w:val="26"/>
          <w:szCs w:val="26"/>
        </w:rPr>
      </w:pPr>
      <w:r w:rsidRPr="001067C5">
        <w:rPr>
          <w:b/>
          <w:sz w:val="26"/>
          <w:szCs w:val="26"/>
        </w:rPr>
        <w:t>к административному регламенту</w:t>
      </w:r>
    </w:p>
    <w:p w:rsidR="003E245C" w:rsidRPr="001067C5" w:rsidRDefault="003E245C" w:rsidP="003E245C">
      <w:pPr>
        <w:ind w:firstLine="709"/>
        <w:jc w:val="right"/>
        <w:rPr>
          <w:b/>
          <w:sz w:val="26"/>
          <w:szCs w:val="26"/>
        </w:rPr>
      </w:pPr>
      <w:r w:rsidRPr="001067C5">
        <w:rPr>
          <w:b/>
          <w:sz w:val="26"/>
          <w:szCs w:val="26"/>
        </w:rPr>
        <w:t>предоставления муниципальной услуги</w:t>
      </w:r>
    </w:p>
    <w:p w:rsidR="003E245C" w:rsidRPr="001067C5" w:rsidRDefault="003E245C" w:rsidP="003E245C">
      <w:pPr>
        <w:ind w:firstLine="709"/>
        <w:jc w:val="right"/>
        <w:rPr>
          <w:b/>
          <w:sz w:val="26"/>
          <w:szCs w:val="26"/>
        </w:rPr>
      </w:pPr>
      <w:r w:rsidRPr="001067C5">
        <w:rPr>
          <w:b/>
          <w:sz w:val="26"/>
          <w:szCs w:val="26"/>
        </w:rPr>
        <w:t>«Признание садового дома жилым домом</w:t>
      </w:r>
    </w:p>
    <w:p w:rsidR="003E245C" w:rsidRPr="001067C5" w:rsidRDefault="003E245C" w:rsidP="003E245C">
      <w:pPr>
        <w:ind w:firstLine="709"/>
        <w:jc w:val="right"/>
        <w:rPr>
          <w:b/>
          <w:sz w:val="26"/>
          <w:szCs w:val="26"/>
        </w:rPr>
      </w:pPr>
      <w:r w:rsidRPr="001067C5">
        <w:rPr>
          <w:b/>
          <w:sz w:val="26"/>
          <w:szCs w:val="26"/>
        </w:rPr>
        <w:t>и жилого дома садовым домом»</w:t>
      </w:r>
    </w:p>
    <w:p w:rsidR="003E245C" w:rsidRPr="005E4FC6" w:rsidRDefault="003E245C" w:rsidP="003E245C">
      <w:pPr>
        <w:ind w:firstLine="709"/>
        <w:jc w:val="right"/>
        <w:rPr>
          <w:sz w:val="28"/>
          <w:szCs w:val="28"/>
        </w:rPr>
      </w:pPr>
      <w:r w:rsidRPr="001067C5">
        <w:rPr>
          <w:sz w:val="26"/>
          <w:szCs w:val="26"/>
        </w:rPr>
        <w:t xml:space="preserve">                                   Кому</w:t>
      </w:r>
      <w:r w:rsidRPr="005E4FC6">
        <w:rPr>
          <w:sz w:val="28"/>
          <w:szCs w:val="28"/>
        </w:rPr>
        <w:t xml:space="preserve"> _________________________________</w:t>
      </w:r>
    </w:p>
    <w:p w:rsidR="003E245C" w:rsidRPr="001067C5" w:rsidRDefault="003E245C" w:rsidP="003E245C">
      <w:pPr>
        <w:ind w:firstLine="709"/>
        <w:jc w:val="right"/>
      </w:pPr>
      <w:r w:rsidRPr="001067C5">
        <w:t xml:space="preserve">                                           </w:t>
      </w:r>
      <w:proofErr w:type="gramStart"/>
      <w:r w:rsidRPr="001067C5">
        <w:t>(фамилия, имя, отчество -</w:t>
      </w:r>
      <w:proofErr w:type="gramEnd"/>
    </w:p>
    <w:p w:rsidR="003E245C" w:rsidRPr="005E4FC6" w:rsidRDefault="003E245C" w:rsidP="003E245C">
      <w:pPr>
        <w:ind w:firstLine="709"/>
        <w:jc w:val="right"/>
        <w:rPr>
          <w:sz w:val="28"/>
          <w:szCs w:val="28"/>
        </w:rPr>
      </w:pPr>
      <w:r w:rsidRPr="005E4FC6">
        <w:rPr>
          <w:sz w:val="28"/>
          <w:szCs w:val="28"/>
        </w:rPr>
        <w:t xml:space="preserve">                                   ______________________________________</w:t>
      </w:r>
    </w:p>
    <w:p w:rsidR="003E245C" w:rsidRPr="001067C5" w:rsidRDefault="003E245C" w:rsidP="003E245C">
      <w:pPr>
        <w:ind w:firstLine="709"/>
        <w:jc w:val="right"/>
      </w:pPr>
      <w:r w:rsidRPr="001067C5">
        <w:t xml:space="preserve">                                                 для граждан;</w:t>
      </w:r>
    </w:p>
    <w:p w:rsidR="003E245C" w:rsidRPr="005E4FC6" w:rsidRDefault="003E245C" w:rsidP="003E245C">
      <w:pPr>
        <w:ind w:firstLine="709"/>
        <w:jc w:val="right"/>
        <w:rPr>
          <w:sz w:val="28"/>
          <w:szCs w:val="28"/>
        </w:rPr>
      </w:pPr>
      <w:r w:rsidRPr="005E4FC6">
        <w:rPr>
          <w:sz w:val="28"/>
          <w:szCs w:val="28"/>
        </w:rPr>
        <w:t xml:space="preserve">                                   ______________________________________</w:t>
      </w:r>
    </w:p>
    <w:p w:rsidR="003E245C" w:rsidRPr="001067C5" w:rsidRDefault="003E245C" w:rsidP="003E245C">
      <w:pPr>
        <w:ind w:firstLine="709"/>
        <w:jc w:val="right"/>
      </w:pPr>
      <w:r w:rsidRPr="001067C5">
        <w:t xml:space="preserve">                                     полное наименование организации -</w:t>
      </w:r>
    </w:p>
    <w:p w:rsidR="003E245C" w:rsidRPr="005E4FC6" w:rsidRDefault="003E245C" w:rsidP="003E245C">
      <w:pPr>
        <w:ind w:firstLine="709"/>
        <w:jc w:val="right"/>
        <w:rPr>
          <w:sz w:val="28"/>
          <w:szCs w:val="28"/>
        </w:rPr>
      </w:pPr>
      <w:r w:rsidRPr="005E4FC6">
        <w:rPr>
          <w:sz w:val="28"/>
          <w:szCs w:val="28"/>
        </w:rPr>
        <w:t xml:space="preserve">                                   ______________________________________</w:t>
      </w:r>
    </w:p>
    <w:p w:rsidR="003E245C" w:rsidRPr="001067C5" w:rsidRDefault="003E245C" w:rsidP="003E245C">
      <w:pPr>
        <w:ind w:firstLine="709"/>
        <w:jc w:val="right"/>
      </w:pPr>
      <w:r w:rsidRPr="001067C5">
        <w:t xml:space="preserve">                                           для юридических лиц)</w:t>
      </w:r>
    </w:p>
    <w:p w:rsidR="003E245C" w:rsidRPr="005E4FC6" w:rsidRDefault="003E245C" w:rsidP="003E245C">
      <w:pPr>
        <w:ind w:firstLine="709"/>
        <w:jc w:val="right"/>
        <w:rPr>
          <w:sz w:val="28"/>
          <w:szCs w:val="28"/>
        </w:rPr>
      </w:pPr>
      <w:r w:rsidRPr="001067C5">
        <w:rPr>
          <w:sz w:val="26"/>
          <w:szCs w:val="26"/>
        </w:rPr>
        <w:t xml:space="preserve">                                   Куда</w:t>
      </w:r>
      <w:r w:rsidRPr="005E4FC6">
        <w:rPr>
          <w:sz w:val="28"/>
          <w:szCs w:val="28"/>
        </w:rPr>
        <w:t xml:space="preserve"> _________________________________</w:t>
      </w:r>
    </w:p>
    <w:p w:rsidR="003E245C" w:rsidRPr="001067C5" w:rsidRDefault="003E245C" w:rsidP="003E245C">
      <w:pPr>
        <w:ind w:firstLine="709"/>
        <w:jc w:val="right"/>
      </w:pPr>
      <w:r w:rsidRPr="005E4FC6">
        <w:rPr>
          <w:sz w:val="28"/>
          <w:szCs w:val="28"/>
        </w:rPr>
        <w:t xml:space="preserve">                                           </w:t>
      </w:r>
      <w:proofErr w:type="gramStart"/>
      <w:r w:rsidRPr="001067C5">
        <w:t>(почтовый индекс и адрес</w:t>
      </w:r>
      <w:proofErr w:type="gramEnd"/>
    </w:p>
    <w:p w:rsidR="003E245C" w:rsidRPr="005E4FC6" w:rsidRDefault="003E245C" w:rsidP="003E245C">
      <w:pPr>
        <w:ind w:firstLine="709"/>
        <w:jc w:val="right"/>
        <w:rPr>
          <w:sz w:val="28"/>
          <w:szCs w:val="28"/>
        </w:rPr>
      </w:pPr>
      <w:r w:rsidRPr="005E4FC6">
        <w:rPr>
          <w:sz w:val="28"/>
          <w:szCs w:val="28"/>
        </w:rPr>
        <w:t xml:space="preserve">                                   ______________________________________</w:t>
      </w:r>
    </w:p>
    <w:p w:rsidR="003E245C" w:rsidRPr="001067C5" w:rsidRDefault="003E245C" w:rsidP="003E245C">
      <w:pPr>
        <w:ind w:firstLine="709"/>
        <w:jc w:val="right"/>
      </w:pPr>
      <w:r w:rsidRPr="001067C5">
        <w:t xml:space="preserve">                                       заявителя согласно заявлению)</w:t>
      </w:r>
    </w:p>
    <w:p w:rsidR="003E245C" w:rsidRPr="005E4FC6" w:rsidRDefault="003E245C" w:rsidP="003E245C">
      <w:pPr>
        <w:ind w:firstLine="709"/>
        <w:jc w:val="right"/>
        <w:rPr>
          <w:sz w:val="28"/>
          <w:szCs w:val="28"/>
        </w:rPr>
      </w:pPr>
      <w:r w:rsidRPr="005E4FC6">
        <w:rPr>
          <w:sz w:val="28"/>
          <w:szCs w:val="28"/>
        </w:rPr>
        <w:t xml:space="preserve">                                   ______________________________________</w:t>
      </w:r>
    </w:p>
    <w:p w:rsidR="003E245C" w:rsidRPr="001067C5" w:rsidRDefault="003E245C" w:rsidP="003E245C">
      <w:pPr>
        <w:ind w:firstLine="709"/>
        <w:jc w:val="both"/>
        <w:rPr>
          <w:szCs w:val="24"/>
        </w:rPr>
      </w:pPr>
    </w:p>
    <w:p w:rsidR="003E245C" w:rsidRPr="001067C5" w:rsidRDefault="003E245C" w:rsidP="003E245C">
      <w:pPr>
        <w:ind w:firstLine="709"/>
        <w:jc w:val="center"/>
        <w:rPr>
          <w:sz w:val="26"/>
          <w:szCs w:val="26"/>
        </w:rPr>
      </w:pPr>
      <w:r w:rsidRPr="001067C5">
        <w:rPr>
          <w:sz w:val="26"/>
          <w:szCs w:val="26"/>
        </w:rPr>
        <w:t>Решение</w:t>
      </w:r>
    </w:p>
    <w:p w:rsidR="003E245C" w:rsidRPr="001067C5" w:rsidRDefault="003E245C" w:rsidP="003E245C">
      <w:pPr>
        <w:jc w:val="center"/>
        <w:rPr>
          <w:sz w:val="26"/>
          <w:szCs w:val="26"/>
        </w:rPr>
      </w:pPr>
      <w:r w:rsidRPr="001067C5">
        <w:rPr>
          <w:sz w:val="26"/>
          <w:szCs w:val="26"/>
        </w:rPr>
        <w:t>об отказе в признании садового дома жилым домом/жилого дома садовым домом</w:t>
      </w:r>
    </w:p>
    <w:p w:rsidR="003E245C" w:rsidRPr="001067C5" w:rsidRDefault="003E245C" w:rsidP="003E245C">
      <w:pPr>
        <w:ind w:firstLine="709"/>
        <w:jc w:val="both"/>
        <w:rPr>
          <w:sz w:val="26"/>
          <w:szCs w:val="26"/>
        </w:rPr>
      </w:pPr>
      <w:r w:rsidRPr="001067C5">
        <w:rPr>
          <w:sz w:val="26"/>
          <w:szCs w:val="26"/>
        </w:rPr>
        <w:t>от «____» _________ 20___ года                                          № _____</w:t>
      </w:r>
    </w:p>
    <w:p w:rsidR="003E245C" w:rsidRDefault="003E245C" w:rsidP="003E245C">
      <w:pPr>
        <w:ind w:firstLine="709"/>
        <w:jc w:val="both"/>
        <w:rPr>
          <w:sz w:val="20"/>
        </w:rPr>
      </w:pPr>
    </w:p>
    <w:p w:rsidR="003E245C" w:rsidRPr="00805775" w:rsidRDefault="003E245C" w:rsidP="003E245C">
      <w:pPr>
        <w:ind w:firstLine="709"/>
        <w:jc w:val="both"/>
        <w:rPr>
          <w:sz w:val="20"/>
        </w:rPr>
      </w:pPr>
    </w:p>
    <w:p w:rsidR="003E245C" w:rsidRPr="001067C5" w:rsidRDefault="003E245C" w:rsidP="003E245C">
      <w:pPr>
        <w:ind w:right="-143"/>
        <w:jc w:val="both"/>
        <w:rPr>
          <w:sz w:val="26"/>
          <w:szCs w:val="26"/>
        </w:rPr>
      </w:pPr>
      <w:r w:rsidRPr="001067C5">
        <w:rPr>
          <w:sz w:val="26"/>
          <w:szCs w:val="26"/>
        </w:rPr>
        <w:tab/>
        <w:t>В связи с обращением _______________________________________</w:t>
      </w:r>
      <w:r>
        <w:rPr>
          <w:sz w:val="26"/>
          <w:szCs w:val="26"/>
        </w:rPr>
        <w:t>_____</w:t>
      </w:r>
      <w:r w:rsidRPr="001067C5">
        <w:rPr>
          <w:sz w:val="26"/>
          <w:szCs w:val="26"/>
        </w:rPr>
        <w:t>___</w:t>
      </w:r>
    </w:p>
    <w:p w:rsidR="003E245C" w:rsidRPr="00805775" w:rsidRDefault="003E245C" w:rsidP="003E245C">
      <w:pPr>
        <w:ind w:right="-143"/>
        <w:jc w:val="center"/>
        <w:rPr>
          <w:sz w:val="18"/>
          <w:szCs w:val="18"/>
        </w:rPr>
      </w:pPr>
      <w:r>
        <w:t xml:space="preserve">                                                    </w:t>
      </w:r>
      <w:r w:rsidRPr="00805775">
        <w:rPr>
          <w:sz w:val="18"/>
          <w:szCs w:val="18"/>
        </w:rPr>
        <w:t>(Ф.И.О. физического лица, наименование юридического лица)</w:t>
      </w:r>
    </w:p>
    <w:p w:rsidR="003E245C" w:rsidRPr="001067C5" w:rsidRDefault="003E245C" w:rsidP="003E245C">
      <w:pPr>
        <w:ind w:right="-143"/>
        <w:jc w:val="both"/>
        <w:rPr>
          <w:sz w:val="26"/>
          <w:szCs w:val="26"/>
        </w:rPr>
      </w:pPr>
      <w:r w:rsidRPr="001067C5">
        <w:rPr>
          <w:sz w:val="26"/>
          <w:szCs w:val="26"/>
        </w:rPr>
        <w:t>о намерении признать садовый дом жилым домом/ жилой дом садовым домом, расположенный по адресу: ___________________________________________, кадастровый номер земельного участка, в пределах которого расположен дом ________________________________________________________________</w:t>
      </w:r>
      <w:r>
        <w:rPr>
          <w:sz w:val="26"/>
          <w:szCs w:val="26"/>
        </w:rPr>
        <w:t>_____</w:t>
      </w:r>
      <w:r w:rsidRPr="001067C5">
        <w:rPr>
          <w:sz w:val="26"/>
          <w:szCs w:val="26"/>
        </w:rPr>
        <w:t>__</w:t>
      </w:r>
    </w:p>
    <w:p w:rsidR="003E245C" w:rsidRPr="001067C5" w:rsidRDefault="003E245C" w:rsidP="003E245C">
      <w:pPr>
        <w:ind w:right="-143"/>
        <w:jc w:val="both"/>
        <w:rPr>
          <w:sz w:val="26"/>
          <w:szCs w:val="26"/>
        </w:rPr>
      </w:pPr>
      <w:r w:rsidRPr="001067C5">
        <w:rPr>
          <w:sz w:val="26"/>
          <w:szCs w:val="26"/>
        </w:rPr>
        <w:t>на основании ____________________________________________________</w:t>
      </w:r>
      <w:r>
        <w:rPr>
          <w:sz w:val="26"/>
          <w:szCs w:val="26"/>
        </w:rPr>
        <w:t>_______</w:t>
      </w:r>
      <w:r w:rsidRPr="001067C5">
        <w:rPr>
          <w:sz w:val="26"/>
          <w:szCs w:val="26"/>
        </w:rPr>
        <w:t>_</w:t>
      </w:r>
    </w:p>
    <w:p w:rsidR="003E245C" w:rsidRPr="00805775" w:rsidRDefault="003E245C" w:rsidP="003E245C">
      <w:pPr>
        <w:ind w:right="-143"/>
        <w:jc w:val="both"/>
        <w:rPr>
          <w:sz w:val="18"/>
          <w:szCs w:val="18"/>
        </w:rPr>
      </w:pPr>
      <w:r w:rsidRPr="00805775">
        <w:rPr>
          <w:sz w:val="18"/>
          <w:szCs w:val="18"/>
        </w:rPr>
        <w:t xml:space="preserve">                                      </w:t>
      </w:r>
      <w:r>
        <w:rPr>
          <w:sz w:val="18"/>
          <w:szCs w:val="18"/>
        </w:rPr>
        <w:t xml:space="preserve">                       </w:t>
      </w:r>
      <w:r w:rsidRPr="00805775">
        <w:rPr>
          <w:sz w:val="18"/>
          <w:szCs w:val="18"/>
        </w:rPr>
        <w:t xml:space="preserve"> (наименование и реквизиты правоустанавливающего документа)</w:t>
      </w:r>
    </w:p>
    <w:p w:rsidR="003E245C" w:rsidRPr="001067C5" w:rsidRDefault="003E245C" w:rsidP="003E245C">
      <w:pPr>
        <w:ind w:right="-143"/>
        <w:jc w:val="both"/>
        <w:rPr>
          <w:sz w:val="26"/>
          <w:szCs w:val="26"/>
        </w:rPr>
      </w:pPr>
      <w:r w:rsidRPr="001067C5">
        <w:rPr>
          <w:sz w:val="26"/>
          <w:szCs w:val="26"/>
        </w:rPr>
        <w:t>______________________________________________________________</w:t>
      </w:r>
      <w:r>
        <w:rPr>
          <w:sz w:val="26"/>
          <w:szCs w:val="26"/>
        </w:rPr>
        <w:t>______</w:t>
      </w:r>
      <w:r w:rsidRPr="001067C5">
        <w:rPr>
          <w:sz w:val="26"/>
          <w:szCs w:val="26"/>
        </w:rPr>
        <w:t>___</w:t>
      </w:r>
    </w:p>
    <w:p w:rsidR="003E245C" w:rsidRPr="001067C5" w:rsidRDefault="003E245C" w:rsidP="003E245C">
      <w:pPr>
        <w:ind w:right="-143"/>
        <w:jc w:val="both"/>
        <w:rPr>
          <w:szCs w:val="24"/>
        </w:rPr>
      </w:pPr>
    </w:p>
    <w:p w:rsidR="003E245C" w:rsidRPr="001067C5" w:rsidRDefault="003E245C" w:rsidP="003E245C">
      <w:pPr>
        <w:ind w:right="-143"/>
        <w:jc w:val="both"/>
        <w:rPr>
          <w:sz w:val="26"/>
          <w:szCs w:val="26"/>
        </w:rPr>
      </w:pPr>
      <w:r w:rsidRPr="001067C5">
        <w:rPr>
          <w:sz w:val="26"/>
          <w:szCs w:val="26"/>
        </w:rPr>
        <w:t>по результатам рассмотрения представленных документов принято решение:</w:t>
      </w:r>
    </w:p>
    <w:p w:rsidR="003E245C" w:rsidRPr="001067C5" w:rsidRDefault="003E245C" w:rsidP="003E245C">
      <w:pPr>
        <w:ind w:right="-143"/>
        <w:jc w:val="both"/>
        <w:rPr>
          <w:sz w:val="26"/>
          <w:szCs w:val="26"/>
        </w:rPr>
      </w:pPr>
      <w:r w:rsidRPr="001067C5">
        <w:rPr>
          <w:sz w:val="26"/>
          <w:szCs w:val="26"/>
        </w:rPr>
        <w:t>Отказать в признании ____________________________________________</w:t>
      </w:r>
      <w:r>
        <w:rPr>
          <w:sz w:val="26"/>
          <w:szCs w:val="26"/>
        </w:rPr>
        <w:t>______</w:t>
      </w:r>
      <w:r w:rsidRPr="001067C5">
        <w:rPr>
          <w:sz w:val="26"/>
          <w:szCs w:val="26"/>
        </w:rPr>
        <w:t>____</w:t>
      </w:r>
    </w:p>
    <w:p w:rsidR="003E245C" w:rsidRPr="00805775" w:rsidRDefault="003E245C" w:rsidP="003E245C">
      <w:pPr>
        <w:ind w:right="-143"/>
        <w:jc w:val="center"/>
        <w:rPr>
          <w:sz w:val="18"/>
          <w:szCs w:val="18"/>
        </w:rPr>
      </w:pPr>
      <w:r w:rsidRPr="00805775">
        <w:rPr>
          <w:sz w:val="18"/>
          <w:szCs w:val="18"/>
        </w:rPr>
        <w:t xml:space="preserve">                                      </w:t>
      </w:r>
      <w:r>
        <w:rPr>
          <w:sz w:val="18"/>
          <w:szCs w:val="18"/>
        </w:rPr>
        <w:t xml:space="preserve">            </w:t>
      </w:r>
      <w:r w:rsidRPr="00805775">
        <w:rPr>
          <w:sz w:val="18"/>
          <w:szCs w:val="18"/>
        </w:rPr>
        <w:t xml:space="preserve">(садового дома жилым домом/жилого дома садовым домом – </w:t>
      </w:r>
      <w:proofErr w:type="gramStart"/>
      <w:r w:rsidRPr="00805775">
        <w:rPr>
          <w:sz w:val="18"/>
          <w:szCs w:val="18"/>
        </w:rPr>
        <w:t>нужное</w:t>
      </w:r>
      <w:proofErr w:type="gramEnd"/>
      <w:r w:rsidRPr="00805775">
        <w:rPr>
          <w:sz w:val="18"/>
          <w:szCs w:val="18"/>
        </w:rPr>
        <w:t xml:space="preserve"> указать)</w:t>
      </w:r>
    </w:p>
    <w:p w:rsidR="003E245C" w:rsidRPr="001067C5" w:rsidRDefault="003E245C" w:rsidP="003E245C">
      <w:pPr>
        <w:ind w:right="-143"/>
        <w:jc w:val="both"/>
        <w:rPr>
          <w:sz w:val="26"/>
          <w:szCs w:val="26"/>
        </w:rPr>
      </w:pPr>
      <w:r w:rsidRPr="001067C5">
        <w:rPr>
          <w:sz w:val="26"/>
          <w:szCs w:val="26"/>
        </w:rPr>
        <w:t>по следующим основаниям:</w:t>
      </w:r>
    </w:p>
    <w:p w:rsidR="003E245C" w:rsidRPr="001067C5" w:rsidRDefault="003E245C" w:rsidP="003E245C">
      <w:pPr>
        <w:ind w:right="-143"/>
        <w:jc w:val="both"/>
        <w:rPr>
          <w:sz w:val="26"/>
          <w:szCs w:val="26"/>
        </w:rPr>
      </w:pPr>
      <w:r w:rsidRPr="001067C5">
        <w:rPr>
          <w:sz w:val="26"/>
          <w:szCs w:val="26"/>
        </w:rPr>
        <w:t>_________________________________________________________________</w:t>
      </w:r>
      <w:r>
        <w:rPr>
          <w:sz w:val="26"/>
          <w:szCs w:val="26"/>
        </w:rPr>
        <w:t>_____</w:t>
      </w:r>
      <w:r w:rsidRPr="001067C5">
        <w:rPr>
          <w:sz w:val="26"/>
          <w:szCs w:val="26"/>
        </w:rPr>
        <w:t>_</w:t>
      </w:r>
    </w:p>
    <w:p w:rsidR="003E245C" w:rsidRPr="001067C5" w:rsidRDefault="003E245C" w:rsidP="003E245C">
      <w:pPr>
        <w:ind w:right="-143"/>
        <w:jc w:val="both"/>
      </w:pPr>
    </w:p>
    <w:p w:rsidR="003E245C" w:rsidRPr="005E4FC6" w:rsidRDefault="003E245C" w:rsidP="003E245C">
      <w:pPr>
        <w:jc w:val="both"/>
        <w:rPr>
          <w:sz w:val="28"/>
          <w:szCs w:val="28"/>
        </w:rPr>
      </w:pPr>
      <w:r w:rsidRPr="001067C5">
        <w:t>_</w:t>
      </w:r>
      <w:r w:rsidRPr="001067C5">
        <w:rPr>
          <w:szCs w:val="24"/>
        </w:rPr>
        <w:t>___________________________________</w:t>
      </w:r>
      <w:r w:rsidRPr="005E4FC6">
        <w:rPr>
          <w:sz w:val="28"/>
          <w:szCs w:val="28"/>
        </w:rPr>
        <w:t xml:space="preserve">                  ______________________</w:t>
      </w:r>
    </w:p>
    <w:p w:rsidR="003E245C" w:rsidRPr="00805775" w:rsidRDefault="003E245C" w:rsidP="003E245C">
      <w:pPr>
        <w:jc w:val="both"/>
        <w:rPr>
          <w:sz w:val="18"/>
          <w:szCs w:val="18"/>
        </w:rPr>
      </w:pPr>
      <w:r w:rsidRPr="00805775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  </w:t>
      </w:r>
      <w:r w:rsidRPr="00805775">
        <w:rPr>
          <w:sz w:val="18"/>
          <w:szCs w:val="18"/>
        </w:rPr>
        <w:t xml:space="preserve"> (должность лица подписавшего решение)                                    </w:t>
      </w:r>
      <w:r>
        <w:rPr>
          <w:sz w:val="18"/>
          <w:szCs w:val="18"/>
        </w:rPr>
        <w:t xml:space="preserve">                      </w:t>
      </w:r>
      <w:r w:rsidRPr="00805775">
        <w:rPr>
          <w:sz w:val="18"/>
          <w:szCs w:val="18"/>
        </w:rPr>
        <w:t xml:space="preserve"> (подпись, ФИО)</w:t>
      </w:r>
    </w:p>
    <w:p w:rsidR="003E245C" w:rsidRPr="001067C5" w:rsidRDefault="003E245C" w:rsidP="003E245C">
      <w:pPr>
        <w:ind w:firstLine="709"/>
        <w:jc w:val="both"/>
        <w:rPr>
          <w:szCs w:val="24"/>
        </w:rPr>
      </w:pPr>
    </w:p>
    <w:p w:rsidR="003E245C" w:rsidRPr="001067C5" w:rsidRDefault="003E245C" w:rsidP="003E245C">
      <w:pPr>
        <w:ind w:firstLine="709"/>
        <w:jc w:val="both"/>
        <w:rPr>
          <w:szCs w:val="24"/>
        </w:rPr>
      </w:pPr>
      <w:r w:rsidRPr="001067C5">
        <w:rPr>
          <w:szCs w:val="24"/>
        </w:rPr>
        <w:t xml:space="preserve">             М.П.</w:t>
      </w:r>
    </w:p>
    <w:p w:rsidR="003E245C" w:rsidRPr="001067C5" w:rsidRDefault="003E245C" w:rsidP="003E245C">
      <w:pPr>
        <w:ind w:right="-143"/>
        <w:jc w:val="both"/>
        <w:rPr>
          <w:szCs w:val="24"/>
        </w:rPr>
      </w:pPr>
    </w:p>
    <w:p w:rsidR="003E245C" w:rsidRPr="001067C5" w:rsidRDefault="003E245C" w:rsidP="003E245C">
      <w:pPr>
        <w:ind w:right="-143"/>
        <w:rPr>
          <w:szCs w:val="24"/>
        </w:rPr>
      </w:pPr>
      <w:r w:rsidRPr="001067C5">
        <w:rPr>
          <w:szCs w:val="24"/>
        </w:rPr>
        <w:t>Получил:</w:t>
      </w:r>
    </w:p>
    <w:p w:rsidR="003E245C" w:rsidRPr="001067C5" w:rsidRDefault="003E245C" w:rsidP="003E245C">
      <w:pPr>
        <w:ind w:right="-143"/>
        <w:rPr>
          <w:szCs w:val="24"/>
        </w:rPr>
      </w:pPr>
      <w:r w:rsidRPr="001067C5">
        <w:rPr>
          <w:szCs w:val="24"/>
        </w:rPr>
        <w:t>«_____» _____________ 20____г.          __________________________________</w:t>
      </w:r>
    </w:p>
    <w:p w:rsidR="003E245C" w:rsidRPr="008A5A68" w:rsidRDefault="003E245C" w:rsidP="003E245C">
      <w:pPr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E16F01">
        <w:rPr>
          <w:sz w:val="28"/>
          <w:szCs w:val="28"/>
        </w:rPr>
        <w:t xml:space="preserve"> </w:t>
      </w:r>
      <w:r w:rsidRPr="001067C5">
        <w:rPr>
          <w:sz w:val="20"/>
        </w:rPr>
        <w:t>(подпись заявителя) (заполняется в случае получения</w:t>
      </w:r>
      <w:r>
        <w:rPr>
          <w:sz w:val="20"/>
        </w:rPr>
        <w:t xml:space="preserve"> </w:t>
      </w:r>
      <w:r w:rsidR="0028489B">
        <w:rPr>
          <w:sz w:val="20"/>
        </w:rPr>
        <w:t xml:space="preserve"> решения лично)</w:t>
      </w:r>
      <w:r w:rsidRPr="001067C5">
        <w:rPr>
          <w:sz w:val="20"/>
        </w:rPr>
        <w:t xml:space="preserve">                                                                                   </w:t>
      </w:r>
    </w:p>
    <w:p w:rsidR="003E245C" w:rsidRPr="001067C5" w:rsidRDefault="003E245C" w:rsidP="003E245C">
      <w:pPr>
        <w:ind w:right="-143"/>
        <w:rPr>
          <w:szCs w:val="24"/>
        </w:rPr>
      </w:pPr>
      <w:r w:rsidRPr="001067C5">
        <w:rPr>
          <w:szCs w:val="24"/>
        </w:rPr>
        <w:t>Решение направлено в адрес заявителя   «____» _________________ 20____г.</w:t>
      </w:r>
    </w:p>
    <w:p w:rsidR="003E245C" w:rsidRPr="001067C5" w:rsidRDefault="003E245C" w:rsidP="003E245C">
      <w:pPr>
        <w:ind w:right="-143"/>
        <w:jc w:val="center"/>
      </w:pPr>
      <w:r w:rsidRPr="001067C5">
        <w:t>(заполняется в случае направления решения по почте)</w:t>
      </w:r>
    </w:p>
    <w:p w:rsidR="003E245C" w:rsidRPr="0028489B" w:rsidRDefault="003E245C" w:rsidP="003E245C">
      <w:pPr>
        <w:ind w:right="-143"/>
        <w:rPr>
          <w:sz w:val="26"/>
          <w:szCs w:val="26"/>
        </w:rPr>
      </w:pPr>
      <w:r w:rsidRPr="0028489B">
        <w:rPr>
          <w:sz w:val="26"/>
          <w:szCs w:val="26"/>
        </w:rPr>
        <w:t>___________________________________________________________________</w:t>
      </w:r>
    </w:p>
    <w:p w:rsidR="003E245C" w:rsidRPr="00805775" w:rsidRDefault="003E245C" w:rsidP="003E245C">
      <w:pPr>
        <w:ind w:right="-143"/>
        <w:jc w:val="center"/>
      </w:pPr>
      <w:r w:rsidRPr="00805775">
        <w:lastRenderedPageBreak/>
        <w:t>(Ф.И.О., подпись должностного лица, направившего решение в адрес заявителя)</w:t>
      </w:r>
    </w:p>
    <w:p w:rsidR="003E245C" w:rsidRPr="00DD7D23" w:rsidRDefault="003E245C" w:rsidP="003E245C">
      <w:pPr>
        <w:ind w:firstLine="709"/>
        <w:jc w:val="right"/>
        <w:rPr>
          <w:b/>
          <w:sz w:val="26"/>
          <w:szCs w:val="26"/>
        </w:rPr>
      </w:pPr>
      <w:r w:rsidRPr="00DD7D23">
        <w:rPr>
          <w:b/>
          <w:sz w:val="26"/>
          <w:szCs w:val="26"/>
        </w:rPr>
        <w:t>Приложение № 3</w:t>
      </w:r>
    </w:p>
    <w:p w:rsidR="003E245C" w:rsidRPr="00DD7D23" w:rsidRDefault="003E245C" w:rsidP="003E245C">
      <w:pPr>
        <w:ind w:firstLine="709"/>
        <w:jc w:val="right"/>
        <w:rPr>
          <w:b/>
          <w:sz w:val="26"/>
          <w:szCs w:val="26"/>
        </w:rPr>
      </w:pPr>
      <w:r w:rsidRPr="00DD7D23">
        <w:rPr>
          <w:b/>
          <w:sz w:val="26"/>
          <w:szCs w:val="26"/>
        </w:rPr>
        <w:t>к административному регламенту</w:t>
      </w:r>
    </w:p>
    <w:p w:rsidR="003E245C" w:rsidRPr="00DD7D23" w:rsidRDefault="003E245C" w:rsidP="003E245C">
      <w:pPr>
        <w:ind w:firstLine="709"/>
        <w:jc w:val="right"/>
        <w:rPr>
          <w:b/>
          <w:sz w:val="26"/>
          <w:szCs w:val="26"/>
        </w:rPr>
      </w:pPr>
      <w:r w:rsidRPr="00DD7D23">
        <w:rPr>
          <w:b/>
          <w:sz w:val="26"/>
          <w:szCs w:val="26"/>
        </w:rPr>
        <w:t>предоставления муниципальной услуги</w:t>
      </w:r>
    </w:p>
    <w:p w:rsidR="003E245C" w:rsidRPr="00DD7D23" w:rsidRDefault="003E245C" w:rsidP="003E245C">
      <w:pPr>
        <w:ind w:firstLine="709"/>
        <w:jc w:val="right"/>
        <w:rPr>
          <w:b/>
          <w:sz w:val="26"/>
          <w:szCs w:val="26"/>
        </w:rPr>
      </w:pPr>
      <w:r w:rsidRPr="00DD7D23">
        <w:rPr>
          <w:b/>
          <w:sz w:val="26"/>
          <w:szCs w:val="26"/>
        </w:rPr>
        <w:t>«Признание садового дома жилым домом</w:t>
      </w:r>
    </w:p>
    <w:p w:rsidR="003E245C" w:rsidRPr="00DD7D23" w:rsidRDefault="003E245C" w:rsidP="003E245C">
      <w:pPr>
        <w:ind w:firstLine="709"/>
        <w:jc w:val="right"/>
        <w:rPr>
          <w:b/>
          <w:sz w:val="26"/>
          <w:szCs w:val="26"/>
        </w:rPr>
      </w:pPr>
      <w:r w:rsidRPr="00DD7D23">
        <w:rPr>
          <w:b/>
          <w:sz w:val="26"/>
          <w:szCs w:val="26"/>
        </w:rPr>
        <w:t>и жилого дома садовым домом»</w:t>
      </w:r>
    </w:p>
    <w:p w:rsidR="003E245C" w:rsidRPr="005E4FC6" w:rsidRDefault="003E245C" w:rsidP="003E245C">
      <w:pPr>
        <w:ind w:firstLine="709"/>
        <w:jc w:val="right"/>
        <w:rPr>
          <w:b/>
          <w:sz w:val="28"/>
          <w:szCs w:val="28"/>
        </w:rPr>
      </w:pPr>
    </w:p>
    <w:p w:rsidR="003E245C" w:rsidRPr="005E4FC6" w:rsidRDefault="003E245C" w:rsidP="003E245C">
      <w:pPr>
        <w:ind w:firstLine="709"/>
        <w:jc w:val="both"/>
        <w:rPr>
          <w:sz w:val="28"/>
          <w:szCs w:val="28"/>
        </w:rPr>
      </w:pPr>
    </w:p>
    <w:p w:rsidR="003E245C" w:rsidRPr="00DD7D23" w:rsidRDefault="003E245C" w:rsidP="003E245C">
      <w:pPr>
        <w:ind w:firstLine="709"/>
        <w:jc w:val="right"/>
        <w:rPr>
          <w:sz w:val="26"/>
          <w:szCs w:val="26"/>
        </w:rPr>
      </w:pPr>
      <w:r w:rsidRPr="005E4FC6">
        <w:rPr>
          <w:sz w:val="28"/>
          <w:szCs w:val="28"/>
        </w:rPr>
        <w:t xml:space="preserve">                                   </w:t>
      </w:r>
      <w:r w:rsidRPr="00DD7D23">
        <w:rPr>
          <w:sz w:val="26"/>
          <w:szCs w:val="26"/>
        </w:rPr>
        <w:t>Кому _________________________________</w:t>
      </w:r>
    </w:p>
    <w:p w:rsidR="003E245C" w:rsidRPr="00DD7D23" w:rsidRDefault="003E245C" w:rsidP="003E245C">
      <w:pPr>
        <w:ind w:firstLine="709"/>
        <w:jc w:val="right"/>
        <w:rPr>
          <w:sz w:val="20"/>
        </w:rPr>
      </w:pPr>
      <w:r w:rsidRPr="00DD7D23">
        <w:rPr>
          <w:sz w:val="26"/>
          <w:szCs w:val="26"/>
        </w:rPr>
        <w:t xml:space="preserve">                                           </w:t>
      </w:r>
      <w:proofErr w:type="gramStart"/>
      <w:r w:rsidRPr="00DD7D23">
        <w:rPr>
          <w:sz w:val="20"/>
        </w:rPr>
        <w:t>(фамилия, имя, отчество -</w:t>
      </w:r>
      <w:proofErr w:type="gramEnd"/>
    </w:p>
    <w:p w:rsidR="003E245C" w:rsidRPr="00DD7D23" w:rsidRDefault="003E245C" w:rsidP="003E245C">
      <w:pPr>
        <w:ind w:firstLine="709"/>
        <w:jc w:val="right"/>
        <w:rPr>
          <w:sz w:val="26"/>
          <w:szCs w:val="26"/>
        </w:rPr>
      </w:pPr>
      <w:r w:rsidRPr="00DD7D23">
        <w:rPr>
          <w:sz w:val="26"/>
          <w:szCs w:val="26"/>
        </w:rPr>
        <w:t xml:space="preserve">                                   ______________________________________</w:t>
      </w:r>
    </w:p>
    <w:p w:rsidR="003E245C" w:rsidRPr="00DD7D23" w:rsidRDefault="003E245C" w:rsidP="003E245C">
      <w:pPr>
        <w:ind w:firstLine="709"/>
        <w:jc w:val="right"/>
        <w:rPr>
          <w:sz w:val="20"/>
        </w:rPr>
      </w:pPr>
      <w:r w:rsidRPr="00DD7D23">
        <w:rPr>
          <w:sz w:val="26"/>
          <w:szCs w:val="26"/>
        </w:rPr>
        <w:t xml:space="preserve">                                                 </w:t>
      </w:r>
      <w:r w:rsidRPr="00DD7D23">
        <w:rPr>
          <w:sz w:val="20"/>
        </w:rPr>
        <w:t>для граждан;</w:t>
      </w:r>
    </w:p>
    <w:p w:rsidR="003E245C" w:rsidRPr="00DD7D23" w:rsidRDefault="003E245C" w:rsidP="003E245C">
      <w:pPr>
        <w:ind w:firstLine="709"/>
        <w:jc w:val="right"/>
        <w:rPr>
          <w:sz w:val="26"/>
          <w:szCs w:val="26"/>
        </w:rPr>
      </w:pPr>
      <w:r w:rsidRPr="00DD7D23">
        <w:rPr>
          <w:sz w:val="26"/>
          <w:szCs w:val="26"/>
        </w:rPr>
        <w:t xml:space="preserve">                                   ______________________________________</w:t>
      </w:r>
    </w:p>
    <w:p w:rsidR="003E245C" w:rsidRPr="00DD7D23" w:rsidRDefault="003E245C" w:rsidP="003E245C">
      <w:pPr>
        <w:ind w:firstLine="709"/>
        <w:jc w:val="right"/>
        <w:rPr>
          <w:sz w:val="20"/>
        </w:rPr>
      </w:pPr>
      <w:r w:rsidRPr="00DD7D23">
        <w:rPr>
          <w:sz w:val="26"/>
          <w:szCs w:val="26"/>
        </w:rPr>
        <w:t xml:space="preserve">                                     </w:t>
      </w:r>
      <w:r w:rsidRPr="00DD7D23">
        <w:rPr>
          <w:sz w:val="20"/>
        </w:rPr>
        <w:t>полное наименование организации -</w:t>
      </w:r>
    </w:p>
    <w:p w:rsidR="003E245C" w:rsidRPr="00DD7D23" w:rsidRDefault="003E245C" w:rsidP="003E245C">
      <w:pPr>
        <w:ind w:firstLine="709"/>
        <w:jc w:val="right"/>
        <w:rPr>
          <w:sz w:val="26"/>
          <w:szCs w:val="26"/>
        </w:rPr>
      </w:pPr>
      <w:r w:rsidRPr="00DD7D23">
        <w:rPr>
          <w:sz w:val="26"/>
          <w:szCs w:val="26"/>
        </w:rPr>
        <w:t xml:space="preserve">                                   ______________________________________</w:t>
      </w:r>
    </w:p>
    <w:p w:rsidR="003E245C" w:rsidRPr="00DD7D23" w:rsidRDefault="003E245C" w:rsidP="003E245C">
      <w:pPr>
        <w:ind w:firstLine="709"/>
        <w:jc w:val="right"/>
        <w:rPr>
          <w:sz w:val="20"/>
        </w:rPr>
      </w:pPr>
      <w:r w:rsidRPr="00DD7D23">
        <w:rPr>
          <w:sz w:val="20"/>
        </w:rPr>
        <w:t xml:space="preserve">                                           для юридических лиц)</w:t>
      </w:r>
    </w:p>
    <w:p w:rsidR="003E245C" w:rsidRPr="00DD7D23" w:rsidRDefault="003E245C" w:rsidP="003E245C">
      <w:pPr>
        <w:ind w:firstLine="709"/>
        <w:jc w:val="right"/>
        <w:rPr>
          <w:sz w:val="26"/>
          <w:szCs w:val="26"/>
        </w:rPr>
      </w:pPr>
    </w:p>
    <w:p w:rsidR="003E245C" w:rsidRPr="00DD7D23" w:rsidRDefault="003E245C" w:rsidP="003E245C">
      <w:pPr>
        <w:ind w:firstLine="709"/>
        <w:jc w:val="right"/>
        <w:rPr>
          <w:sz w:val="26"/>
          <w:szCs w:val="26"/>
        </w:rPr>
      </w:pPr>
      <w:r w:rsidRPr="00DD7D23">
        <w:rPr>
          <w:sz w:val="26"/>
          <w:szCs w:val="26"/>
        </w:rPr>
        <w:t xml:space="preserve">                                   Куда _________________________________</w:t>
      </w:r>
    </w:p>
    <w:p w:rsidR="003E245C" w:rsidRPr="00DD7D23" w:rsidRDefault="003E245C" w:rsidP="003E245C">
      <w:pPr>
        <w:ind w:firstLine="709"/>
        <w:jc w:val="right"/>
        <w:rPr>
          <w:sz w:val="20"/>
        </w:rPr>
      </w:pPr>
      <w:r w:rsidRPr="00DD7D23">
        <w:rPr>
          <w:sz w:val="26"/>
          <w:szCs w:val="26"/>
        </w:rPr>
        <w:t xml:space="preserve">                                           </w:t>
      </w:r>
      <w:proofErr w:type="gramStart"/>
      <w:r w:rsidRPr="00DD7D23">
        <w:rPr>
          <w:sz w:val="20"/>
        </w:rPr>
        <w:t>(почтовый индекс и адрес</w:t>
      </w:r>
      <w:proofErr w:type="gramEnd"/>
    </w:p>
    <w:p w:rsidR="003E245C" w:rsidRPr="00DD7D23" w:rsidRDefault="003E245C" w:rsidP="003E245C">
      <w:pPr>
        <w:ind w:firstLine="709"/>
        <w:jc w:val="right"/>
        <w:rPr>
          <w:sz w:val="26"/>
          <w:szCs w:val="26"/>
        </w:rPr>
      </w:pPr>
      <w:r w:rsidRPr="00DD7D23">
        <w:rPr>
          <w:sz w:val="26"/>
          <w:szCs w:val="26"/>
        </w:rPr>
        <w:t xml:space="preserve">                                   ______________________________________</w:t>
      </w:r>
    </w:p>
    <w:p w:rsidR="003E245C" w:rsidRPr="00DD7D23" w:rsidRDefault="003E245C" w:rsidP="003E245C">
      <w:pPr>
        <w:ind w:firstLine="709"/>
        <w:jc w:val="right"/>
        <w:rPr>
          <w:sz w:val="20"/>
        </w:rPr>
      </w:pPr>
      <w:r w:rsidRPr="00DD7D23">
        <w:rPr>
          <w:sz w:val="26"/>
          <w:szCs w:val="26"/>
        </w:rPr>
        <w:t xml:space="preserve">                                       </w:t>
      </w:r>
      <w:r w:rsidRPr="00DD7D23">
        <w:rPr>
          <w:sz w:val="20"/>
        </w:rPr>
        <w:t>заявителя согласно заявлению)</w:t>
      </w:r>
    </w:p>
    <w:p w:rsidR="003E245C" w:rsidRPr="005E4FC6" w:rsidRDefault="003E245C" w:rsidP="003E245C">
      <w:pPr>
        <w:ind w:firstLine="709"/>
        <w:jc w:val="right"/>
        <w:rPr>
          <w:sz w:val="28"/>
          <w:szCs w:val="28"/>
        </w:rPr>
      </w:pPr>
      <w:r w:rsidRPr="00DD7D23">
        <w:rPr>
          <w:sz w:val="26"/>
          <w:szCs w:val="26"/>
        </w:rPr>
        <w:t xml:space="preserve">                                   ______________________________________</w:t>
      </w:r>
    </w:p>
    <w:p w:rsidR="003E245C" w:rsidRPr="005E4FC6" w:rsidRDefault="003E245C" w:rsidP="003E245C">
      <w:pPr>
        <w:ind w:firstLine="709"/>
        <w:jc w:val="both"/>
        <w:rPr>
          <w:sz w:val="28"/>
          <w:szCs w:val="28"/>
        </w:rPr>
      </w:pPr>
    </w:p>
    <w:p w:rsidR="003E245C" w:rsidRPr="00DD7D23" w:rsidRDefault="003E245C" w:rsidP="003E245C">
      <w:pPr>
        <w:ind w:firstLine="709"/>
        <w:jc w:val="center"/>
        <w:rPr>
          <w:sz w:val="26"/>
          <w:szCs w:val="26"/>
        </w:rPr>
      </w:pPr>
      <w:r w:rsidRPr="00DD7D23">
        <w:rPr>
          <w:sz w:val="26"/>
          <w:szCs w:val="26"/>
        </w:rPr>
        <w:t>Решение об отказе в выдаче дубликата решения</w:t>
      </w:r>
    </w:p>
    <w:p w:rsidR="003E245C" w:rsidRPr="00DD7D23" w:rsidRDefault="003E245C" w:rsidP="003E245C">
      <w:pPr>
        <w:ind w:firstLine="709"/>
        <w:jc w:val="center"/>
        <w:rPr>
          <w:sz w:val="26"/>
          <w:szCs w:val="26"/>
        </w:rPr>
      </w:pPr>
      <w:r w:rsidRPr="00DD7D23">
        <w:rPr>
          <w:sz w:val="26"/>
          <w:szCs w:val="26"/>
        </w:rPr>
        <w:t>о признании садового дома жилым домом/жилого дома садовым домом</w:t>
      </w:r>
    </w:p>
    <w:p w:rsidR="003E245C" w:rsidRPr="00DD7D23" w:rsidRDefault="003E245C" w:rsidP="003E245C">
      <w:pPr>
        <w:ind w:firstLine="709"/>
        <w:jc w:val="center"/>
        <w:rPr>
          <w:sz w:val="26"/>
          <w:szCs w:val="26"/>
        </w:rPr>
      </w:pPr>
    </w:p>
    <w:p w:rsidR="003E245C" w:rsidRPr="00DD7D23" w:rsidRDefault="003E245C" w:rsidP="003E245C">
      <w:pPr>
        <w:ind w:firstLine="709"/>
        <w:jc w:val="both"/>
        <w:rPr>
          <w:sz w:val="26"/>
          <w:szCs w:val="26"/>
        </w:rPr>
      </w:pPr>
      <w:r w:rsidRPr="00DD7D23">
        <w:rPr>
          <w:sz w:val="26"/>
          <w:szCs w:val="26"/>
        </w:rPr>
        <w:t>«____» _______________ 20__ г.                               №_______________</w:t>
      </w:r>
    </w:p>
    <w:p w:rsidR="003E245C" w:rsidRPr="00DD7D23" w:rsidRDefault="003E245C" w:rsidP="003E245C">
      <w:pPr>
        <w:ind w:firstLine="709"/>
        <w:jc w:val="center"/>
        <w:rPr>
          <w:sz w:val="26"/>
          <w:szCs w:val="26"/>
        </w:rPr>
      </w:pPr>
    </w:p>
    <w:p w:rsidR="00DD7D23" w:rsidRDefault="003E245C" w:rsidP="003E245C">
      <w:pPr>
        <w:jc w:val="center"/>
        <w:rPr>
          <w:sz w:val="26"/>
          <w:szCs w:val="26"/>
        </w:rPr>
      </w:pPr>
      <w:r w:rsidRPr="00DD7D23">
        <w:rPr>
          <w:sz w:val="26"/>
          <w:szCs w:val="26"/>
        </w:rPr>
        <w:t xml:space="preserve">__________________________________________________________________ </w:t>
      </w:r>
    </w:p>
    <w:p w:rsidR="003E245C" w:rsidRPr="00DD7D23" w:rsidRDefault="003E245C" w:rsidP="003E245C">
      <w:pPr>
        <w:jc w:val="center"/>
        <w:rPr>
          <w:sz w:val="20"/>
        </w:rPr>
      </w:pPr>
      <w:r w:rsidRPr="00DD7D23">
        <w:rPr>
          <w:sz w:val="20"/>
        </w:rPr>
        <w:t>(полное наименование органа местного самоуправления, осуществляющего принятие решения о признании садового дома жилым домом/жилого дома садовым домом)</w:t>
      </w:r>
    </w:p>
    <w:p w:rsidR="003E245C" w:rsidRPr="00DD7D23" w:rsidRDefault="003E245C" w:rsidP="003E245C">
      <w:pPr>
        <w:jc w:val="both"/>
        <w:rPr>
          <w:sz w:val="26"/>
          <w:szCs w:val="26"/>
        </w:rPr>
      </w:pPr>
      <w:r w:rsidRPr="00DD7D23">
        <w:rPr>
          <w:sz w:val="26"/>
          <w:szCs w:val="26"/>
        </w:rPr>
        <w:t>уведомляет Вас об отказе в предоставлении муниципальной услуги: выдаче дубликата решения о признании садового дома жилым домом/жилого дома садовым домом по адресу:</w:t>
      </w:r>
    </w:p>
    <w:p w:rsidR="003E245C" w:rsidRPr="00DD7D23" w:rsidRDefault="003E245C" w:rsidP="003E245C">
      <w:pPr>
        <w:jc w:val="both"/>
        <w:rPr>
          <w:sz w:val="26"/>
          <w:szCs w:val="26"/>
        </w:rPr>
      </w:pPr>
      <w:r w:rsidRPr="00DD7D23">
        <w:rPr>
          <w:sz w:val="26"/>
          <w:szCs w:val="26"/>
        </w:rPr>
        <w:t>___________________________________________________________________, с кадастровым номером ___________________________________________</w:t>
      </w:r>
    </w:p>
    <w:p w:rsidR="003E245C" w:rsidRPr="00DD7D23" w:rsidRDefault="003E245C" w:rsidP="003E245C">
      <w:pPr>
        <w:jc w:val="both"/>
        <w:rPr>
          <w:sz w:val="26"/>
          <w:szCs w:val="26"/>
        </w:rPr>
      </w:pPr>
      <w:r w:rsidRPr="00DD7D23">
        <w:rPr>
          <w:sz w:val="26"/>
          <w:szCs w:val="26"/>
        </w:rPr>
        <w:t>по следующим причинам (</w:t>
      </w:r>
      <w:proofErr w:type="gramStart"/>
      <w:r w:rsidRPr="00DD7D23">
        <w:rPr>
          <w:sz w:val="26"/>
          <w:szCs w:val="26"/>
        </w:rPr>
        <w:t>нужное</w:t>
      </w:r>
      <w:proofErr w:type="gramEnd"/>
      <w:r w:rsidRPr="00DD7D23">
        <w:rPr>
          <w:sz w:val="26"/>
          <w:szCs w:val="26"/>
        </w:rPr>
        <w:t xml:space="preserve"> указать):</w:t>
      </w:r>
    </w:p>
    <w:p w:rsidR="003E245C" w:rsidRPr="00DD7D23" w:rsidRDefault="003E245C" w:rsidP="003E245C">
      <w:pPr>
        <w:jc w:val="both"/>
        <w:rPr>
          <w:sz w:val="26"/>
          <w:szCs w:val="26"/>
        </w:rPr>
      </w:pPr>
    </w:p>
    <w:p w:rsidR="003E245C" w:rsidRPr="00DD7D23" w:rsidRDefault="003E245C" w:rsidP="003E245C">
      <w:pPr>
        <w:jc w:val="both"/>
        <w:rPr>
          <w:sz w:val="26"/>
          <w:szCs w:val="26"/>
        </w:rPr>
      </w:pPr>
      <w:r w:rsidRPr="00DD7D23">
        <w:rPr>
          <w:sz w:val="26"/>
          <w:szCs w:val="26"/>
        </w:rPr>
        <w:t>__________________________________________________________________</w:t>
      </w:r>
    </w:p>
    <w:p w:rsidR="003E245C" w:rsidRPr="00DD7D23" w:rsidRDefault="003E245C" w:rsidP="003E245C">
      <w:pPr>
        <w:ind w:firstLine="709"/>
        <w:jc w:val="both"/>
        <w:rPr>
          <w:sz w:val="26"/>
          <w:szCs w:val="26"/>
        </w:rPr>
      </w:pPr>
    </w:p>
    <w:p w:rsidR="003E245C" w:rsidRPr="00DD7D23" w:rsidRDefault="003E245C" w:rsidP="003E245C">
      <w:pPr>
        <w:jc w:val="both"/>
        <w:rPr>
          <w:sz w:val="26"/>
          <w:szCs w:val="26"/>
        </w:rPr>
      </w:pPr>
      <w:r w:rsidRPr="00DD7D23">
        <w:rPr>
          <w:sz w:val="26"/>
          <w:szCs w:val="26"/>
        </w:rPr>
        <w:t>________________________________                        ______________________</w:t>
      </w:r>
    </w:p>
    <w:p w:rsidR="003E245C" w:rsidRPr="00DD7D23" w:rsidRDefault="00DD7D23" w:rsidP="003E245C">
      <w:pPr>
        <w:jc w:val="both"/>
        <w:rPr>
          <w:sz w:val="20"/>
        </w:rPr>
      </w:pPr>
      <w:r>
        <w:rPr>
          <w:sz w:val="20"/>
        </w:rPr>
        <w:t xml:space="preserve">  </w:t>
      </w:r>
      <w:r w:rsidR="003E245C" w:rsidRPr="00DD7D23">
        <w:rPr>
          <w:sz w:val="20"/>
        </w:rPr>
        <w:t xml:space="preserve">(должность лица подписавшего уведомление)                   </w:t>
      </w:r>
      <w:r>
        <w:rPr>
          <w:sz w:val="20"/>
        </w:rPr>
        <w:t xml:space="preserve">                                   </w:t>
      </w:r>
      <w:r w:rsidR="003E245C" w:rsidRPr="00DD7D23">
        <w:rPr>
          <w:sz w:val="20"/>
        </w:rPr>
        <w:t>(подпись, ФИО)</w:t>
      </w:r>
    </w:p>
    <w:p w:rsidR="003E245C" w:rsidRPr="00DD7D23" w:rsidRDefault="003E245C" w:rsidP="003E245C">
      <w:pPr>
        <w:ind w:firstLine="709"/>
        <w:jc w:val="both"/>
        <w:rPr>
          <w:sz w:val="26"/>
          <w:szCs w:val="26"/>
        </w:rPr>
      </w:pPr>
    </w:p>
    <w:p w:rsidR="003E245C" w:rsidRPr="00DD7D23" w:rsidRDefault="003E245C" w:rsidP="003E245C">
      <w:pPr>
        <w:ind w:firstLine="709"/>
        <w:jc w:val="both"/>
        <w:rPr>
          <w:sz w:val="26"/>
          <w:szCs w:val="26"/>
        </w:rPr>
      </w:pPr>
      <w:r w:rsidRPr="00DD7D23">
        <w:rPr>
          <w:sz w:val="26"/>
          <w:szCs w:val="26"/>
        </w:rPr>
        <w:t xml:space="preserve">      М.П.</w:t>
      </w:r>
    </w:p>
    <w:p w:rsidR="003E245C" w:rsidRDefault="007F47D7" w:rsidP="003E24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</w:t>
      </w:r>
    </w:p>
    <w:p w:rsidR="00DD7D23" w:rsidRDefault="00DD7D23" w:rsidP="003E245C">
      <w:pPr>
        <w:ind w:firstLine="709"/>
        <w:jc w:val="both"/>
        <w:rPr>
          <w:sz w:val="28"/>
          <w:szCs w:val="28"/>
        </w:rPr>
      </w:pPr>
    </w:p>
    <w:p w:rsidR="00DD7D23" w:rsidRDefault="00DD7D23" w:rsidP="003E245C">
      <w:pPr>
        <w:ind w:firstLine="709"/>
        <w:jc w:val="both"/>
        <w:rPr>
          <w:sz w:val="28"/>
          <w:szCs w:val="28"/>
        </w:rPr>
      </w:pPr>
    </w:p>
    <w:p w:rsidR="00DD7D23" w:rsidRDefault="00DD7D23" w:rsidP="003E245C">
      <w:pPr>
        <w:ind w:firstLine="709"/>
        <w:jc w:val="both"/>
        <w:rPr>
          <w:sz w:val="28"/>
          <w:szCs w:val="28"/>
        </w:rPr>
      </w:pPr>
    </w:p>
    <w:p w:rsidR="00DD7D23" w:rsidRDefault="00DD7D23" w:rsidP="003E245C">
      <w:pPr>
        <w:ind w:firstLine="709"/>
        <w:jc w:val="both"/>
        <w:rPr>
          <w:sz w:val="28"/>
          <w:szCs w:val="28"/>
        </w:rPr>
      </w:pPr>
    </w:p>
    <w:p w:rsidR="00DD7D23" w:rsidRDefault="00DD7D23" w:rsidP="003E245C">
      <w:pPr>
        <w:ind w:firstLine="709"/>
        <w:jc w:val="both"/>
        <w:rPr>
          <w:sz w:val="28"/>
          <w:szCs w:val="28"/>
        </w:rPr>
      </w:pPr>
    </w:p>
    <w:p w:rsidR="00DD7D23" w:rsidRPr="005E4FC6" w:rsidRDefault="00DD7D23" w:rsidP="003E245C">
      <w:pPr>
        <w:ind w:firstLine="709"/>
        <w:jc w:val="both"/>
        <w:rPr>
          <w:sz w:val="28"/>
          <w:szCs w:val="28"/>
        </w:rPr>
      </w:pPr>
    </w:p>
    <w:p w:rsidR="003E245C" w:rsidRPr="00DD7D23" w:rsidRDefault="003E245C" w:rsidP="003E245C">
      <w:pPr>
        <w:ind w:firstLine="709"/>
        <w:jc w:val="right"/>
        <w:rPr>
          <w:b/>
          <w:sz w:val="26"/>
          <w:szCs w:val="26"/>
        </w:rPr>
      </w:pPr>
      <w:r w:rsidRPr="005E4FC6">
        <w:rPr>
          <w:sz w:val="28"/>
          <w:szCs w:val="28"/>
        </w:rPr>
        <w:t xml:space="preserve">                                                                                            </w:t>
      </w:r>
      <w:r w:rsidRPr="00DD7D23">
        <w:rPr>
          <w:b/>
          <w:sz w:val="26"/>
          <w:szCs w:val="26"/>
        </w:rPr>
        <w:t>Приложение № 4</w:t>
      </w:r>
    </w:p>
    <w:p w:rsidR="003E245C" w:rsidRPr="00DD7D23" w:rsidRDefault="003E245C" w:rsidP="003E245C">
      <w:pPr>
        <w:ind w:firstLine="709"/>
        <w:jc w:val="right"/>
        <w:rPr>
          <w:b/>
          <w:sz w:val="26"/>
          <w:szCs w:val="26"/>
        </w:rPr>
      </w:pPr>
      <w:r w:rsidRPr="00DD7D23">
        <w:rPr>
          <w:b/>
          <w:sz w:val="26"/>
          <w:szCs w:val="26"/>
        </w:rPr>
        <w:t>к административному регламенту</w:t>
      </w:r>
    </w:p>
    <w:p w:rsidR="003E245C" w:rsidRPr="00DD7D23" w:rsidRDefault="003E245C" w:rsidP="003E245C">
      <w:pPr>
        <w:ind w:firstLine="709"/>
        <w:jc w:val="right"/>
        <w:rPr>
          <w:b/>
          <w:sz w:val="26"/>
          <w:szCs w:val="26"/>
        </w:rPr>
      </w:pPr>
      <w:r w:rsidRPr="00DD7D23">
        <w:rPr>
          <w:b/>
          <w:sz w:val="26"/>
          <w:szCs w:val="26"/>
        </w:rPr>
        <w:t>предоставления муниципальной услуги</w:t>
      </w:r>
    </w:p>
    <w:p w:rsidR="003E245C" w:rsidRPr="00DD7D23" w:rsidRDefault="003E245C" w:rsidP="003E245C">
      <w:pPr>
        <w:ind w:firstLine="709"/>
        <w:jc w:val="right"/>
        <w:rPr>
          <w:b/>
          <w:sz w:val="26"/>
          <w:szCs w:val="26"/>
        </w:rPr>
      </w:pPr>
      <w:r w:rsidRPr="00DD7D23">
        <w:rPr>
          <w:b/>
          <w:sz w:val="26"/>
          <w:szCs w:val="26"/>
        </w:rPr>
        <w:t>«Признание садового дома жилым домом</w:t>
      </w:r>
    </w:p>
    <w:p w:rsidR="003E245C" w:rsidRPr="00DD7D23" w:rsidRDefault="003E245C" w:rsidP="003E245C">
      <w:pPr>
        <w:ind w:firstLine="709"/>
        <w:jc w:val="right"/>
        <w:rPr>
          <w:b/>
          <w:sz w:val="26"/>
          <w:szCs w:val="26"/>
        </w:rPr>
      </w:pPr>
      <w:r w:rsidRPr="00DD7D23">
        <w:rPr>
          <w:b/>
          <w:sz w:val="26"/>
          <w:szCs w:val="26"/>
        </w:rPr>
        <w:t>и жилого дома садовым домом»</w:t>
      </w:r>
    </w:p>
    <w:p w:rsidR="003E245C" w:rsidRPr="005E4FC6" w:rsidRDefault="003E245C" w:rsidP="003E245C">
      <w:pPr>
        <w:ind w:firstLine="709"/>
        <w:jc w:val="both"/>
        <w:rPr>
          <w:sz w:val="28"/>
          <w:szCs w:val="28"/>
        </w:rPr>
      </w:pPr>
    </w:p>
    <w:p w:rsidR="003E245C" w:rsidRPr="00DD7D23" w:rsidRDefault="003E245C" w:rsidP="003E245C">
      <w:pPr>
        <w:ind w:firstLine="709"/>
        <w:jc w:val="right"/>
        <w:rPr>
          <w:sz w:val="26"/>
          <w:szCs w:val="26"/>
        </w:rPr>
      </w:pPr>
      <w:r w:rsidRPr="005E4FC6">
        <w:rPr>
          <w:sz w:val="28"/>
          <w:szCs w:val="28"/>
        </w:rPr>
        <w:t xml:space="preserve">                                   </w:t>
      </w:r>
      <w:r w:rsidRPr="00DD7D23">
        <w:rPr>
          <w:sz w:val="26"/>
          <w:szCs w:val="26"/>
        </w:rPr>
        <w:t>Кому _________________________________</w:t>
      </w:r>
    </w:p>
    <w:p w:rsidR="003E245C" w:rsidRPr="00805775" w:rsidRDefault="003E245C" w:rsidP="003E245C">
      <w:pPr>
        <w:ind w:firstLine="709"/>
        <w:jc w:val="right"/>
        <w:rPr>
          <w:sz w:val="20"/>
        </w:rPr>
      </w:pPr>
      <w:r w:rsidRPr="005E4FC6">
        <w:rPr>
          <w:sz w:val="28"/>
          <w:szCs w:val="28"/>
        </w:rPr>
        <w:t xml:space="preserve">                                           </w:t>
      </w:r>
      <w:proofErr w:type="gramStart"/>
      <w:r w:rsidRPr="00805775">
        <w:rPr>
          <w:sz w:val="20"/>
        </w:rPr>
        <w:t>(фамилия, имя, отчество -</w:t>
      </w:r>
      <w:proofErr w:type="gramEnd"/>
    </w:p>
    <w:p w:rsidR="003E245C" w:rsidRPr="005E4FC6" w:rsidRDefault="003E245C" w:rsidP="003E245C">
      <w:pPr>
        <w:ind w:firstLine="709"/>
        <w:jc w:val="right"/>
        <w:rPr>
          <w:sz w:val="28"/>
          <w:szCs w:val="28"/>
        </w:rPr>
      </w:pPr>
      <w:r w:rsidRPr="005E4FC6">
        <w:rPr>
          <w:sz w:val="28"/>
          <w:szCs w:val="28"/>
        </w:rPr>
        <w:t xml:space="preserve">                                   ______________________________________</w:t>
      </w:r>
    </w:p>
    <w:p w:rsidR="003E245C" w:rsidRPr="00805775" w:rsidRDefault="003E245C" w:rsidP="003E245C">
      <w:pPr>
        <w:ind w:firstLine="709"/>
        <w:jc w:val="right"/>
        <w:rPr>
          <w:sz w:val="20"/>
        </w:rPr>
      </w:pPr>
      <w:r w:rsidRPr="005E4FC6">
        <w:rPr>
          <w:sz w:val="28"/>
          <w:szCs w:val="28"/>
        </w:rPr>
        <w:t xml:space="preserve">                                                 </w:t>
      </w:r>
      <w:r w:rsidRPr="00805775">
        <w:rPr>
          <w:sz w:val="20"/>
        </w:rPr>
        <w:t>для граждан;</w:t>
      </w:r>
    </w:p>
    <w:p w:rsidR="003E245C" w:rsidRPr="005E4FC6" w:rsidRDefault="003E245C" w:rsidP="003E245C">
      <w:pPr>
        <w:ind w:firstLine="709"/>
        <w:jc w:val="right"/>
        <w:rPr>
          <w:sz w:val="28"/>
          <w:szCs w:val="28"/>
        </w:rPr>
      </w:pPr>
      <w:r w:rsidRPr="005E4FC6">
        <w:rPr>
          <w:sz w:val="28"/>
          <w:szCs w:val="28"/>
        </w:rPr>
        <w:t xml:space="preserve">                                   ______________________________________</w:t>
      </w:r>
    </w:p>
    <w:p w:rsidR="003E245C" w:rsidRPr="00805775" w:rsidRDefault="003E245C" w:rsidP="003E245C">
      <w:pPr>
        <w:ind w:firstLine="709"/>
        <w:jc w:val="right"/>
        <w:rPr>
          <w:sz w:val="20"/>
        </w:rPr>
      </w:pPr>
      <w:r w:rsidRPr="005E4FC6">
        <w:rPr>
          <w:sz w:val="28"/>
          <w:szCs w:val="28"/>
        </w:rPr>
        <w:t xml:space="preserve">                                     </w:t>
      </w:r>
      <w:r w:rsidRPr="00805775">
        <w:rPr>
          <w:sz w:val="20"/>
        </w:rPr>
        <w:t>полное наименование организации -</w:t>
      </w:r>
    </w:p>
    <w:p w:rsidR="003E245C" w:rsidRPr="005E4FC6" w:rsidRDefault="003E245C" w:rsidP="003E245C">
      <w:pPr>
        <w:ind w:firstLine="709"/>
        <w:jc w:val="right"/>
        <w:rPr>
          <w:sz w:val="28"/>
          <w:szCs w:val="28"/>
        </w:rPr>
      </w:pPr>
      <w:r w:rsidRPr="005E4FC6">
        <w:rPr>
          <w:sz w:val="28"/>
          <w:szCs w:val="28"/>
        </w:rPr>
        <w:t xml:space="preserve">                                   ______________________________________</w:t>
      </w:r>
    </w:p>
    <w:p w:rsidR="003E245C" w:rsidRPr="00805775" w:rsidRDefault="003E245C" w:rsidP="003E245C">
      <w:pPr>
        <w:ind w:firstLine="709"/>
        <w:jc w:val="right"/>
        <w:rPr>
          <w:sz w:val="20"/>
        </w:rPr>
      </w:pPr>
      <w:r w:rsidRPr="00805775">
        <w:rPr>
          <w:sz w:val="20"/>
        </w:rPr>
        <w:t xml:space="preserve">                                           для юридических лиц)</w:t>
      </w:r>
    </w:p>
    <w:p w:rsidR="003E245C" w:rsidRPr="005E4FC6" w:rsidRDefault="003E245C" w:rsidP="003E245C">
      <w:pPr>
        <w:ind w:firstLine="709"/>
        <w:jc w:val="right"/>
        <w:rPr>
          <w:sz w:val="28"/>
          <w:szCs w:val="28"/>
        </w:rPr>
      </w:pPr>
    </w:p>
    <w:p w:rsidR="003E245C" w:rsidRPr="005E4FC6" w:rsidRDefault="003E245C" w:rsidP="003E245C">
      <w:pPr>
        <w:ind w:firstLine="709"/>
        <w:jc w:val="right"/>
        <w:rPr>
          <w:sz w:val="28"/>
          <w:szCs w:val="28"/>
        </w:rPr>
      </w:pPr>
      <w:r w:rsidRPr="005E4FC6">
        <w:rPr>
          <w:sz w:val="28"/>
          <w:szCs w:val="28"/>
        </w:rPr>
        <w:t xml:space="preserve">                                   </w:t>
      </w:r>
      <w:r w:rsidRPr="00DD7D23">
        <w:rPr>
          <w:sz w:val="26"/>
          <w:szCs w:val="26"/>
        </w:rPr>
        <w:t xml:space="preserve">Куда </w:t>
      </w:r>
      <w:r w:rsidRPr="005E4FC6">
        <w:rPr>
          <w:sz w:val="28"/>
          <w:szCs w:val="28"/>
        </w:rPr>
        <w:t>_________________________________</w:t>
      </w:r>
    </w:p>
    <w:p w:rsidR="003E245C" w:rsidRPr="00805775" w:rsidRDefault="003E245C" w:rsidP="003E245C">
      <w:pPr>
        <w:ind w:firstLine="709"/>
        <w:jc w:val="right"/>
        <w:rPr>
          <w:sz w:val="20"/>
        </w:rPr>
      </w:pPr>
      <w:r w:rsidRPr="005E4FC6">
        <w:rPr>
          <w:sz w:val="28"/>
          <w:szCs w:val="28"/>
        </w:rPr>
        <w:t xml:space="preserve">                                           </w:t>
      </w:r>
      <w:proofErr w:type="gramStart"/>
      <w:r w:rsidRPr="00805775">
        <w:rPr>
          <w:sz w:val="20"/>
        </w:rPr>
        <w:t>(почтовый индекс и адрес</w:t>
      </w:r>
      <w:proofErr w:type="gramEnd"/>
    </w:p>
    <w:p w:rsidR="003E245C" w:rsidRPr="005E4FC6" w:rsidRDefault="003E245C" w:rsidP="003E245C">
      <w:pPr>
        <w:ind w:firstLine="709"/>
        <w:jc w:val="right"/>
        <w:rPr>
          <w:sz w:val="28"/>
          <w:szCs w:val="28"/>
        </w:rPr>
      </w:pPr>
      <w:r w:rsidRPr="005E4FC6">
        <w:rPr>
          <w:sz w:val="28"/>
          <w:szCs w:val="28"/>
        </w:rPr>
        <w:t xml:space="preserve">                                   ______________________________________</w:t>
      </w:r>
    </w:p>
    <w:p w:rsidR="003E245C" w:rsidRPr="00805775" w:rsidRDefault="003E245C" w:rsidP="003E245C">
      <w:pPr>
        <w:ind w:firstLine="709"/>
        <w:jc w:val="right"/>
        <w:rPr>
          <w:sz w:val="20"/>
        </w:rPr>
      </w:pPr>
      <w:r w:rsidRPr="005E4FC6">
        <w:rPr>
          <w:sz w:val="28"/>
          <w:szCs w:val="28"/>
        </w:rPr>
        <w:t xml:space="preserve">                                       </w:t>
      </w:r>
      <w:r w:rsidRPr="00805775">
        <w:rPr>
          <w:sz w:val="20"/>
        </w:rPr>
        <w:t>заявителя согласно заявлению)</w:t>
      </w:r>
    </w:p>
    <w:p w:rsidR="003E245C" w:rsidRPr="005E4FC6" w:rsidRDefault="003E245C" w:rsidP="003E245C">
      <w:pPr>
        <w:ind w:firstLine="709"/>
        <w:jc w:val="right"/>
        <w:rPr>
          <w:sz w:val="28"/>
          <w:szCs w:val="28"/>
        </w:rPr>
      </w:pPr>
      <w:r w:rsidRPr="005E4FC6">
        <w:rPr>
          <w:sz w:val="28"/>
          <w:szCs w:val="28"/>
        </w:rPr>
        <w:t xml:space="preserve">                                   ______________________________________</w:t>
      </w:r>
    </w:p>
    <w:p w:rsidR="003E245C" w:rsidRPr="00805775" w:rsidRDefault="003E245C" w:rsidP="003E245C">
      <w:pPr>
        <w:ind w:firstLine="709"/>
        <w:jc w:val="both"/>
        <w:rPr>
          <w:szCs w:val="24"/>
        </w:rPr>
      </w:pPr>
    </w:p>
    <w:p w:rsidR="003E245C" w:rsidRPr="00805775" w:rsidRDefault="003E245C" w:rsidP="003E245C">
      <w:pPr>
        <w:ind w:firstLine="709"/>
        <w:jc w:val="both"/>
        <w:rPr>
          <w:szCs w:val="24"/>
        </w:rPr>
      </w:pPr>
    </w:p>
    <w:p w:rsidR="003E245C" w:rsidRPr="00DD7D23" w:rsidRDefault="003E245C" w:rsidP="003E245C">
      <w:pPr>
        <w:ind w:firstLine="709"/>
        <w:jc w:val="center"/>
        <w:rPr>
          <w:sz w:val="26"/>
          <w:szCs w:val="26"/>
        </w:rPr>
      </w:pPr>
      <w:r w:rsidRPr="00DD7D23">
        <w:rPr>
          <w:sz w:val="26"/>
          <w:szCs w:val="26"/>
        </w:rPr>
        <w:t>Решение об отказе в исправлении технической ошибки в решении о признании садового дома жилым домом/жилого дома садовым домом</w:t>
      </w:r>
    </w:p>
    <w:p w:rsidR="003E245C" w:rsidRPr="00DD7D23" w:rsidRDefault="003E245C" w:rsidP="003E245C">
      <w:pPr>
        <w:ind w:firstLine="709"/>
        <w:jc w:val="center"/>
        <w:rPr>
          <w:sz w:val="26"/>
          <w:szCs w:val="26"/>
        </w:rPr>
      </w:pPr>
    </w:p>
    <w:p w:rsidR="003E245C" w:rsidRPr="00DD7D23" w:rsidRDefault="003E245C" w:rsidP="003E245C">
      <w:pPr>
        <w:ind w:firstLine="709"/>
        <w:jc w:val="both"/>
        <w:rPr>
          <w:sz w:val="26"/>
          <w:szCs w:val="26"/>
        </w:rPr>
      </w:pPr>
      <w:r w:rsidRPr="00DD7D23">
        <w:rPr>
          <w:sz w:val="26"/>
          <w:szCs w:val="26"/>
        </w:rPr>
        <w:t xml:space="preserve"> «____» _______________ 20__ г.                               №_______________</w:t>
      </w:r>
    </w:p>
    <w:p w:rsidR="003E245C" w:rsidRPr="00DD7D23" w:rsidRDefault="003E245C" w:rsidP="003E245C">
      <w:pPr>
        <w:ind w:firstLine="709"/>
        <w:jc w:val="center"/>
        <w:rPr>
          <w:sz w:val="26"/>
          <w:szCs w:val="26"/>
        </w:rPr>
      </w:pPr>
    </w:p>
    <w:p w:rsidR="003E245C" w:rsidRPr="00DD7D23" w:rsidRDefault="003E245C" w:rsidP="003E245C">
      <w:pPr>
        <w:jc w:val="center"/>
        <w:rPr>
          <w:sz w:val="20"/>
        </w:rPr>
      </w:pPr>
      <w:r w:rsidRPr="005E4FC6">
        <w:rPr>
          <w:sz w:val="28"/>
          <w:szCs w:val="28"/>
        </w:rPr>
        <w:t xml:space="preserve">__________________________________________________________________ </w:t>
      </w:r>
      <w:r w:rsidRPr="00DD7D23">
        <w:rPr>
          <w:sz w:val="20"/>
        </w:rPr>
        <w:t>(полное наименование органа местного самоуправления, осуществляющего принятие решения о признании садового дома жилым домом/жилого дома садовым домом)</w:t>
      </w:r>
    </w:p>
    <w:p w:rsidR="003E245C" w:rsidRPr="00DD7D23" w:rsidRDefault="003E245C" w:rsidP="003E245C">
      <w:pPr>
        <w:jc w:val="both"/>
        <w:rPr>
          <w:sz w:val="26"/>
          <w:szCs w:val="26"/>
        </w:rPr>
      </w:pPr>
      <w:r w:rsidRPr="00DD7D23">
        <w:rPr>
          <w:sz w:val="26"/>
          <w:szCs w:val="26"/>
        </w:rPr>
        <w:t>уведомляет Вас об отказе в предоставлении муниципальной услуги: исправление технической ошибки в решении о признании садового дома жилым домом/жилого дома садовым домом по адресу: ___________________________________________________________________, с кадастровым номером _______________________________________________</w:t>
      </w:r>
    </w:p>
    <w:p w:rsidR="003E245C" w:rsidRPr="00DD7D23" w:rsidRDefault="003E245C" w:rsidP="003E245C">
      <w:pPr>
        <w:jc w:val="both"/>
        <w:rPr>
          <w:sz w:val="26"/>
          <w:szCs w:val="26"/>
        </w:rPr>
      </w:pPr>
      <w:r w:rsidRPr="00DD7D23">
        <w:rPr>
          <w:sz w:val="26"/>
          <w:szCs w:val="26"/>
        </w:rPr>
        <w:t>по следующим причинам (</w:t>
      </w:r>
      <w:proofErr w:type="gramStart"/>
      <w:r w:rsidRPr="00DD7D23">
        <w:rPr>
          <w:sz w:val="26"/>
          <w:szCs w:val="26"/>
        </w:rPr>
        <w:t>нужное</w:t>
      </w:r>
      <w:proofErr w:type="gramEnd"/>
      <w:r w:rsidRPr="00DD7D23">
        <w:rPr>
          <w:sz w:val="26"/>
          <w:szCs w:val="26"/>
        </w:rPr>
        <w:t xml:space="preserve"> указать):</w:t>
      </w:r>
    </w:p>
    <w:p w:rsidR="003E245C" w:rsidRPr="00DD7D23" w:rsidRDefault="003E245C" w:rsidP="003E245C">
      <w:pPr>
        <w:ind w:firstLine="709"/>
        <w:jc w:val="both"/>
        <w:rPr>
          <w:sz w:val="26"/>
          <w:szCs w:val="26"/>
        </w:rPr>
      </w:pPr>
      <w:r w:rsidRPr="00DD7D23">
        <w:rPr>
          <w:sz w:val="26"/>
          <w:szCs w:val="26"/>
        </w:rPr>
        <w:t>- недостоверность сведений, указанных в заявлении о предоставлении муниципальной услуги;</w:t>
      </w:r>
    </w:p>
    <w:p w:rsidR="003E245C" w:rsidRPr="00DD7D23" w:rsidRDefault="003E245C" w:rsidP="003E245C">
      <w:pPr>
        <w:ind w:firstLine="709"/>
        <w:jc w:val="both"/>
        <w:rPr>
          <w:sz w:val="26"/>
          <w:szCs w:val="26"/>
        </w:rPr>
      </w:pPr>
      <w:r w:rsidRPr="00DD7D23">
        <w:rPr>
          <w:sz w:val="26"/>
          <w:szCs w:val="26"/>
        </w:rPr>
        <w:t>-  заявление представлено неуполномоченным лицом;</w:t>
      </w:r>
    </w:p>
    <w:p w:rsidR="003E245C" w:rsidRPr="00DD7D23" w:rsidRDefault="003E245C" w:rsidP="003E245C">
      <w:pPr>
        <w:ind w:firstLine="709"/>
        <w:jc w:val="both"/>
        <w:rPr>
          <w:sz w:val="26"/>
          <w:szCs w:val="26"/>
        </w:rPr>
      </w:pPr>
      <w:r w:rsidRPr="00DD7D23">
        <w:rPr>
          <w:sz w:val="26"/>
          <w:szCs w:val="26"/>
        </w:rPr>
        <w:t xml:space="preserve">- выявление в результате </w:t>
      </w:r>
      <w:proofErr w:type="gramStart"/>
      <w:r w:rsidRPr="00DD7D23">
        <w:rPr>
          <w:sz w:val="26"/>
          <w:szCs w:val="26"/>
        </w:rPr>
        <w:t>проверки электронной подписи несоблюдения установленных условий признания ее</w:t>
      </w:r>
      <w:proofErr w:type="gramEnd"/>
      <w:r w:rsidRPr="00DD7D23">
        <w:rPr>
          <w:sz w:val="26"/>
          <w:szCs w:val="26"/>
        </w:rPr>
        <w:t xml:space="preserve"> действительности (в случае предоставления документов в электронной форме, подписанных усиленной квалифицированной электронной подписью).</w:t>
      </w:r>
    </w:p>
    <w:p w:rsidR="003E245C" w:rsidRPr="005E4FC6" w:rsidRDefault="003E245C" w:rsidP="003E245C">
      <w:pPr>
        <w:ind w:firstLine="709"/>
        <w:jc w:val="both"/>
        <w:rPr>
          <w:sz w:val="28"/>
          <w:szCs w:val="28"/>
        </w:rPr>
      </w:pPr>
    </w:p>
    <w:p w:rsidR="003E245C" w:rsidRPr="005E4FC6" w:rsidRDefault="003E245C" w:rsidP="003E245C">
      <w:pPr>
        <w:jc w:val="both"/>
        <w:rPr>
          <w:sz w:val="28"/>
          <w:szCs w:val="28"/>
        </w:rPr>
      </w:pPr>
      <w:r w:rsidRPr="005E4FC6">
        <w:rPr>
          <w:sz w:val="28"/>
          <w:szCs w:val="28"/>
        </w:rPr>
        <w:t>________________________________                        ______________________</w:t>
      </w:r>
    </w:p>
    <w:p w:rsidR="003E245C" w:rsidRPr="00DD7D23" w:rsidRDefault="00DD7D23" w:rsidP="003E245C">
      <w:pPr>
        <w:jc w:val="both"/>
        <w:rPr>
          <w:sz w:val="20"/>
        </w:rPr>
      </w:pPr>
      <w:r>
        <w:rPr>
          <w:sz w:val="20"/>
        </w:rPr>
        <w:t xml:space="preserve">   </w:t>
      </w:r>
      <w:r w:rsidR="003E245C" w:rsidRPr="00DD7D23">
        <w:rPr>
          <w:sz w:val="20"/>
        </w:rPr>
        <w:t xml:space="preserve">(должность лица подписавшего уведомление)                                         </w:t>
      </w:r>
      <w:r>
        <w:rPr>
          <w:sz w:val="20"/>
        </w:rPr>
        <w:t xml:space="preserve">                 </w:t>
      </w:r>
      <w:r w:rsidR="003E245C" w:rsidRPr="00DD7D23">
        <w:rPr>
          <w:sz w:val="20"/>
        </w:rPr>
        <w:t>(подпись, ФИО)</w:t>
      </w:r>
    </w:p>
    <w:p w:rsidR="003E245C" w:rsidRPr="00DD7D23" w:rsidRDefault="003E245C" w:rsidP="003E245C">
      <w:pPr>
        <w:ind w:firstLine="709"/>
        <w:jc w:val="both"/>
        <w:rPr>
          <w:sz w:val="20"/>
        </w:rPr>
      </w:pPr>
    </w:p>
    <w:p w:rsidR="003E245C" w:rsidRDefault="003E245C" w:rsidP="003E245C">
      <w:pPr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 xml:space="preserve">             М.П.</w:t>
      </w:r>
    </w:p>
    <w:p w:rsidR="007F47D7" w:rsidRPr="005E4FC6" w:rsidRDefault="007F47D7" w:rsidP="003E24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</w:t>
      </w:r>
    </w:p>
    <w:p w:rsidR="00DD7D23" w:rsidRDefault="00DD7D23" w:rsidP="003E245C">
      <w:pPr>
        <w:ind w:firstLine="709"/>
        <w:jc w:val="right"/>
        <w:rPr>
          <w:b/>
          <w:sz w:val="28"/>
          <w:szCs w:val="28"/>
        </w:rPr>
      </w:pPr>
    </w:p>
    <w:p w:rsidR="00DD7D23" w:rsidRDefault="00DD7D23" w:rsidP="003E245C">
      <w:pPr>
        <w:ind w:firstLine="709"/>
        <w:jc w:val="right"/>
        <w:rPr>
          <w:b/>
          <w:sz w:val="28"/>
          <w:szCs w:val="28"/>
        </w:rPr>
      </w:pPr>
    </w:p>
    <w:p w:rsidR="003E245C" w:rsidRPr="00DD7D23" w:rsidRDefault="003E245C" w:rsidP="003E245C">
      <w:pPr>
        <w:ind w:firstLine="709"/>
        <w:jc w:val="right"/>
        <w:rPr>
          <w:b/>
          <w:sz w:val="26"/>
          <w:szCs w:val="26"/>
        </w:rPr>
      </w:pPr>
      <w:r w:rsidRPr="00DD7D23">
        <w:rPr>
          <w:b/>
          <w:sz w:val="26"/>
          <w:szCs w:val="26"/>
        </w:rPr>
        <w:t>Приложение № 5</w:t>
      </w:r>
    </w:p>
    <w:p w:rsidR="003E245C" w:rsidRPr="00DD7D23" w:rsidRDefault="003E245C" w:rsidP="003E245C">
      <w:pPr>
        <w:ind w:firstLine="709"/>
        <w:jc w:val="right"/>
        <w:rPr>
          <w:b/>
          <w:sz w:val="26"/>
          <w:szCs w:val="26"/>
        </w:rPr>
      </w:pPr>
      <w:r w:rsidRPr="00DD7D23">
        <w:rPr>
          <w:b/>
          <w:sz w:val="26"/>
          <w:szCs w:val="26"/>
        </w:rPr>
        <w:t>к административному регламенту</w:t>
      </w:r>
    </w:p>
    <w:p w:rsidR="003E245C" w:rsidRPr="00DD7D23" w:rsidRDefault="003E245C" w:rsidP="003E245C">
      <w:pPr>
        <w:ind w:firstLine="709"/>
        <w:jc w:val="right"/>
        <w:rPr>
          <w:b/>
          <w:sz w:val="26"/>
          <w:szCs w:val="26"/>
        </w:rPr>
      </w:pPr>
      <w:r w:rsidRPr="00DD7D23">
        <w:rPr>
          <w:b/>
          <w:sz w:val="26"/>
          <w:szCs w:val="26"/>
        </w:rPr>
        <w:t>предоставления муниципальной услуги</w:t>
      </w:r>
    </w:p>
    <w:p w:rsidR="003E245C" w:rsidRPr="00DD7D23" w:rsidRDefault="003E245C" w:rsidP="003E245C">
      <w:pPr>
        <w:ind w:firstLine="709"/>
        <w:jc w:val="right"/>
        <w:rPr>
          <w:b/>
          <w:sz w:val="26"/>
          <w:szCs w:val="26"/>
        </w:rPr>
      </w:pPr>
      <w:r w:rsidRPr="00DD7D23">
        <w:rPr>
          <w:b/>
          <w:sz w:val="26"/>
          <w:szCs w:val="26"/>
        </w:rPr>
        <w:t>«Признание садового дома жилым домом</w:t>
      </w:r>
    </w:p>
    <w:p w:rsidR="003E245C" w:rsidRPr="00DD7D23" w:rsidRDefault="003E245C" w:rsidP="003E245C">
      <w:pPr>
        <w:ind w:firstLine="709"/>
        <w:jc w:val="right"/>
        <w:rPr>
          <w:b/>
          <w:sz w:val="26"/>
          <w:szCs w:val="26"/>
        </w:rPr>
      </w:pPr>
      <w:r w:rsidRPr="00DD7D23">
        <w:rPr>
          <w:b/>
          <w:sz w:val="26"/>
          <w:szCs w:val="26"/>
        </w:rPr>
        <w:t>и жилого дома садовым домом»</w:t>
      </w:r>
    </w:p>
    <w:p w:rsidR="003E245C" w:rsidRPr="005E4FC6" w:rsidRDefault="003E245C" w:rsidP="003E245C">
      <w:pPr>
        <w:ind w:firstLine="709"/>
        <w:jc w:val="right"/>
        <w:rPr>
          <w:sz w:val="28"/>
          <w:szCs w:val="28"/>
        </w:rPr>
      </w:pPr>
      <w:r w:rsidRPr="00DD7D23">
        <w:rPr>
          <w:sz w:val="26"/>
          <w:szCs w:val="26"/>
        </w:rPr>
        <w:t>Кому</w:t>
      </w:r>
      <w:r w:rsidRPr="005E4FC6">
        <w:rPr>
          <w:sz w:val="28"/>
          <w:szCs w:val="28"/>
        </w:rPr>
        <w:t xml:space="preserve"> _________________________________</w:t>
      </w:r>
    </w:p>
    <w:p w:rsidR="003E245C" w:rsidRPr="00805775" w:rsidRDefault="003E245C" w:rsidP="003E245C">
      <w:pPr>
        <w:ind w:firstLine="709"/>
        <w:jc w:val="right"/>
        <w:rPr>
          <w:sz w:val="20"/>
        </w:rPr>
      </w:pPr>
      <w:r w:rsidRPr="005E4FC6">
        <w:rPr>
          <w:sz w:val="28"/>
          <w:szCs w:val="28"/>
        </w:rPr>
        <w:t xml:space="preserve">                                           </w:t>
      </w:r>
      <w:proofErr w:type="gramStart"/>
      <w:r w:rsidRPr="00805775">
        <w:rPr>
          <w:sz w:val="20"/>
        </w:rPr>
        <w:t>(фамилия, имя, отчество -</w:t>
      </w:r>
      <w:proofErr w:type="gramEnd"/>
    </w:p>
    <w:p w:rsidR="003E245C" w:rsidRPr="005E4FC6" w:rsidRDefault="003E245C" w:rsidP="003E245C">
      <w:pPr>
        <w:ind w:firstLine="709"/>
        <w:jc w:val="right"/>
        <w:rPr>
          <w:sz w:val="28"/>
          <w:szCs w:val="28"/>
        </w:rPr>
      </w:pPr>
      <w:r w:rsidRPr="005E4FC6">
        <w:rPr>
          <w:sz w:val="28"/>
          <w:szCs w:val="28"/>
        </w:rPr>
        <w:t xml:space="preserve">                                   ______________________________________</w:t>
      </w:r>
    </w:p>
    <w:p w:rsidR="003E245C" w:rsidRPr="00805775" w:rsidRDefault="003E245C" w:rsidP="003E245C">
      <w:pPr>
        <w:ind w:firstLine="709"/>
        <w:jc w:val="right"/>
        <w:rPr>
          <w:sz w:val="20"/>
        </w:rPr>
      </w:pPr>
      <w:r w:rsidRPr="005E4FC6">
        <w:rPr>
          <w:sz w:val="28"/>
          <w:szCs w:val="28"/>
        </w:rPr>
        <w:t xml:space="preserve">                                                 </w:t>
      </w:r>
      <w:r w:rsidRPr="00805775">
        <w:rPr>
          <w:sz w:val="20"/>
        </w:rPr>
        <w:t>для граждан;</w:t>
      </w:r>
    </w:p>
    <w:p w:rsidR="003E245C" w:rsidRPr="005E4FC6" w:rsidRDefault="003E245C" w:rsidP="003E245C">
      <w:pPr>
        <w:ind w:firstLine="709"/>
        <w:jc w:val="right"/>
        <w:rPr>
          <w:sz w:val="28"/>
          <w:szCs w:val="28"/>
        </w:rPr>
      </w:pPr>
      <w:r w:rsidRPr="005E4FC6">
        <w:rPr>
          <w:sz w:val="28"/>
          <w:szCs w:val="28"/>
        </w:rPr>
        <w:t xml:space="preserve">                                   ______________________________________</w:t>
      </w:r>
    </w:p>
    <w:p w:rsidR="003E245C" w:rsidRPr="00805775" w:rsidRDefault="003E245C" w:rsidP="003E245C">
      <w:pPr>
        <w:ind w:firstLine="709"/>
        <w:jc w:val="right"/>
        <w:rPr>
          <w:sz w:val="20"/>
        </w:rPr>
      </w:pPr>
      <w:r w:rsidRPr="005E4FC6">
        <w:rPr>
          <w:sz w:val="28"/>
          <w:szCs w:val="28"/>
        </w:rPr>
        <w:t xml:space="preserve">                                     </w:t>
      </w:r>
      <w:r w:rsidRPr="00805775">
        <w:rPr>
          <w:sz w:val="20"/>
        </w:rPr>
        <w:t>полное наименование организации -</w:t>
      </w:r>
    </w:p>
    <w:p w:rsidR="003E245C" w:rsidRPr="005E4FC6" w:rsidRDefault="003E245C" w:rsidP="003E245C">
      <w:pPr>
        <w:ind w:firstLine="709"/>
        <w:jc w:val="right"/>
        <w:rPr>
          <w:sz w:val="28"/>
          <w:szCs w:val="28"/>
        </w:rPr>
      </w:pPr>
      <w:r w:rsidRPr="005E4FC6">
        <w:rPr>
          <w:sz w:val="28"/>
          <w:szCs w:val="28"/>
        </w:rPr>
        <w:t xml:space="preserve">                                   ______________________________________</w:t>
      </w:r>
    </w:p>
    <w:p w:rsidR="003E245C" w:rsidRPr="00805775" w:rsidRDefault="003E245C" w:rsidP="003E245C">
      <w:pPr>
        <w:ind w:firstLine="709"/>
        <w:jc w:val="right"/>
        <w:rPr>
          <w:sz w:val="20"/>
        </w:rPr>
      </w:pPr>
      <w:r w:rsidRPr="00805775">
        <w:rPr>
          <w:sz w:val="20"/>
        </w:rPr>
        <w:t xml:space="preserve">                                           для юридических лиц)</w:t>
      </w:r>
    </w:p>
    <w:p w:rsidR="003E245C" w:rsidRPr="005E4FC6" w:rsidRDefault="003E245C" w:rsidP="003E245C">
      <w:pPr>
        <w:ind w:firstLine="709"/>
        <w:jc w:val="right"/>
        <w:rPr>
          <w:sz w:val="28"/>
          <w:szCs w:val="28"/>
        </w:rPr>
      </w:pPr>
      <w:r w:rsidRPr="00DD7D23">
        <w:rPr>
          <w:sz w:val="26"/>
          <w:szCs w:val="26"/>
        </w:rPr>
        <w:t xml:space="preserve">                                   Куда</w:t>
      </w:r>
      <w:r w:rsidRPr="005E4FC6">
        <w:rPr>
          <w:sz w:val="28"/>
          <w:szCs w:val="28"/>
        </w:rPr>
        <w:t xml:space="preserve"> _________________________________</w:t>
      </w:r>
    </w:p>
    <w:p w:rsidR="003E245C" w:rsidRPr="00805775" w:rsidRDefault="003E245C" w:rsidP="003E245C">
      <w:pPr>
        <w:ind w:firstLine="709"/>
        <w:jc w:val="right"/>
        <w:rPr>
          <w:sz w:val="20"/>
        </w:rPr>
      </w:pPr>
      <w:r w:rsidRPr="005E4FC6">
        <w:rPr>
          <w:sz w:val="28"/>
          <w:szCs w:val="28"/>
        </w:rPr>
        <w:t xml:space="preserve">                                           </w:t>
      </w:r>
      <w:proofErr w:type="gramStart"/>
      <w:r w:rsidRPr="00805775">
        <w:rPr>
          <w:sz w:val="20"/>
        </w:rPr>
        <w:t>(почтовый индекс и адрес</w:t>
      </w:r>
      <w:proofErr w:type="gramEnd"/>
    </w:p>
    <w:p w:rsidR="003E245C" w:rsidRPr="005E4FC6" w:rsidRDefault="003E245C" w:rsidP="003E245C">
      <w:pPr>
        <w:ind w:firstLine="709"/>
        <w:jc w:val="right"/>
        <w:rPr>
          <w:sz w:val="28"/>
          <w:szCs w:val="28"/>
        </w:rPr>
      </w:pPr>
      <w:r w:rsidRPr="005E4FC6">
        <w:rPr>
          <w:sz w:val="28"/>
          <w:szCs w:val="28"/>
        </w:rPr>
        <w:t xml:space="preserve">                                   ______________________________________</w:t>
      </w:r>
    </w:p>
    <w:p w:rsidR="003E245C" w:rsidRPr="00805775" w:rsidRDefault="003E245C" w:rsidP="003E245C">
      <w:pPr>
        <w:ind w:firstLine="709"/>
        <w:jc w:val="right"/>
        <w:rPr>
          <w:sz w:val="20"/>
        </w:rPr>
      </w:pPr>
      <w:r w:rsidRPr="005E4FC6">
        <w:rPr>
          <w:sz w:val="28"/>
          <w:szCs w:val="28"/>
        </w:rPr>
        <w:t xml:space="preserve">                                       </w:t>
      </w:r>
      <w:r w:rsidRPr="00805775">
        <w:rPr>
          <w:sz w:val="20"/>
        </w:rPr>
        <w:t>заявителя согласно заявлению)</w:t>
      </w:r>
    </w:p>
    <w:p w:rsidR="003E245C" w:rsidRPr="005E4FC6" w:rsidRDefault="003E245C" w:rsidP="003E245C">
      <w:pPr>
        <w:ind w:firstLine="709"/>
        <w:jc w:val="right"/>
        <w:rPr>
          <w:sz w:val="28"/>
          <w:szCs w:val="28"/>
        </w:rPr>
      </w:pPr>
      <w:r w:rsidRPr="005E4FC6">
        <w:rPr>
          <w:sz w:val="28"/>
          <w:szCs w:val="28"/>
        </w:rPr>
        <w:t xml:space="preserve">                                   ______________________________________</w:t>
      </w:r>
    </w:p>
    <w:p w:rsidR="003E245C" w:rsidRPr="005E4FC6" w:rsidRDefault="003E245C" w:rsidP="003E245C">
      <w:pPr>
        <w:ind w:firstLine="709"/>
        <w:jc w:val="center"/>
        <w:rPr>
          <w:sz w:val="28"/>
          <w:szCs w:val="28"/>
        </w:rPr>
      </w:pPr>
    </w:p>
    <w:p w:rsidR="003E245C" w:rsidRPr="00DD7D23" w:rsidRDefault="003E245C" w:rsidP="003E245C">
      <w:pPr>
        <w:ind w:firstLine="709"/>
        <w:jc w:val="center"/>
        <w:rPr>
          <w:sz w:val="26"/>
          <w:szCs w:val="26"/>
        </w:rPr>
      </w:pPr>
      <w:r w:rsidRPr="00DD7D23">
        <w:rPr>
          <w:sz w:val="26"/>
          <w:szCs w:val="26"/>
        </w:rPr>
        <w:t>Заявление</w:t>
      </w:r>
    </w:p>
    <w:p w:rsidR="003E245C" w:rsidRPr="00DD7D23" w:rsidRDefault="003E245C" w:rsidP="003E245C">
      <w:pPr>
        <w:ind w:firstLine="709"/>
        <w:jc w:val="both"/>
        <w:rPr>
          <w:sz w:val="26"/>
          <w:szCs w:val="26"/>
        </w:rPr>
      </w:pPr>
    </w:p>
    <w:p w:rsidR="003E245C" w:rsidRPr="00DD7D23" w:rsidRDefault="003E245C" w:rsidP="003E245C">
      <w:pPr>
        <w:ind w:firstLine="709"/>
        <w:jc w:val="both"/>
        <w:rPr>
          <w:sz w:val="26"/>
          <w:szCs w:val="26"/>
        </w:rPr>
      </w:pPr>
      <w:r w:rsidRPr="00DD7D23">
        <w:rPr>
          <w:sz w:val="26"/>
          <w:szCs w:val="26"/>
        </w:rPr>
        <w:t>Прошу выдать документ, подтверждающий принятие решения                       о признании садового дома жилым домом/жилого дома садовым домом (нужное подчеркнуть).</w:t>
      </w:r>
    </w:p>
    <w:p w:rsidR="003E245C" w:rsidRPr="00DD7D23" w:rsidRDefault="003E245C" w:rsidP="003E245C">
      <w:pPr>
        <w:ind w:firstLine="709"/>
        <w:jc w:val="both"/>
        <w:rPr>
          <w:sz w:val="26"/>
          <w:szCs w:val="26"/>
        </w:rPr>
      </w:pPr>
      <w:r w:rsidRPr="00DD7D23">
        <w:rPr>
          <w:sz w:val="26"/>
          <w:szCs w:val="26"/>
        </w:rPr>
        <w:t>Адрес дома:____________________________________________________</w:t>
      </w:r>
    </w:p>
    <w:p w:rsidR="003E245C" w:rsidRPr="00DD7D23" w:rsidRDefault="003E245C" w:rsidP="003E245C">
      <w:pPr>
        <w:jc w:val="both"/>
        <w:rPr>
          <w:sz w:val="26"/>
          <w:szCs w:val="26"/>
        </w:rPr>
      </w:pPr>
      <w:r w:rsidRPr="00DD7D23">
        <w:rPr>
          <w:sz w:val="26"/>
          <w:szCs w:val="26"/>
        </w:rPr>
        <w:t>___________________________________________________________________.</w:t>
      </w:r>
    </w:p>
    <w:p w:rsidR="003E245C" w:rsidRPr="00DD7D23" w:rsidRDefault="003E245C" w:rsidP="003E245C">
      <w:pPr>
        <w:ind w:firstLine="709"/>
        <w:jc w:val="both"/>
        <w:rPr>
          <w:sz w:val="26"/>
          <w:szCs w:val="26"/>
        </w:rPr>
      </w:pPr>
      <w:r w:rsidRPr="00DD7D23">
        <w:rPr>
          <w:sz w:val="26"/>
          <w:szCs w:val="26"/>
        </w:rPr>
        <w:t>Кадастровый номер садового/жилого дома:</w:t>
      </w:r>
    </w:p>
    <w:p w:rsidR="003E245C" w:rsidRPr="00DD7D23" w:rsidRDefault="003E245C" w:rsidP="003E245C">
      <w:pPr>
        <w:jc w:val="both"/>
        <w:rPr>
          <w:sz w:val="26"/>
          <w:szCs w:val="26"/>
        </w:rPr>
      </w:pPr>
      <w:r w:rsidRPr="00DD7D23">
        <w:rPr>
          <w:sz w:val="26"/>
          <w:szCs w:val="26"/>
        </w:rPr>
        <w:t>_________________________________________________________________.</w:t>
      </w:r>
    </w:p>
    <w:p w:rsidR="003E245C" w:rsidRPr="00DD7D23" w:rsidRDefault="003E245C" w:rsidP="003E245C">
      <w:pPr>
        <w:jc w:val="both"/>
        <w:rPr>
          <w:sz w:val="26"/>
          <w:szCs w:val="26"/>
        </w:rPr>
      </w:pPr>
      <w:r w:rsidRPr="00DD7D23">
        <w:rPr>
          <w:sz w:val="26"/>
          <w:szCs w:val="26"/>
        </w:rPr>
        <w:tab/>
        <w:t>Кадастровый номер земельного участка, на котором расположен садовый/жилой дом:</w:t>
      </w:r>
    </w:p>
    <w:p w:rsidR="003E245C" w:rsidRPr="00DD7D23" w:rsidRDefault="003E245C" w:rsidP="003E245C">
      <w:pPr>
        <w:jc w:val="both"/>
        <w:rPr>
          <w:sz w:val="26"/>
          <w:szCs w:val="26"/>
        </w:rPr>
      </w:pPr>
      <w:r w:rsidRPr="00DD7D23">
        <w:rPr>
          <w:sz w:val="26"/>
          <w:szCs w:val="26"/>
        </w:rPr>
        <w:t>___________________________________________________________________.</w:t>
      </w:r>
    </w:p>
    <w:p w:rsidR="003E245C" w:rsidRPr="00DD7D23" w:rsidRDefault="003E245C" w:rsidP="003E245C">
      <w:pPr>
        <w:jc w:val="both"/>
        <w:rPr>
          <w:sz w:val="26"/>
          <w:szCs w:val="26"/>
        </w:rPr>
      </w:pPr>
    </w:p>
    <w:p w:rsidR="003E245C" w:rsidRPr="00DD7D23" w:rsidRDefault="003E245C" w:rsidP="003E245C">
      <w:pPr>
        <w:jc w:val="both"/>
        <w:rPr>
          <w:sz w:val="26"/>
          <w:szCs w:val="26"/>
        </w:rPr>
      </w:pPr>
      <w:r w:rsidRPr="00DD7D23">
        <w:rPr>
          <w:sz w:val="26"/>
          <w:szCs w:val="26"/>
        </w:rPr>
        <w:tab/>
        <w:t>Решение о признании садового дома жилым домом/жилого дома садовым домом прошу мне предоставить следующим способом:</w:t>
      </w:r>
    </w:p>
    <w:tbl>
      <w:tblPr>
        <w:tblW w:w="9606" w:type="dxa"/>
        <w:tblLook w:val="04A0"/>
      </w:tblPr>
      <w:tblGrid>
        <w:gridCol w:w="817"/>
        <w:gridCol w:w="8789"/>
      </w:tblGrid>
      <w:tr w:rsidR="003E245C" w:rsidRPr="00DD7D23" w:rsidTr="003E24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C" w:rsidRPr="00DD7D23" w:rsidRDefault="003E245C" w:rsidP="003E245C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3E245C" w:rsidRPr="00DD7D23" w:rsidRDefault="003E245C" w:rsidP="003E245C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D7D23">
              <w:rPr>
                <w:sz w:val="26"/>
                <w:szCs w:val="26"/>
              </w:rPr>
              <w:t>- почтовым отправлением с уведомлением о вручении;</w:t>
            </w:r>
          </w:p>
        </w:tc>
      </w:tr>
      <w:tr w:rsidR="003E245C" w:rsidRPr="00DD7D23" w:rsidTr="003E24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C" w:rsidRPr="00DD7D23" w:rsidRDefault="003E245C" w:rsidP="003E245C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D7D23">
              <w:rPr>
                <w:sz w:val="26"/>
                <w:szCs w:val="26"/>
              </w:rPr>
              <w:t>-</w:t>
            </w: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3E245C" w:rsidRPr="00DD7D23" w:rsidRDefault="003E245C" w:rsidP="003E245C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D7D23">
              <w:rPr>
                <w:sz w:val="26"/>
                <w:szCs w:val="26"/>
              </w:rPr>
              <w:t>- на электронную почту;</w:t>
            </w:r>
          </w:p>
        </w:tc>
      </w:tr>
      <w:tr w:rsidR="003E245C" w:rsidRPr="00DD7D23" w:rsidTr="003E24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C" w:rsidRPr="00DD7D23" w:rsidRDefault="003E245C" w:rsidP="003E245C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3E245C" w:rsidRPr="00DD7D23" w:rsidRDefault="003E245C" w:rsidP="003E245C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D7D23">
              <w:rPr>
                <w:sz w:val="26"/>
                <w:szCs w:val="26"/>
              </w:rPr>
              <w:t>- лично в учреждении;</w:t>
            </w:r>
          </w:p>
        </w:tc>
      </w:tr>
      <w:tr w:rsidR="003E245C" w:rsidRPr="00DD7D23" w:rsidTr="003E24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C" w:rsidRPr="00DD7D23" w:rsidRDefault="003E245C" w:rsidP="003E245C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3E245C" w:rsidRPr="00DD7D23" w:rsidRDefault="003E245C" w:rsidP="003E245C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D7D23">
              <w:rPr>
                <w:sz w:val="26"/>
                <w:szCs w:val="26"/>
              </w:rPr>
              <w:t>- лично в МФЦ;</w:t>
            </w:r>
          </w:p>
        </w:tc>
      </w:tr>
      <w:tr w:rsidR="003E245C" w:rsidRPr="00DD7D23" w:rsidTr="003E24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C" w:rsidRPr="00DD7D23" w:rsidRDefault="003E245C" w:rsidP="003E245C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3E245C" w:rsidRPr="00DD7D23" w:rsidRDefault="003E245C" w:rsidP="003E245C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D7D23">
              <w:rPr>
                <w:sz w:val="26"/>
                <w:szCs w:val="26"/>
              </w:rPr>
              <w:t>- с использованием ЕПГУ, РПГУ в форме электронного документа.</w:t>
            </w:r>
          </w:p>
        </w:tc>
      </w:tr>
    </w:tbl>
    <w:p w:rsidR="003E245C" w:rsidRPr="00DD7D23" w:rsidRDefault="003E245C" w:rsidP="003E245C">
      <w:pPr>
        <w:ind w:firstLine="708"/>
        <w:jc w:val="both"/>
        <w:rPr>
          <w:sz w:val="26"/>
          <w:szCs w:val="26"/>
        </w:rPr>
      </w:pPr>
      <w:r w:rsidRPr="00DD7D23">
        <w:rPr>
          <w:sz w:val="26"/>
          <w:szCs w:val="26"/>
        </w:rPr>
        <w:t>Решение о приостановлении предоставления муниципальной услуги прошу мне предоставить следующим способом:</w:t>
      </w:r>
    </w:p>
    <w:tbl>
      <w:tblPr>
        <w:tblW w:w="9606" w:type="dxa"/>
        <w:tblLook w:val="04A0"/>
      </w:tblPr>
      <w:tblGrid>
        <w:gridCol w:w="817"/>
        <w:gridCol w:w="8789"/>
      </w:tblGrid>
      <w:tr w:rsidR="003E245C" w:rsidRPr="00DD7D23" w:rsidTr="003E24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C" w:rsidRPr="00DD7D23" w:rsidRDefault="003E245C" w:rsidP="003E245C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3E245C" w:rsidRPr="00DD7D23" w:rsidRDefault="003E245C" w:rsidP="003E245C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D7D23">
              <w:rPr>
                <w:sz w:val="26"/>
                <w:szCs w:val="26"/>
              </w:rPr>
              <w:t>- почтовым отправлением с уведомлением о вручении;</w:t>
            </w:r>
          </w:p>
        </w:tc>
      </w:tr>
      <w:tr w:rsidR="003E245C" w:rsidRPr="00DD7D23" w:rsidTr="003E24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C" w:rsidRPr="00DD7D23" w:rsidRDefault="003E245C" w:rsidP="003E245C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D7D23">
              <w:rPr>
                <w:sz w:val="26"/>
                <w:szCs w:val="26"/>
              </w:rPr>
              <w:t>-</w:t>
            </w: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3E245C" w:rsidRPr="00DD7D23" w:rsidRDefault="003E245C" w:rsidP="003E245C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D7D23">
              <w:rPr>
                <w:sz w:val="26"/>
                <w:szCs w:val="26"/>
              </w:rPr>
              <w:t>- на электронную почту;</w:t>
            </w:r>
          </w:p>
        </w:tc>
      </w:tr>
      <w:tr w:rsidR="003E245C" w:rsidRPr="00DD7D23" w:rsidTr="003E24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C" w:rsidRPr="00DD7D23" w:rsidRDefault="003E245C" w:rsidP="003E245C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3E245C" w:rsidRPr="00DD7D23" w:rsidRDefault="003E245C" w:rsidP="003E245C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D7D23">
              <w:rPr>
                <w:sz w:val="26"/>
                <w:szCs w:val="26"/>
              </w:rPr>
              <w:t>- лично в учреждении;</w:t>
            </w:r>
          </w:p>
        </w:tc>
      </w:tr>
      <w:tr w:rsidR="003E245C" w:rsidRPr="00DD7D23" w:rsidTr="003E24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C" w:rsidRPr="00DD7D23" w:rsidRDefault="003E245C" w:rsidP="003E245C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3E245C" w:rsidRPr="00DD7D23" w:rsidRDefault="003E245C" w:rsidP="003E245C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D7D23">
              <w:rPr>
                <w:sz w:val="26"/>
                <w:szCs w:val="26"/>
              </w:rPr>
              <w:t>- лично в МФЦ;</w:t>
            </w:r>
          </w:p>
        </w:tc>
      </w:tr>
      <w:tr w:rsidR="003E245C" w:rsidRPr="00DD7D23" w:rsidTr="003E24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C" w:rsidRPr="00DD7D23" w:rsidRDefault="003E245C" w:rsidP="003E245C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3E245C" w:rsidRPr="00DD7D23" w:rsidRDefault="003E245C" w:rsidP="003E245C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D7D23">
              <w:rPr>
                <w:sz w:val="26"/>
                <w:szCs w:val="26"/>
              </w:rPr>
              <w:t>- с использованием ЕПГУ, РПГУ в форме электронного документа.</w:t>
            </w:r>
          </w:p>
        </w:tc>
      </w:tr>
    </w:tbl>
    <w:p w:rsidR="003E245C" w:rsidRPr="00DD7D23" w:rsidRDefault="003E245C" w:rsidP="003E245C">
      <w:pPr>
        <w:ind w:firstLine="708"/>
        <w:jc w:val="both"/>
        <w:rPr>
          <w:sz w:val="26"/>
          <w:szCs w:val="26"/>
        </w:rPr>
      </w:pPr>
      <w:r w:rsidRPr="00DD7D23">
        <w:rPr>
          <w:sz w:val="26"/>
          <w:szCs w:val="26"/>
        </w:rPr>
        <w:lastRenderedPageBreak/>
        <w:t>Решение об отказе в предоставлении муниципальной услуги прошу мне предоставить следующим способом:</w:t>
      </w:r>
    </w:p>
    <w:tbl>
      <w:tblPr>
        <w:tblW w:w="9606" w:type="dxa"/>
        <w:tblLook w:val="04A0"/>
      </w:tblPr>
      <w:tblGrid>
        <w:gridCol w:w="817"/>
        <w:gridCol w:w="8789"/>
      </w:tblGrid>
      <w:tr w:rsidR="003E245C" w:rsidRPr="00DD7D23" w:rsidTr="003E24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C" w:rsidRPr="00DD7D23" w:rsidRDefault="003E245C" w:rsidP="003E245C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3E245C" w:rsidRPr="00DD7D23" w:rsidRDefault="003E245C" w:rsidP="003E245C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D7D23">
              <w:rPr>
                <w:sz w:val="26"/>
                <w:szCs w:val="26"/>
              </w:rPr>
              <w:t>- почтовым отправлением с уведомлением о вручении;</w:t>
            </w:r>
          </w:p>
        </w:tc>
      </w:tr>
      <w:tr w:rsidR="003E245C" w:rsidRPr="00DD7D23" w:rsidTr="003E24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C" w:rsidRPr="00DD7D23" w:rsidRDefault="003E245C" w:rsidP="003E245C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D7D23">
              <w:rPr>
                <w:sz w:val="26"/>
                <w:szCs w:val="26"/>
              </w:rPr>
              <w:t>-</w:t>
            </w: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3E245C" w:rsidRPr="00DD7D23" w:rsidRDefault="003E245C" w:rsidP="003E245C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D7D23">
              <w:rPr>
                <w:sz w:val="26"/>
                <w:szCs w:val="26"/>
              </w:rPr>
              <w:t>- на электронную почту;</w:t>
            </w:r>
          </w:p>
        </w:tc>
      </w:tr>
      <w:tr w:rsidR="003E245C" w:rsidRPr="00DD7D23" w:rsidTr="003E24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C" w:rsidRPr="00DD7D23" w:rsidRDefault="003E245C" w:rsidP="003E245C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3E245C" w:rsidRPr="00DD7D23" w:rsidRDefault="003E245C" w:rsidP="003E245C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D7D23">
              <w:rPr>
                <w:sz w:val="26"/>
                <w:szCs w:val="26"/>
              </w:rPr>
              <w:t>- лично в учреждении;</w:t>
            </w:r>
          </w:p>
        </w:tc>
      </w:tr>
      <w:tr w:rsidR="003E245C" w:rsidRPr="00DD7D23" w:rsidTr="003E24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C" w:rsidRPr="00DD7D23" w:rsidRDefault="003E245C" w:rsidP="003E245C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3E245C" w:rsidRPr="00DD7D23" w:rsidRDefault="003E245C" w:rsidP="003E245C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D7D23">
              <w:rPr>
                <w:sz w:val="26"/>
                <w:szCs w:val="26"/>
              </w:rPr>
              <w:t>- лично в МФЦ;</w:t>
            </w:r>
          </w:p>
        </w:tc>
      </w:tr>
      <w:tr w:rsidR="003E245C" w:rsidRPr="00DD7D23" w:rsidTr="003E24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C" w:rsidRPr="00DD7D23" w:rsidRDefault="003E245C" w:rsidP="003E245C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3E245C" w:rsidRPr="00DD7D23" w:rsidRDefault="003E245C" w:rsidP="003E245C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D7D23">
              <w:rPr>
                <w:sz w:val="26"/>
                <w:szCs w:val="26"/>
              </w:rPr>
              <w:t>- с использованием ЕПГУ, РПГУ в форме электронного документа.</w:t>
            </w:r>
          </w:p>
        </w:tc>
      </w:tr>
    </w:tbl>
    <w:p w:rsidR="003E245C" w:rsidRPr="00DD7D23" w:rsidRDefault="003E245C" w:rsidP="003E245C">
      <w:pPr>
        <w:jc w:val="both"/>
        <w:rPr>
          <w:sz w:val="26"/>
          <w:szCs w:val="26"/>
        </w:rPr>
      </w:pPr>
    </w:p>
    <w:p w:rsidR="003E245C" w:rsidRPr="00DD7D23" w:rsidRDefault="003E245C" w:rsidP="003E245C">
      <w:pPr>
        <w:ind w:firstLine="709"/>
        <w:jc w:val="both"/>
        <w:rPr>
          <w:sz w:val="26"/>
          <w:szCs w:val="26"/>
        </w:rPr>
      </w:pPr>
      <w:r w:rsidRPr="00DD7D23">
        <w:rPr>
          <w:sz w:val="26"/>
          <w:szCs w:val="26"/>
        </w:rPr>
        <w:t>______________     _____________________                ________________</w:t>
      </w:r>
    </w:p>
    <w:p w:rsidR="003E245C" w:rsidRPr="00DD7D23" w:rsidRDefault="003E245C" w:rsidP="003E245C">
      <w:pPr>
        <w:ind w:firstLine="709"/>
        <w:jc w:val="both"/>
        <w:rPr>
          <w:sz w:val="20"/>
        </w:rPr>
      </w:pPr>
      <w:r w:rsidRPr="00DD7D23">
        <w:rPr>
          <w:sz w:val="20"/>
        </w:rPr>
        <w:t xml:space="preserve">         </w:t>
      </w:r>
      <w:r w:rsidR="00DD7D23">
        <w:rPr>
          <w:sz w:val="20"/>
        </w:rPr>
        <w:t xml:space="preserve">   </w:t>
      </w:r>
      <w:r w:rsidRPr="00DD7D23">
        <w:rPr>
          <w:sz w:val="20"/>
        </w:rPr>
        <w:t xml:space="preserve">дата                         </w:t>
      </w:r>
      <w:r w:rsidR="00DD7D23">
        <w:rPr>
          <w:sz w:val="20"/>
        </w:rPr>
        <w:t xml:space="preserve">                        </w:t>
      </w:r>
      <w:r w:rsidRPr="00DD7D23">
        <w:rPr>
          <w:sz w:val="20"/>
        </w:rPr>
        <w:t xml:space="preserve">Ф.И.О.                                             </w:t>
      </w:r>
      <w:r w:rsidR="00DD7D23">
        <w:rPr>
          <w:sz w:val="20"/>
        </w:rPr>
        <w:t xml:space="preserve">            </w:t>
      </w:r>
      <w:r w:rsidRPr="00DD7D23">
        <w:rPr>
          <w:sz w:val="20"/>
        </w:rPr>
        <w:t>подпись</w:t>
      </w:r>
    </w:p>
    <w:p w:rsidR="003E245C" w:rsidRPr="005E4FC6" w:rsidRDefault="003E245C" w:rsidP="003E245C">
      <w:pPr>
        <w:ind w:firstLine="709"/>
        <w:jc w:val="both"/>
        <w:rPr>
          <w:sz w:val="28"/>
          <w:szCs w:val="28"/>
        </w:rPr>
      </w:pPr>
    </w:p>
    <w:p w:rsidR="003E245C" w:rsidRPr="00DD7D23" w:rsidRDefault="003E245C" w:rsidP="003E245C">
      <w:pPr>
        <w:ind w:firstLine="709"/>
        <w:jc w:val="both"/>
        <w:rPr>
          <w:sz w:val="26"/>
          <w:szCs w:val="26"/>
        </w:rPr>
      </w:pPr>
      <w:r w:rsidRPr="00DD7D23">
        <w:rPr>
          <w:sz w:val="26"/>
          <w:szCs w:val="26"/>
        </w:rPr>
        <w:t xml:space="preserve">На    основании      Федерального     закона     от    27.07.2006 г.   №152-ФЗ «О персональных данных» я, </w:t>
      </w:r>
    </w:p>
    <w:p w:rsidR="003E245C" w:rsidRPr="005E4FC6" w:rsidRDefault="003E245C" w:rsidP="003E245C">
      <w:pPr>
        <w:jc w:val="both"/>
        <w:rPr>
          <w:sz w:val="28"/>
          <w:szCs w:val="28"/>
        </w:rPr>
      </w:pPr>
      <w:r w:rsidRPr="005E4FC6">
        <w:rPr>
          <w:sz w:val="28"/>
          <w:szCs w:val="28"/>
        </w:rPr>
        <w:t>__________________________________________________________________</w:t>
      </w:r>
      <w:r w:rsidR="00DD7D23">
        <w:rPr>
          <w:sz w:val="28"/>
          <w:szCs w:val="28"/>
        </w:rPr>
        <w:t>_____</w:t>
      </w:r>
      <w:r w:rsidRPr="005E4FC6">
        <w:rPr>
          <w:sz w:val="28"/>
          <w:szCs w:val="28"/>
        </w:rPr>
        <w:t>,</w:t>
      </w:r>
    </w:p>
    <w:p w:rsidR="003E245C" w:rsidRPr="005E4FC6" w:rsidRDefault="003E245C" w:rsidP="003E245C">
      <w:pPr>
        <w:ind w:firstLine="709"/>
        <w:jc w:val="both"/>
        <w:rPr>
          <w:sz w:val="28"/>
          <w:szCs w:val="28"/>
        </w:rPr>
      </w:pPr>
      <w:r w:rsidRPr="0079441F">
        <w:rPr>
          <w:sz w:val="20"/>
        </w:rPr>
        <w:t>(фамилия, имя, отчество) проживающи</w:t>
      </w:r>
      <w:proofErr w:type="gramStart"/>
      <w:r w:rsidRPr="0079441F">
        <w:rPr>
          <w:sz w:val="20"/>
        </w:rPr>
        <w:t>й(</w:t>
      </w:r>
      <w:proofErr w:type="gramEnd"/>
      <w:r w:rsidRPr="0079441F">
        <w:rPr>
          <w:sz w:val="20"/>
        </w:rPr>
        <w:t>-</w:t>
      </w:r>
      <w:proofErr w:type="spellStart"/>
      <w:r w:rsidRPr="0079441F">
        <w:rPr>
          <w:sz w:val="20"/>
        </w:rPr>
        <w:t>ая</w:t>
      </w:r>
      <w:proofErr w:type="spellEnd"/>
      <w:r w:rsidRPr="0079441F">
        <w:rPr>
          <w:sz w:val="20"/>
        </w:rPr>
        <w:t>) по адресу:</w:t>
      </w:r>
      <w:r w:rsidRPr="005E4FC6">
        <w:rPr>
          <w:sz w:val="28"/>
          <w:szCs w:val="28"/>
        </w:rPr>
        <w:t xml:space="preserve"> __________________________________________________________________</w:t>
      </w:r>
      <w:r w:rsidR="00DD7D23">
        <w:rPr>
          <w:sz w:val="28"/>
          <w:szCs w:val="28"/>
        </w:rPr>
        <w:t>_____</w:t>
      </w:r>
      <w:r w:rsidRPr="005E4FC6">
        <w:rPr>
          <w:sz w:val="28"/>
          <w:szCs w:val="28"/>
        </w:rPr>
        <w:t>,</w:t>
      </w:r>
    </w:p>
    <w:p w:rsidR="003E245C" w:rsidRPr="005E4FC6" w:rsidRDefault="003E245C" w:rsidP="003E245C">
      <w:pPr>
        <w:jc w:val="both"/>
        <w:rPr>
          <w:sz w:val="28"/>
          <w:szCs w:val="28"/>
        </w:rPr>
      </w:pPr>
      <w:r w:rsidRPr="005E4FC6">
        <w:rPr>
          <w:sz w:val="28"/>
          <w:szCs w:val="28"/>
        </w:rPr>
        <w:t>__________________________________________________________________</w:t>
      </w:r>
      <w:r w:rsidR="00DD7D23">
        <w:rPr>
          <w:sz w:val="28"/>
          <w:szCs w:val="28"/>
        </w:rPr>
        <w:t>_____</w:t>
      </w:r>
    </w:p>
    <w:p w:rsidR="003E245C" w:rsidRPr="00DD7D23" w:rsidRDefault="003E245C" w:rsidP="003E245C">
      <w:pPr>
        <w:ind w:firstLine="709"/>
        <w:jc w:val="both"/>
        <w:rPr>
          <w:sz w:val="26"/>
          <w:szCs w:val="26"/>
        </w:rPr>
      </w:pPr>
      <w:r w:rsidRPr="0079441F">
        <w:rPr>
          <w:sz w:val="20"/>
        </w:rPr>
        <w:t>(номер основного документа, удостоверяющего ли</w:t>
      </w:r>
      <w:r>
        <w:rPr>
          <w:sz w:val="20"/>
        </w:rPr>
        <w:t>чность, сведения</w:t>
      </w:r>
      <w:r w:rsidRPr="0079441F">
        <w:rPr>
          <w:sz w:val="20"/>
        </w:rPr>
        <w:t xml:space="preserve"> о дате выдачи документа и выдавшем его органе)</w:t>
      </w:r>
      <w:r w:rsidRPr="005E4FC6">
        <w:rPr>
          <w:sz w:val="28"/>
          <w:szCs w:val="28"/>
        </w:rPr>
        <w:t xml:space="preserve"> </w:t>
      </w:r>
      <w:r w:rsidRPr="00DD7D23">
        <w:rPr>
          <w:sz w:val="26"/>
          <w:szCs w:val="26"/>
        </w:rPr>
        <w:t xml:space="preserve">даю согласие </w:t>
      </w:r>
      <w:r w:rsidR="007F47D7" w:rsidRPr="007F47D7">
        <w:rPr>
          <w:sz w:val="26"/>
          <w:szCs w:val="26"/>
        </w:rPr>
        <w:t xml:space="preserve">МКУ «Управление строительства и ЖКХ </w:t>
      </w:r>
      <w:proofErr w:type="spellStart"/>
      <w:r w:rsidR="007F47D7" w:rsidRPr="007F47D7">
        <w:rPr>
          <w:sz w:val="26"/>
          <w:szCs w:val="26"/>
        </w:rPr>
        <w:t>Ракитянского</w:t>
      </w:r>
      <w:proofErr w:type="spellEnd"/>
      <w:r w:rsidR="007F47D7" w:rsidRPr="007F47D7">
        <w:rPr>
          <w:sz w:val="26"/>
          <w:szCs w:val="26"/>
        </w:rPr>
        <w:t xml:space="preserve"> района»</w:t>
      </w:r>
      <w:r w:rsidRPr="00DD7D23">
        <w:rPr>
          <w:sz w:val="26"/>
          <w:szCs w:val="26"/>
        </w:rPr>
        <w:t xml:space="preserve"> на обработку и использование  моих  персональных данных.</w:t>
      </w:r>
    </w:p>
    <w:p w:rsidR="003E245C" w:rsidRPr="00DD7D23" w:rsidRDefault="003E245C" w:rsidP="003E245C">
      <w:pPr>
        <w:ind w:firstLine="709"/>
        <w:jc w:val="both"/>
        <w:rPr>
          <w:sz w:val="26"/>
          <w:szCs w:val="26"/>
        </w:rPr>
      </w:pPr>
      <w:r w:rsidRPr="00DD7D23">
        <w:rPr>
          <w:sz w:val="26"/>
          <w:szCs w:val="26"/>
        </w:rPr>
        <w:t>Я согласе</w:t>
      </w:r>
      <w:proofErr w:type="gramStart"/>
      <w:r w:rsidRPr="00DD7D23">
        <w:rPr>
          <w:sz w:val="26"/>
          <w:szCs w:val="26"/>
        </w:rPr>
        <w:t>н(</w:t>
      </w:r>
      <w:proofErr w:type="gramEnd"/>
      <w:r w:rsidRPr="00DD7D23">
        <w:rPr>
          <w:sz w:val="26"/>
          <w:szCs w:val="26"/>
        </w:rPr>
        <w:t xml:space="preserve">-на), что мои персональные данные будут дорабатываться, храниться, комплектоваться, учитываться, использоваться, в том числе передаваться третьим лицам (территориальным органам  федеральных органов исполнительной власти, органам исполнительной власти Белгородской области, органам местного самоуправления  и другим организациям) как с применением средств автоматизации, так и без их применения на условиях и в порядке, определенных положениями  действующего  законодательства, с целью принятия  решения о переводе или об отказе  в переводе помещения из жилого (нежилого) в </w:t>
      </w:r>
      <w:proofErr w:type="gramStart"/>
      <w:r w:rsidRPr="00DD7D23">
        <w:rPr>
          <w:sz w:val="26"/>
          <w:szCs w:val="26"/>
        </w:rPr>
        <w:t>нежилое</w:t>
      </w:r>
      <w:proofErr w:type="gramEnd"/>
      <w:r w:rsidRPr="00DD7D23">
        <w:rPr>
          <w:sz w:val="26"/>
          <w:szCs w:val="26"/>
        </w:rPr>
        <w:t xml:space="preserve"> (жилое).</w:t>
      </w:r>
    </w:p>
    <w:p w:rsidR="003E245C" w:rsidRPr="00DD7D23" w:rsidRDefault="003E245C" w:rsidP="003E245C">
      <w:pPr>
        <w:ind w:firstLine="709"/>
        <w:jc w:val="both"/>
        <w:rPr>
          <w:sz w:val="26"/>
          <w:szCs w:val="26"/>
        </w:rPr>
      </w:pPr>
      <w:r w:rsidRPr="00DD7D23">
        <w:rPr>
          <w:sz w:val="26"/>
          <w:szCs w:val="26"/>
        </w:rPr>
        <w:t>Данное  мною  согласие  на обработку  персональных  данных может быть отозвано в письменной форме.</w:t>
      </w:r>
    </w:p>
    <w:p w:rsidR="003E245C" w:rsidRPr="005E4FC6" w:rsidRDefault="003E245C" w:rsidP="003E245C">
      <w:pPr>
        <w:jc w:val="both"/>
        <w:rPr>
          <w:sz w:val="28"/>
          <w:szCs w:val="28"/>
        </w:rPr>
      </w:pPr>
      <w:r w:rsidRPr="005E4FC6">
        <w:rPr>
          <w:sz w:val="28"/>
          <w:szCs w:val="28"/>
        </w:rPr>
        <w:t>__________________           ____________________          __________________</w:t>
      </w:r>
    </w:p>
    <w:p w:rsidR="003E245C" w:rsidRPr="00DD7D23" w:rsidRDefault="003E245C" w:rsidP="003E245C">
      <w:pPr>
        <w:ind w:firstLine="709"/>
        <w:jc w:val="both"/>
        <w:rPr>
          <w:sz w:val="20"/>
        </w:rPr>
      </w:pPr>
      <w:r w:rsidRPr="00DD7D23">
        <w:rPr>
          <w:sz w:val="20"/>
        </w:rPr>
        <w:t xml:space="preserve">   дата                                          </w:t>
      </w:r>
      <w:r w:rsidR="00DD7D23">
        <w:rPr>
          <w:sz w:val="20"/>
        </w:rPr>
        <w:t xml:space="preserve">                     </w:t>
      </w:r>
      <w:r w:rsidRPr="00DD7D23">
        <w:rPr>
          <w:sz w:val="20"/>
        </w:rPr>
        <w:t xml:space="preserve">Ф.И.О.                                 </w:t>
      </w:r>
      <w:r w:rsidR="00DD7D23">
        <w:rPr>
          <w:sz w:val="20"/>
        </w:rPr>
        <w:t xml:space="preserve">                         </w:t>
      </w:r>
      <w:r w:rsidRPr="00DD7D23">
        <w:rPr>
          <w:sz w:val="20"/>
        </w:rPr>
        <w:t>подпись</w:t>
      </w:r>
    </w:p>
    <w:p w:rsidR="003E245C" w:rsidRDefault="003E245C" w:rsidP="003E245C">
      <w:pPr>
        <w:ind w:firstLine="709"/>
        <w:jc w:val="both"/>
        <w:rPr>
          <w:sz w:val="28"/>
          <w:szCs w:val="28"/>
        </w:rPr>
      </w:pPr>
    </w:p>
    <w:p w:rsidR="003E245C" w:rsidRDefault="003E245C" w:rsidP="003E245C">
      <w:pPr>
        <w:ind w:firstLine="709"/>
        <w:jc w:val="both"/>
        <w:rPr>
          <w:sz w:val="28"/>
          <w:szCs w:val="28"/>
        </w:rPr>
      </w:pPr>
    </w:p>
    <w:p w:rsidR="003E245C" w:rsidRDefault="003E245C" w:rsidP="003E245C">
      <w:pPr>
        <w:ind w:firstLine="709"/>
        <w:jc w:val="both"/>
        <w:rPr>
          <w:sz w:val="28"/>
          <w:szCs w:val="28"/>
        </w:rPr>
      </w:pPr>
    </w:p>
    <w:p w:rsidR="003E245C" w:rsidRDefault="003E245C" w:rsidP="003E245C">
      <w:pPr>
        <w:ind w:firstLine="709"/>
        <w:jc w:val="both"/>
        <w:rPr>
          <w:sz w:val="28"/>
          <w:szCs w:val="28"/>
        </w:rPr>
      </w:pPr>
    </w:p>
    <w:p w:rsidR="003E245C" w:rsidRDefault="003E245C" w:rsidP="003E245C">
      <w:pPr>
        <w:ind w:firstLine="709"/>
        <w:jc w:val="both"/>
        <w:rPr>
          <w:sz w:val="28"/>
          <w:szCs w:val="28"/>
        </w:rPr>
      </w:pPr>
    </w:p>
    <w:p w:rsidR="003E245C" w:rsidRDefault="003E245C" w:rsidP="003E245C">
      <w:pPr>
        <w:ind w:firstLine="709"/>
        <w:jc w:val="both"/>
        <w:rPr>
          <w:sz w:val="28"/>
          <w:szCs w:val="28"/>
        </w:rPr>
      </w:pPr>
    </w:p>
    <w:p w:rsidR="003E245C" w:rsidRDefault="003E245C" w:rsidP="003E245C">
      <w:pPr>
        <w:ind w:firstLine="709"/>
        <w:jc w:val="both"/>
        <w:rPr>
          <w:sz w:val="28"/>
          <w:szCs w:val="28"/>
        </w:rPr>
      </w:pPr>
    </w:p>
    <w:p w:rsidR="003E245C" w:rsidRDefault="003E245C" w:rsidP="003E245C">
      <w:pPr>
        <w:ind w:firstLine="709"/>
        <w:jc w:val="both"/>
        <w:rPr>
          <w:sz w:val="28"/>
          <w:szCs w:val="28"/>
        </w:rPr>
      </w:pPr>
    </w:p>
    <w:p w:rsidR="00DD7D23" w:rsidRDefault="00DD7D23" w:rsidP="003E245C">
      <w:pPr>
        <w:ind w:firstLine="709"/>
        <w:jc w:val="both"/>
        <w:rPr>
          <w:sz w:val="28"/>
          <w:szCs w:val="28"/>
        </w:rPr>
      </w:pPr>
    </w:p>
    <w:p w:rsidR="00DD7D23" w:rsidRDefault="00DD7D23" w:rsidP="003E245C">
      <w:pPr>
        <w:ind w:firstLine="709"/>
        <w:jc w:val="both"/>
        <w:rPr>
          <w:sz w:val="28"/>
          <w:szCs w:val="28"/>
        </w:rPr>
      </w:pPr>
    </w:p>
    <w:p w:rsidR="00DD7D23" w:rsidRDefault="00DD7D23" w:rsidP="003E245C">
      <w:pPr>
        <w:ind w:firstLine="709"/>
        <w:jc w:val="both"/>
        <w:rPr>
          <w:sz w:val="28"/>
          <w:szCs w:val="28"/>
        </w:rPr>
      </w:pPr>
    </w:p>
    <w:p w:rsidR="00DD7D23" w:rsidRDefault="00DD7D23" w:rsidP="003E245C">
      <w:pPr>
        <w:ind w:firstLine="709"/>
        <w:jc w:val="both"/>
        <w:rPr>
          <w:sz w:val="28"/>
          <w:szCs w:val="28"/>
        </w:rPr>
      </w:pPr>
    </w:p>
    <w:p w:rsidR="00DD7D23" w:rsidRDefault="00DD7D23" w:rsidP="003E245C">
      <w:pPr>
        <w:ind w:firstLine="709"/>
        <w:jc w:val="both"/>
        <w:rPr>
          <w:sz w:val="28"/>
          <w:szCs w:val="28"/>
        </w:rPr>
      </w:pPr>
    </w:p>
    <w:p w:rsidR="00DD7D23" w:rsidRDefault="00DD7D23" w:rsidP="003E245C">
      <w:pPr>
        <w:ind w:firstLine="709"/>
        <w:jc w:val="both"/>
        <w:rPr>
          <w:sz w:val="28"/>
          <w:szCs w:val="28"/>
        </w:rPr>
      </w:pPr>
    </w:p>
    <w:p w:rsidR="00DD7D23" w:rsidRDefault="00DD7D23" w:rsidP="003E245C">
      <w:pPr>
        <w:ind w:firstLine="709"/>
        <w:jc w:val="both"/>
        <w:rPr>
          <w:sz w:val="28"/>
          <w:szCs w:val="28"/>
        </w:rPr>
      </w:pPr>
    </w:p>
    <w:p w:rsidR="003E245C" w:rsidRDefault="003E245C" w:rsidP="003E245C">
      <w:pPr>
        <w:ind w:firstLine="709"/>
        <w:jc w:val="both"/>
        <w:rPr>
          <w:sz w:val="28"/>
          <w:szCs w:val="28"/>
        </w:rPr>
      </w:pPr>
    </w:p>
    <w:p w:rsidR="003E245C" w:rsidRDefault="003E245C" w:rsidP="003E245C">
      <w:pPr>
        <w:ind w:firstLine="709"/>
        <w:jc w:val="both"/>
        <w:rPr>
          <w:sz w:val="28"/>
          <w:szCs w:val="28"/>
        </w:rPr>
      </w:pPr>
    </w:p>
    <w:p w:rsidR="003E245C" w:rsidRDefault="003E245C" w:rsidP="003E245C">
      <w:pPr>
        <w:ind w:firstLine="709"/>
        <w:jc w:val="both"/>
        <w:rPr>
          <w:sz w:val="28"/>
          <w:szCs w:val="28"/>
        </w:rPr>
      </w:pPr>
    </w:p>
    <w:p w:rsidR="003E245C" w:rsidRPr="005E4FC6" w:rsidRDefault="003E245C" w:rsidP="003E245C">
      <w:pPr>
        <w:ind w:firstLine="709"/>
        <w:jc w:val="both"/>
        <w:rPr>
          <w:sz w:val="28"/>
          <w:szCs w:val="28"/>
        </w:rPr>
      </w:pPr>
    </w:p>
    <w:p w:rsidR="003E245C" w:rsidRPr="00DD7D23" w:rsidRDefault="003E245C" w:rsidP="003E245C">
      <w:pPr>
        <w:ind w:firstLine="709"/>
        <w:jc w:val="right"/>
        <w:rPr>
          <w:b/>
          <w:sz w:val="26"/>
          <w:szCs w:val="26"/>
        </w:rPr>
      </w:pPr>
      <w:r w:rsidRPr="00DD7D23">
        <w:rPr>
          <w:b/>
          <w:sz w:val="26"/>
          <w:szCs w:val="26"/>
        </w:rPr>
        <w:t>Приложение № 6</w:t>
      </w:r>
    </w:p>
    <w:p w:rsidR="003E245C" w:rsidRPr="00DD7D23" w:rsidRDefault="003E245C" w:rsidP="003E245C">
      <w:pPr>
        <w:ind w:firstLine="709"/>
        <w:jc w:val="right"/>
        <w:rPr>
          <w:b/>
          <w:sz w:val="26"/>
          <w:szCs w:val="26"/>
        </w:rPr>
      </w:pPr>
      <w:r w:rsidRPr="00DD7D23">
        <w:rPr>
          <w:b/>
          <w:sz w:val="26"/>
          <w:szCs w:val="26"/>
        </w:rPr>
        <w:t>к административному регламенту</w:t>
      </w:r>
    </w:p>
    <w:p w:rsidR="003E245C" w:rsidRPr="00DD7D23" w:rsidRDefault="003E245C" w:rsidP="003E245C">
      <w:pPr>
        <w:ind w:firstLine="709"/>
        <w:jc w:val="right"/>
        <w:rPr>
          <w:b/>
          <w:sz w:val="26"/>
          <w:szCs w:val="26"/>
        </w:rPr>
      </w:pPr>
      <w:r w:rsidRPr="00DD7D23">
        <w:rPr>
          <w:b/>
          <w:sz w:val="26"/>
          <w:szCs w:val="26"/>
        </w:rPr>
        <w:t>предоставления муниципальной услуги</w:t>
      </w:r>
    </w:p>
    <w:p w:rsidR="003E245C" w:rsidRPr="00DD7D23" w:rsidRDefault="003E245C" w:rsidP="003E245C">
      <w:pPr>
        <w:ind w:firstLine="709"/>
        <w:jc w:val="right"/>
        <w:rPr>
          <w:b/>
          <w:sz w:val="26"/>
          <w:szCs w:val="26"/>
        </w:rPr>
      </w:pPr>
      <w:r w:rsidRPr="00DD7D23">
        <w:rPr>
          <w:b/>
          <w:sz w:val="26"/>
          <w:szCs w:val="26"/>
        </w:rPr>
        <w:t>«Признание садового дома жилым домом</w:t>
      </w:r>
    </w:p>
    <w:p w:rsidR="003E245C" w:rsidRPr="00DD7D23" w:rsidRDefault="003E245C" w:rsidP="003E245C">
      <w:pPr>
        <w:ind w:firstLine="709"/>
        <w:jc w:val="right"/>
        <w:rPr>
          <w:b/>
          <w:sz w:val="26"/>
          <w:szCs w:val="26"/>
        </w:rPr>
      </w:pPr>
      <w:r w:rsidRPr="00DD7D23">
        <w:rPr>
          <w:b/>
          <w:sz w:val="26"/>
          <w:szCs w:val="26"/>
        </w:rPr>
        <w:t>и жилого дома садовым домом»</w:t>
      </w:r>
    </w:p>
    <w:p w:rsidR="003E245C" w:rsidRPr="005E4FC6" w:rsidRDefault="003E245C" w:rsidP="003E245C">
      <w:pPr>
        <w:ind w:firstLine="709"/>
        <w:jc w:val="right"/>
        <w:rPr>
          <w:sz w:val="28"/>
          <w:szCs w:val="28"/>
        </w:rPr>
      </w:pPr>
      <w:r w:rsidRPr="00DD7D23">
        <w:rPr>
          <w:sz w:val="26"/>
          <w:szCs w:val="26"/>
        </w:rPr>
        <w:t xml:space="preserve">                               Кому</w:t>
      </w:r>
      <w:r w:rsidRPr="005E4FC6">
        <w:rPr>
          <w:sz w:val="28"/>
          <w:szCs w:val="28"/>
        </w:rPr>
        <w:t xml:space="preserve"> _________________________________</w:t>
      </w:r>
    </w:p>
    <w:p w:rsidR="003E245C" w:rsidRPr="00805775" w:rsidRDefault="003E245C" w:rsidP="003E245C">
      <w:pPr>
        <w:ind w:firstLine="709"/>
        <w:jc w:val="right"/>
        <w:rPr>
          <w:sz w:val="20"/>
        </w:rPr>
      </w:pPr>
      <w:r w:rsidRPr="005E4FC6">
        <w:rPr>
          <w:sz w:val="28"/>
          <w:szCs w:val="28"/>
        </w:rPr>
        <w:t xml:space="preserve">                                           </w:t>
      </w:r>
      <w:proofErr w:type="gramStart"/>
      <w:r w:rsidRPr="00805775">
        <w:rPr>
          <w:sz w:val="20"/>
        </w:rPr>
        <w:t>(фамилия, имя, отчество -</w:t>
      </w:r>
      <w:proofErr w:type="gramEnd"/>
    </w:p>
    <w:p w:rsidR="003E245C" w:rsidRPr="005E4FC6" w:rsidRDefault="003E245C" w:rsidP="003E245C">
      <w:pPr>
        <w:ind w:firstLine="709"/>
        <w:jc w:val="right"/>
        <w:rPr>
          <w:sz w:val="28"/>
          <w:szCs w:val="28"/>
        </w:rPr>
      </w:pPr>
      <w:r w:rsidRPr="005E4FC6">
        <w:rPr>
          <w:sz w:val="28"/>
          <w:szCs w:val="28"/>
        </w:rPr>
        <w:t xml:space="preserve">                                   ______________________________________</w:t>
      </w:r>
    </w:p>
    <w:p w:rsidR="003E245C" w:rsidRPr="00805775" w:rsidRDefault="003E245C" w:rsidP="003E245C">
      <w:pPr>
        <w:ind w:firstLine="709"/>
        <w:jc w:val="right"/>
        <w:rPr>
          <w:sz w:val="20"/>
        </w:rPr>
      </w:pPr>
      <w:r w:rsidRPr="005E4FC6">
        <w:rPr>
          <w:sz w:val="28"/>
          <w:szCs w:val="28"/>
        </w:rPr>
        <w:t xml:space="preserve">                                                 </w:t>
      </w:r>
      <w:r w:rsidRPr="00805775">
        <w:rPr>
          <w:sz w:val="20"/>
        </w:rPr>
        <w:t>для граждан;</w:t>
      </w:r>
    </w:p>
    <w:p w:rsidR="003E245C" w:rsidRPr="005E4FC6" w:rsidRDefault="003E245C" w:rsidP="003E245C">
      <w:pPr>
        <w:ind w:firstLine="709"/>
        <w:jc w:val="right"/>
        <w:rPr>
          <w:sz w:val="28"/>
          <w:szCs w:val="28"/>
        </w:rPr>
      </w:pPr>
      <w:r w:rsidRPr="005E4FC6">
        <w:rPr>
          <w:sz w:val="28"/>
          <w:szCs w:val="28"/>
        </w:rPr>
        <w:t xml:space="preserve">                                   ______________________________________</w:t>
      </w:r>
    </w:p>
    <w:p w:rsidR="003E245C" w:rsidRPr="00805775" w:rsidRDefault="003E245C" w:rsidP="003E245C">
      <w:pPr>
        <w:ind w:firstLine="709"/>
        <w:jc w:val="right"/>
        <w:rPr>
          <w:sz w:val="20"/>
        </w:rPr>
      </w:pPr>
      <w:r w:rsidRPr="005E4FC6">
        <w:rPr>
          <w:sz w:val="28"/>
          <w:szCs w:val="28"/>
        </w:rPr>
        <w:t xml:space="preserve">                                     </w:t>
      </w:r>
      <w:r w:rsidRPr="00805775">
        <w:rPr>
          <w:sz w:val="20"/>
        </w:rPr>
        <w:t>полное наименование организации -</w:t>
      </w:r>
    </w:p>
    <w:p w:rsidR="003E245C" w:rsidRPr="005E4FC6" w:rsidRDefault="003E245C" w:rsidP="003E245C">
      <w:pPr>
        <w:ind w:firstLine="709"/>
        <w:jc w:val="right"/>
        <w:rPr>
          <w:sz w:val="28"/>
          <w:szCs w:val="28"/>
        </w:rPr>
      </w:pPr>
      <w:r w:rsidRPr="005E4FC6">
        <w:rPr>
          <w:sz w:val="28"/>
          <w:szCs w:val="28"/>
        </w:rPr>
        <w:t xml:space="preserve">                                   ______________________________________</w:t>
      </w:r>
    </w:p>
    <w:p w:rsidR="003E245C" w:rsidRPr="00805775" w:rsidRDefault="003E245C" w:rsidP="003E245C">
      <w:pPr>
        <w:ind w:firstLine="709"/>
        <w:jc w:val="right"/>
        <w:rPr>
          <w:sz w:val="20"/>
        </w:rPr>
      </w:pPr>
      <w:r w:rsidRPr="00805775">
        <w:rPr>
          <w:sz w:val="20"/>
        </w:rPr>
        <w:t xml:space="preserve">                                           для юридических лиц)</w:t>
      </w:r>
    </w:p>
    <w:p w:rsidR="003E245C" w:rsidRPr="005E4FC6" w:rsidRDefault="003E245C" w:rsidP="003E245C">
      <w:pPr>
        <w:ind w:firstLine="709"/>
        <w:jc w:val="right"/>
        <w:rPr>
          <w:sz w:val="28"/>
          <w:szCs w:val="28"/>
        </w:rPr>
      </w:pPr>
      <w:r w:rsidRPr="005E4FC6">
        <w:rPr>
          <w:sz w:val="28"/>
          <w:szCs w:val="28"/>
        </w:rPr>
        <w:t xml:space="preserve">                                   </w:t>
      </w:r>
      <w:r w:rsidRPr="00DD7D23">
        <w:rPr>
          <w:sz w:val="26"/>
          <w:szCs w:val="26"/>
        </w:rPr>
        <w:t>Куда</w:t>
      </w:r>
      <w:r w:rsidRPr="005E4FC6">
        <w:rPr>
          <w:sz w:val="28"/>
          <w:szCs w:val="28"/>
        </w:rPr>
        <w:t xml:space="preserve"> _________________________________</w:t>
      </w:r>
    </w:p>
    <w:p w:rsidR="003E245C" w:rsidRPr="00805775" w:rsidRDefault="003E245C" w:rsidP="003E245C">
      <w:pPr>
        <w:ind w:firstLine="709"/>
        <w:jc w:val="right"/>
        <w:rPr>
          <w:sz w:val="20"/>
        </w:rPr>
      </w:pPr>
      <w:r w:rsidRPr="005E4FC6">
        <w:rPr>
          <w:sz w:val="28"/>
          <w:szCs w:val="28"/>
        </w:rPr>
        <w:t xml:space="preserve">                                           </w:t>
      </w:r>
      <w:proofErr w:type="gramStart"/>
      <w:r w:rsidRPr="00805775">
        <w:rPr>
          <w:sz w:val="20"/>
        </w:rPr>
        <w:t>(почтовый индекс и адрес</w:t>
      </w:r>
      <w:proofErr w:type="gramEnd"/>
    </w:p>
    <w:p w:rsidR="003E245C" w:rsidRPr="005E4FC6" w:rsidRDefault="003E245C" w:rsidP="003E245C">
      <w:pPr>
        <w:ind w:firstLine="709"/>
        <w:jc w:val="right"/>
        <w:rPr>
          <w:sz w:val="28"/>
          <w:szCs w:val="28"/>
        </w:rPr>
      </w:pPr>
      <w:r w:rsidRPr="005E4FC6">
        <w:rPr>
          <w:sz w:val="28"/>
          <w:szCs w:val="28"/>
        </w:rPr>
        <w:t xml:space="preserve">                                   ______________________________________</w:t>
      </w:r>
    </w:p>
    <w:p w:rsidR="003E245C" w:rsidRPr="00805775" w:rsidRDefault="003E245C" w:rsidP="003E245C">
      <w:pPr>
        <w:ind w:firstLine="709"/>
        <w:jc w:val="right"/>
        <w:rPr>
          <w:sz w:val="20"/>
        </w:rPr>
      </w:pPr>
      <w:r w:rsidRPr="005E4FC6">
        <w:rPr>
          <w:sz w:val="28"/>
          <w:szCs w:val="28"/>
        </w:rPr>
        <w:t xml:space="preserve">                                       </w:t>
      </w:r>
      <w:r w:rsidRPr="00805775">
        <w:rPr>
          <w:sz w:val="20"/>
        </w:rPr>
        <w:t>заявителя согласно заявлению)</w:t>
      </w:r>
    </w:p>
    <w:p w:rsidR="003E245C" w:rsidRPr="005E4FC6" w:rsidRDefault="003E245C" w:rsidP="003E245C">
      <w:pPr>
        <w:ind w:firstLine="709"/>
        <w:jc w:val="right"/>
        <w:rPr>
          <w:sz w:val="28"/>
          <w:szCs w:val="28"/>
        </w:rPr>
      </w:pPr>
      <w:r w:rsidRPr="005E4FC6">
        <w:rPr>
          <w:sz w:val="28"/>
          <w:szCs w:val="28"/>
        </w:rPr>
        <w:t xml:space="preserve">                                   ______________________________________</w:t>
      </w:r>
    </w:p>
    <w:p w:rsidR="003E245C" w:rsidRDefault="003E245C" w:rsidP="003E245C">
      <w:pPr>
        <w:ind w:firstLine="709"/>
        <w:jc w:val="center"/>
        <w:rPr>
          <w:sz w:val="28"/>
          <w:szCs w:val="28"/>
        </w:rPr>
      </w:pPr>
    </w:p>
    <w:p w:rsidR="003E245C" w:rsidRPr="00DD7D23" w:rsidRDefault="003E245C" w:rsidP="003E245C">
      <w:pPr>
        <w:ind w:firstLine="709"/>
        <w:jc w:val="center"/>
        <w:rPr>
          <w:sz w:val="26"/>
          <w:szCs w:val="26"/>
        </w:rPr>
      </w:pPr>
      <w:r w:rsidRPr="00DD7D23">
        <w:rPr>
          <w:sz w:val="26"/>
          <w:szCs w:val="26"/>
        </w:rPr>
        <w:t>Заявление</w:t>
      </w:r>
    </w:p>
    <w:p w:rsidR="003E245C" w:rsidRPr="00DD7D23" w:rsidRDefault="003E245C" w:rsidP="003E245C">
      <w:pPr>
        <w:ind w:firstLine="709"/>
        <w:jc w:val="both"/>
        <w:rPr>
          <w:sz w:val="26"/>
          <w:szCs w:val="26"/>
        </w:rPr>
      </w:pPr>
    </w:p>
    <w:p w:rsidR="003E245C" w:rsidRPr="00DD7D23" w:rsidRDefault="003E245C" w:rsidP="003E245C">
      <w:pPr>
        <w:ind w:firstLine="709"/>
        <w:jc w:val="both"/>
        <w:rPr>
          <w:sz w:val="26"/>
          <w:szCs w:val="26"/>
        </w:rPr>
      </w:pPr>
      <w:r w:rsidRPr="00DD7D23">
        <w:rPr>
          <w:sz w:val="26"/>
          <w:szCs w:val="26"/>
        </w:rPr>
        <w:t xml:space="preserve">Прошу выдать документ, подтверждающий принятие решения о признании садового дома жилым домом/жилого дома садовым домом </w:t>
      </w:r>
    </w:p>
    <w:p w:rsidR="003E245C" w:rsidRPr="00DD7D23" w:rsidRDefault="003E245C" w:rsidP="003E245C">
      <w:pPr>
        <w:ind w:firstLine="709"/>
        <w:jc w:val="both"/>
        <w:rPr>
          <w:sz w:val="26"/>
          <w:szCs w:val="26"/>
        </w:rPr>
      </w:pPr>
      <w:r w:rsidRPr="00DD7D23">
        <w:rPr>
          <w:sz w:val="26"/>
          <w:szCs w:val="26"/>
        </w:rPr>
        <w:t>(нужное подчеркнуть).</w:t>
      </w:r>
    </w:p>
    <w:p w:rsidR="003E245C" w:rsidRPr="00DD7D23" w:rsidRDefault="003E245C" w:rsidP="003E245C">
      <w:pPr>
        <w:ind w:firstLine="709"/>
        <w:jc w:val="both"/>
        <w:rPr>
          <w:sz w:val="26"/>
          <w:szCs w:val="26"/>
        </w:rPr>
      </w:pPr>
      <w:r w:rsidRPr="00DD7D23">
        <w:rPr>
          <w:sz w:val="26"/>
          <w:szCs w:val="26"/>
        </w:rPr>
        <w:t>Кадастровый номер садового/жилого дома:</w:t>
      </w:r>
    </w:p>
    <w:p w:rsidR="003E245C" w:rsidRPr="00DD7D23" w:rsidRDefault="003E245C" w:rsidP="003E245C">
      <w:pPr>
        <w:jc w:val="both"/>
        <w:rPr>
          <w:sz w:val="26"/>
          <w:szCs w:val="26"/>
        </w:rPr>
      </w:pPr>
      <w:r w:rsidRPr="00DD7D23">
        <w:rPr>
          <w:sz w:val="26"/>
          <w:szCs w:val="26"/>
        </w:rPr>
        <w:t>_________________________________________________________________.</w:t>
      </w:r>
    </w:p>
    <w:p w:rsidR="003E245C" w:rsidRPr="00DD7D23" w:rsidRDefault="003E245C" w:rsidP="003E245C">
      <w:pPr>
        <w:jc w:val="both"/>
        <w:rPr>
          <w:sz w:val="26"/>
          <w:szCs w:val="26"/>
        </w:rPr>
      </w:pPr>
      <w:r w:rsidRPr="00DD7D23">
        <w:rPr>
          <w:sz w:val="26"/>
          <w:szCs w:val="26"/>
        </w:rPr>
        <w:tab/>
        <w:t>Кадастровый номер земельного участка, на котором расположен садовый/жилой дом:</w:t>
      </w:r>
    </w:p>
    <w:p w:rsidR="003E245C" w:rsidRPr="00DD7D23" w:rsidRDefault="003E245C" w:rsidP="003E245C">
      <w:pPr>
        <w:jc w:val="both"/>
        <w:rPr>
          <w:sz w:val="26"/>
          <w:szCs w:val="26"/>
        </w:rPr>
      </w:pPr>
      <w:r w:rsidRPr="00DD7D23">
        <w:rPr>
          <w:sz w:val="26"/>
          <w:szCs w:val="26"/>
        </w:rPr>
        <w:t>_______________________________________________________________.</w:t>
      </w:r>
    </w:p>
    <w:p w:rsidR="003E245C" w:rsidRPr="00DD7D23" w:rsidRDefault="003E245C" w:rsidP="003E245C">
      <w:pPr>
        <w:jc w:val="both"/>
        <w:rPr>
          <w:sz w:val="26"/>
          <w:szCs w:val="26"/>
        </w:rPr>
      </w:pPr>
    </w:p>
    <w:p w:rsidR="003E245C" w:rsidRPr="00DD7D23" w:rsidRDefault="003E245C" w:rsidP="003E245C">
      <w:pPr>
        <w:jc w:val="both"/>
        <w:rPr>
          <w:sz w:val="26"/>
          <w:szCs w:val="26"/>
        </w:rPr>
      </w:pPr>
      <w:r w:rsidRPr="00DD7D23">
        <w:rPr>
          <w:sz w:val="26"/>
          <w:szCs w:val="26"/>
        </w:rPr>
        <w:tab/>
        <w:t>Решение о признании садового дома жилым домом/жилого дома садовым домом прошу мне предоставить следующим способом:</w:t>
      </w:r>
    </w:p>
    <w:tbl>
      <w:tblPr>
        <w:tblW w:w="9606" w:type="dxa"/>
        <w:tblLook w:val="04A0"/>
      </w:tblPr>
      <w:tblGrid>
        <w:gridCol w:w="817"/>
        <w:gridCol w:w="8789"/>
      </w:tblGrid>
      <w:tr w:rsidR="003E245C" w:rsidRPr="00DD7D23" w:rsidTr="003E245C">
        <w:trPr>
          <w:trHeight w:val="2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C" w:rsidRPr="00DD7D23" w:rsidRDefault="003E245C" w:rsidP="003E245C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3E245C" w:rsidRPr="00DD7D23" w:rsidRDefault="003E245C" w:rsidP="003E245C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D7D23">
              <w:rPr>
                <w:sz w:val="26"/>
                <w:szCs w:val="26"/>
              </w:rPr>
              <w:t>- почтовым отправлением с уведомлением о вручении;</w:t>
            </w:r>
          </w:p>
        </w:tc>
      </w:tr>
      <w:tr w:rsidR="003E245C" w:rsidRPr="00DD7D23" w:rsidTr="003E24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C" w:rsidRPr="00DD7D23" w:rsidRDefault="003E245C" w:rsidP="003E245C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D7D23">
              <w:rPr>
                <w:sz w:val="26"/>
                <w:szCs w:val="26"/>
              </w:rPr>
              <w:t>-</w:t>
            </w: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3E245C" w:rsidRPr="00DD7D23" w:rsidRDefault="003E245C" w:rsidP="003E245C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D7D23">
              <w:rPr>
                <w:sz w:val="26"/>
                <w:szCs w:val="26"/>
              </w:rPr>
              <w:t>- на электронную почту;</w:t>
            </w:r>
          </w:p>
        </w:tc>
      </w:tr>
      <w:tr w:rsidR="003E245C" w:rsidRPr="00DD7D23" w:rsidTr="003E24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C" w:rsidRPr="00DD7D23" w:rsidRDefault="003E245C" w:rsidP="003E245C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3E245C" w:rsidRPr="00DD7D23" w:rsidRDefault="003E245C" w:rsidP="003E245C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D7D23">
              <w:rPr>
                <w:sz w:val="26"/>
                <w:szCs w:val="26"/>
              </w:rPr>
              <w:t>- лично в учреждении;</w:t>
            </w:r>
          </w:p>
        </w:tc>
      </w:tr>
      <w:tr w:rsidR="003E245C" w:rsidRPr="00DD7D23" w:rsidTr="003E24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C" w:rsidRPr="00DD7D23" w:rsidRDefault="003E245C" w:rsidP="003E245C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3E245C" w:rsidRPr="00DD7D23" w:rsidRDefault="003E245C" w:rsidP="003E245C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D7D23">
              <w:rPr>
                <w:sz w:val="26"/>
                <w:szCs w:val="26"/>
              </w:rPr>
              <w:t>- лично в МФЦ;</w:t>
            </w:r>
          </w:p>
        </w:tc>
      </w:tr>
      <w:tr w:rsidR="003E245C" w:rsidRPr="00DD7D23" w:rsidTr="003E24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C" w:rsidRPr="00DD7D23" w:rsidRDefault="003E245C" w:rsidP="003E245C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3E245C" w:rsidRPr="00DD7D23" w:rsidRDefault="003E245C" w:rsidP="003E245C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D7D23">
              <w:rPr>
                <w:sz w:val="26"/>
                <w:szCs w:val="26"/>
              </w:rPr>
              <w:t>- с использованием ЕПГУ, РПГУ в форме электронного документа.</w:t>
            </w:r>
          </w:p>
        </w:tc>
      </w:tr>
    </w:tbl>
    <w:p w:rsidR="003E245C" w:rsidRPr="00DD7D23" w:rsidRDefault="003E245C" w:rsidP="003E245C">
      <w:pPr>
        <w:ind w:firstLine="708"/>
        <w:jc w:val="both"/>
        <w:rPr>
          <w:sz w:val="26"/>
          <w:szCs w:val="26"/>
        </w:rPr>
      </w:pPr>
      <w:r w:rsidRPr="00DD7D23">
        <w:rPr>
          <w:sz w:val="26"/>
          <w:szCs w:val="26"/>
        </w:rPr>
        <w:t>Решение о приостановлении предоставления муниципальной услуги прошу мне предоставить следующим способом:</w:t>
      </w:r>
    </w:p>
    <w:tbl>
      <w:tblPr>
        <w:tblW w:w="9606" w:type="dxa"/>
        <w:tblLook w:val="04A0"/>
      </w:tblPr>
      <w:tblGrid>
        <w:gridCol w:w="817"/>
        <w:gridCol w:w="8789"/>
      </w:tblGrid>
      <w:tr w:rsidR="003E245C" w:rsidRPr="00DD7D23" w:rsidTr="003E24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C" w:rsidRPr="00DD7D23" w:rsidRDefault="003E245C" w:rsidP="003E245C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3E245C" w:rsidRPr="00DD7D23" w:rsidRDefault="003E245C" w:rsidP="003E245C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D7D23">
              <w:rPr>
                <w:sz w:val="26"/>
                <w:szCs w:val="26"/>
              </w:rPr>
              <w:t>- почтовым отправлением с уведомлением о вручении;</w:t>
            </w:r>
          </w:p>
        </w:tc>
      </w:tr>
      <w:tr w:rsidR="003E245C" w:rsidRPr="00DD7D23" w:rsidTr="003E24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C" w:rsidRPr="00DD7D23" w:rsidRDefault="003E245C" w:rsidP="003E245C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D7D23">
              <w:rPr>
                <w:sz w:val="26"/>
                <w:szCs w:val="26"/>
              </w:rPr>
              <w:t>-</w:t>
            </w: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3E245C" w:rsidRPr="00DD7D23" w:rsidRDefault="003E245C" w:rsidP="003E245C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D7D23">
              <w:rPr>
                <w:sz w:val="26"/>
                <w:szCs w:val="26"/>
              </w:rPr>
              <w:t>- на электронную почту;</w:t>
            </w:r>
          </w:p>
        </w:tc>
      </w:tr>
      <w:tr w:rsidR="003E245C" w:rsidRPr="00DD7D23" w:rsidTr="003E24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C" w:rsidRPr="00DD7D23" w:rsidRDefault="003E245C" w:rsidP="003E245C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3E245C" w:rsidRPr="00DD7D23" w:rsidRDefault="003E245C" w:rsidP="003E245C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D7D23">
              <w:rPr>
                <w:sz w:val="26"/>
                <w:szCs w:val="26"/>
              </w:rPr>
              <w:t>- лично в учреждении;</w:t>
            </w:r>
          </w:p>
        </w:tc>
      </w:tr>
      <w:tr w:rsidR="003E245C" w:rsidRPr="00DD7D23" w:rsidTr="003E24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C" w:rsidRPr="00DD7D23" w:rsidRDefault="003E245C" w:rsidP="003E245C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3E245C" w:rsidRPr="00DD7D23" w:rsidRDefault="003E245C" w:rsidP="003E245C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D7D23">
              <w:rPr>
                <w:sz w:val="26"/>
                <w:szCs w:val="26"/>
              </w:rPr>
              <w:t>- лично в МФЦ;</w:t>
            </w:r>
          </w:p>
        </w:tc>
      </w:tr>
      <w:tr w:rsidR="003E245C" w:rsidRPr="00DD7D23" w:rsidTr="003E24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C" w:rsidRPr="00DD7D23" w:rsidRDefault="003E245C" w:rsidP="003E245C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3E245C" w:rsidRPr="00DD7D23" w:rsidRDefault="003E245C" w:rsidP="003E245C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D7D23">
              <w:rPr>
                <w:sz w:val="26"/>
                <w:szCs w:val="26"/>
              </w:rPr>
              <w:t>- с использованием ЕПГУ, РПГУ в форме электронного документа.</w:t>
            </w:r>
          </w:p>
        </w:tc>
      </w:tr>
    </w:tbl>
    <w:p w:rsidR="003E245C" w:rsidRPr="00DD7D23" w:rsidRDefault="003E245C" w:rsidP="003E245C">
      <w:pPr>
        <w:ind w:firstLine="708"/>
        <w:jc w:val="both"/>
        <w:rPr>
          <w:sz w:val="26"/>
          <w:szCs w:val="26"/>
        </w:rPr>
      </w:pPr>
      <w:r w:rsidRPr="00DD7D23">
        <w:rPr>
          <w:sz w:val="26"/>
          <w:szCs w:val="26"/>
        </w:rPr>
        <w:t>Решение об отказе в предоставлении муниципальной услуги прошу мне предоставить следующим способом:</w:t>
      </w:r>
    </w:p>
    <w:tbl>
      <w:tblPr>
        <w:tblW w:w="9606" w:type="dxa"/>
        <w:tblLook w:val="04A0"/>
      </w:tblPr>
      <w:tblGrid>
        <w:gridCol w:w="817"/>
        <w:gridCol w:w="8789"/>
      </w:tblGrid>
      <w:tr w:rsidR="003E245C" w:rsidRPr="00DD7D23" w:rsidTr="003E245C">
        <w:trPr>
          <w:trHeight w:val="3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C" w:rsidRPr="00DD7D23" w:rsidRDefault="003E245C" w:rsidP="003E245C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3E245C" w:rsidRPr="00DD7D23" w:rsidRDefault="003E245C" w:rsidP="003E245C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D7D23">
              <w:rPr>
                <w:sz w:val="26"/>
                <w:szCs w:val="26"/>
              </w:rPr>
              <w:t>- почтовым отправлением с уведомлением о вручении;</w:t>
            </w:r>
          </w:p>
        </w:tc>
      </w:tr>
      <w:tr w:rsidR="003E245C" w:rsidRPr="00DD7D23" w:rsidTr="003E24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C" w:rsidRPr="00DD7D23" w:rsidRDefault="003E245C" w:rsidP="003E245C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D7D23">
              <w:rPr>
                <w:sz w:val="26"/>
                <w:szCs w:val="26"/>
              </w:rPr>
              <w:t>-</w:t>
            </w: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3E245C" w:rsidRPr="00DD7D23" w:rsidRDefault="003E245C" w:rsidP="003E245C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D7D23">
              <w:rPr>
                <w:sz w:val="26"/>
                <w:szCs w:val="26"/>
              </w:rPr>
              <w:t>- на электронную почту;</w:t>
            </w:r>
          </w:p>
        </w:tc>
      </w:tr>
      <w:tr w:rsidR="003E245C" w:rsidRPr="00DD7D23" w:rsidTr="003E24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C" w:rsidRPr="00DD7D23" w:rsidRDefault="003E245C" w:rsidP="003E245C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3E245C" w:rsidRPr="00DD7D23" w:rsidRDefault="003E245C" w:rsidP="003E245C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D7D23">
              <w:rPr>
                <w:sz w:val="26"/>
                <w:szCs w:val="26"/>
              </w:rPr>
              <w:t>- лично в учреждении;</w:t>
            </w:r>
          </w:p>
        </w:tc>
      </w:tr>
      <w:tr w:rsidR="003E245C" w:rsidRPr="00DD7D23" w:rsidTr="003E24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C" w:rsidRPr="00DD7D23" w:rsidRDefault="003E245C" w:rsidP="003E245C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3E245C" w:rsidRPr="00DD7D23" w:rsidRDefault="003E245C" w:rsidP="003E245C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D7D23">
              <w:rPr>
                <w:sz w:val="26"/>
                <w:szCs w:val="26"/>
              </w:rPr>
              <w:t>- лично в МФЦ;</w:t>
            </w:r>
          </w:p>
        </w:tc>
      </w:tr>
      <w:tr w:rsidR="003E245C" w:rsidRPr="00DD7D23" w:rsidTr="003E24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C" w:rsidRPr="00DD7D23" w:rsidRDefault="003E245C" w:rsidP="003E245C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3E245C" w:rsidRPr="00DD7D23" w:rsidRDefault="003E245C" w:rsidP="003E245C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D7D23">
              <w:rPr>
                <w:sz w:val="26"/>
                <w:szCs w:val="26"/>
              </w:rPr>
              <w:t>- с использованием ЕПГУ, РПГУ в форме электронного документа.</w:t>
            </w:r>
          </w:p>
        </w:tc>
      </w:tr>
    </w:tbl>
    <w:p w:rsidR="003E245C" w:rsidRPr="00DD7D23" w:rsidRDefault="003E245C" w:rsidP="003E245C">
      <w:pPr>
        <w:jc w:val="both"/>
        <w:rPr>
          <w:sz w:val="26"/>
          <w:szCs w:val="26"/>
        </w:rPr>
      </w:pPr>
    </w:p>
    <w:p w:rsidR="003E245C" w:rsidRPr="005E4FC6" w:rsidRDefault="003E245C" w:rsidP="003E245C">
      <w:pPr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______________     _____________________                ________________</w:t>
      </w:r>
    </w:p>
    <w:p w:rsidR="003E245C" w:rsidRPr="00B93C2F" w:rsidRDefault="003E245C" w:rsidP="003E245C">
      <w:pPr>
        <w:ind w:firstLine="709"/>
        <w:jc w:val="both"/>
        <w:rPr>
          <w:sz w:val="20"/>
        </w:rPr>
      </w:pPr>
      <w:r w:rsidRPr="00B93C2F">
        <w:rPr>
          <w:sz w:val="20"/>
        </w:rPr>
        <w:t xml:space="preserve">         </w:t>
      </w:r>
      <w:r>
        <w:rPr>
          <w:sz w:val="20"/>
        </w:rPr>
        <w:t xml:space="preserve">     </w:t>
      </w:r>
      <w:r w:rsidRPr="00B93C2F">
        <w:rPr>
          <w:sz w:val="20"/>
        </w:rPr>
        <w:t xml:space="preserve">дата                         </w:t>
      </w:r>
      <w:r>
        <w:rPr>
          <w:sz w:val="20"/>
        </w:rPr>
        <w:t xml:space="preserve">                       </w:t>
      </w:r>
      <w:r w:rsidRPr="00B93C2F">
        <w:rPr>
          <w:sz w:val="20"/>
        </w:rPr>
        <w:t xml:space="preserve">Ф.И.О.                                             </w:t>
      </w:r>
      <w:r>
        <w:rPr>
          <w:sz w:val="20"/>
        </w:rPr>
        <w:t xml:space="preserve">                    </w:t>
      </w:r>
      <w:r w:rsidRPr="00B93C2F">
        <w:rPr>
          <w:sz w:val="20"/>
        </w:rPr>
        <w:t>подпись</w:t>
      </w:r>
    </w:p>
    <w:p w:rsidR="003E245C" w:rsidRPr="00A301F4" w:rsidRDefault="003E245C" w:rsidP="003E245C">
      <w:pPr>
        <w:ind w:firstLine="709"/>
        <w:jc w:val="both"/>
        <w:rPr>
          <w:sz w:val="20"/>
        </w:rPr>
      </w:pPr>
    </w:p>
    <w:p w:rsidR="003E245C" w:rsidRPr="00DD7D23" w:rsidRDefault="003E245C" w:rsidP="003E245C">
      <w:pPr>
        <w:ind w:firstLine="709"/>
        <w:jc w:val="both"/>
        <w:rPr>
          <w:sz w:val="26"/>
          <w:szCs w:val="26"/>
        </w:rPr>
      </w:pPr>
      <w:r w:rsidRPr="00DD7D23">
        <w:rPr>
          <w:sz w:val="26"/>
          <w:szCs w:val="26"/>
        </w:rPr>
        <w:t xml:space="preserve">На основании Федерального закона от 27.07.2006 г. №152-ФЗ «О персональных данных» я, </w:t>
      </w:r>
    </w:p>
    <w:p w:rsidR="003E245C" w:rsidRPr="00DD7D23" w:rsidRDefault="003E245C" w:rsidP="003E245C">
      <w:pPr>
        <w:jc w:val="both"/>
        <w:rPr>
          <w:sz w:val="26"/>
          <w:szCs w:val="26"/>
        </w:rPr>
      </w:pPr>
      <w:r w:rsidRPr="00DD7D23">
        <w:rPr>
          <w:sz w:val="26"/>
          <w:szCs w:val="26"/>
        </w:rPr>
        <w:t>_________________________________________________________________</w:t>
      </w:r>
      <w:r w:rsidR="00DD7D23">
        <w:rPr>
          <w:sz w:val="26"/>
          <w:szCs w:val="26"/>
        </w:rPr>
        <w:t>______</w:t>
      </w:r>
      <w:r w:rsidRPr="00DD7D23">
        <w:rPr>
          <w:sz w:val="26"/>
          <w:szCs w:val="26"/>
        </w:rPr>
        <w:t>_,</w:t>
      </w:r>
    </w:p>
    <w:p w:rsidR="003E245C" w:rsidRPr="00DD7D23" w:rsidRDefault="003E245C" w:rsidP="003E245C">
      <w:pPr>
        <w:ind w:firstLine="709"/>
        <w:jc w:val="both"/>
        <w:rPr>
          <w:sz w:val="26"/>
          <w:szCs w:val="26"/>
        </w:rPr>
      </w:pPr>
      <w:r w:rsidRPr="00DD7D23">
        <w:rPr>
          <w:sz w:val="26"/>
          <w:szCs w:val="26"/>
        </w:rPr>
        <w:t>(фамилия, имя, отчество) проживающи</w:t>
      </w:r>
      <w:proofErr w:type="gramStart"/>
      <w:r w:rsidRPr="00DD7D23">
        <w:rPr>
          <w:sz w:val="26"/>
          <w:szCs w:val="26"/>
        </w:rPr>
        <w:t>й(</w:t>
      </w:r>
      <w:proofErr w:type="gramEnd"/>
      <w:r w:rsidRPr="00DD7D23">
        <w:rPr>
          <w:sz w:val="26"/>
          <w:szCs w:val="26"/>
        </w:rPr>
        <w:t>-</w:t>
      </w:r>
      <w:proofErr w:type="spellStart"/>
      <w:r w:rsidRPr="00DD7D23">
        <w:rPr>
          <w:sz w:val="26"/>
          <w:szCs w:val="26"/>
        </w:rPr>
        <w:t>ая</w:t>
      </w:r>
      <w:proofErr w:type="spellEnd"/>
      <w:r w:rsidRPr="00DD7D23">
        <w:rPr>
          <w:sz w:val="26"/>
          <w:szCs w:val="26"/>
        </w:rPr>
        <w:t>) по адресу: _________________________________________________________________</w:t>
      </w:r>
      <w:r w:rsidR="00DD7D23">
        <w:rPr>
          <w:sz w:val="26"/>
          <w:szCs w:val="26"/>
        </w:rPr>
        <w:t>______</w:t>
      </w:r>
      <w:r w:rsidRPr="00DD7D23">
        <w:rPr>
          <w:sz w:val="26"/>
          <w:szCs w:val="26"/>
        </w:rPr>
        <w:t>_,</w:t>
      </w:r>
    </w:p>
    <w:p w:rsidR="003E245C" w:rsidRPr="005E4FC6" w:rsidRDefault="003E245C" w:rsidP="003E245C">
      <w:pPr>
        <w:jc w:val="both"/>
        <w:rPr>
          <w:sz w:val="28"/>
          <w:szCs w:val="28"/>
        </w:rPr>
      </w:pPr>
      <w:r w:rsidRPr="005E4FC6">
        <w:rPr>
          <w:sz w:val="28"/>
          <w:szCs w:val="28"/>
        </w:rPr>
        <w:t>________________________________________________________________</w:t>
      </w:r>
      <w:r w:rsidR="00DD7D23">
        <w:rPr>
          <w:sz w:val="28"/>
          <w:szCs w:val="28"/>
        </w:rPr>
        <w:t>_____</w:t>
      </w:r>
      <w:r w:rsidRPr="005E4FC6">
        <w:rPr>
          <w:sz w:val="28"/>
          <w:szCs w:val="28"/>
        </w:rPr>
        <w:t>__</w:t>
      </w:r>
    </w:p>
    <w:p w:rsidR="003E245C" w:rsidRPr="00DD7D23" w:rsidRDefault="003E245C" w:rsidP="003E245C">
      <w:pPr>
        <w:ind w:firstLine="709"/>
        <w:jc w:val="both"/>
        <w:rPr>
          <w:sz w:val="26"/>
          <w:szCs w:val="26"/>
        </w:rPr>
      </w:pPr>
      <w:r w:rsidRPr="00B93C2F">
        <w:rPr>
          <w:sz w:val="20"/>
        </w:rPr>
        <w:t xml:space="preserve">(номер основного документа, удостоверяющего личность, сведения                 о дате выдачи документа и выдавшем его органе) </w:t>
      </w:r>
      <w:r w:rsidRPr="00DD7D23">
        <w:rPr>
          <w:sz w:val="26"/>
          <w:szCs w:val="26"/>
        </w:rPr>
        <w:t xml:space="preserve">даю согласие МКУ «Управление строительства и ЖКХ </w:t>
      </w:r>
      <w:proofErr w:type="spellStart"/>
      <w:r w:rsidRPr="00DD7D23">
        <w:rPr>
          <w:sz w:val="26"/>
          <w:szCs w:val="26"/>
        </w:rPr>
        <w:t>Ракитянского</w:t>
      </w:r>
      <w:proofErr w:type="spellEnd"/>
      <w:r w:rsidRPr="00DD7D23">
        <w:rPr>
          <w:sz w:val="26"/>
          <w:szCs w:val="26"/>
        </w:rPr>
        <w:t xml:space="preserve"> района» на обработку и использование  моих  персональных  данных.</w:t>
      </w:r>
    </w:p>
    <w:p w:rsidR="003E245C" w:rsidRPr="00DD7D23" w:rsidRDefault="003E245C" w:rsidP="003E245C">
      <w:pPr>
        <w:ind w:firstLine="709"/>
        <w:jc w:val="both"/>
        <w:rPr>
          <w:sz w:val="26"/>
          <w:szCs w:val="26"/>
        </w:rPr>
      </w:pPr>
      <w:r w:rsidRPr="00DD7D23">
        <w:rPr>
          <w:sz w:val="26"/>
          <w:szCs w:val="26"/>
        </w:rPr>
        <w:t>Я согласе</w:t>
      </w:r>
      <w:proofErr w:type="gramStart"/>
      <w:r w:rsidRPr="00DD7D23">
        <w:rPr>
          <w:sz w:val="26"/>
          <w:szCs w:val="26"/>
        </w:rPr>
        <w:t>н(</w:t>
      </w:r>
      <w:proofErr w:type="gramEnd"/>
      <w:r w:rsidRPr="00DD7D23">
        <w:rPr>
          <w:sz w:val="26"/>
          <w:szCs w:val="26"/>
        </w:rPr>
        <w:t xml:space="preserve">-на), что мои персональные данные будут дорабатываться, храниться, комплектоваться, учитываться, использоваться, в том числе передаваться третьим лицам (территориальным органам  федеральных органов исполнительной власти, органам исполнительной власти Белгородской области, органам местного самоуправления  и другим организациям) как с применением средств автоматизации, так и без их применения на условиях и в порядке, определенных положениями  действующего  законодательства, с целью принятия  решения о переводе или об отказе  в переводе помещения из жилого (нежилого) в </w:t>
      </w:r>
      <w:proofErr w:type="gramStart"/>
      <w:r w:rsidRPr="00DD7D23">
        <w:rPr>
          <w:sz w:val="26"/>
          <w:szCs w:val="26"/>
        </w:rPr>
        <w:t>нежилое</w:t>
      </w:r>
      <w:proofErr w:type="gramEnd"/>
      <w:r w:rsidRPr="00DD7D23">
        <w:rPr>
          <w:sz w:val="26"/>
          <w:szCs w:val="26"/>
        </w:rPr>
        <w:t xml:space="preserve"> (жилое).</w:t>
      </w:r>
    </w:p>
    <w:p w:rsidR="003E245C" w:rsidRPr="00DD7D23" w:rsidRDefault="003E245C" w:rsidP="003E245C">
      <w:pPr>
        <w:ind w:firstLine="709"/>
        <w:jc w:val="both"/>
        <w:rPr>
          <w:sz w:val="26"/>
          <w:szCs w:val="26"/>
        </w:rPr>
      </w:pPr>
      <w:r w:rsidRPr="00DD7D23">
        <w:rPr>
          <w:sz w:val="26"/>
          <w:szCs w:val="26"/>
        </w:rPr>
        <w:t>Данное  мною  согласие  на обработку  персональных  данных может быть отозвано в письменной форме.</w:t>
      </w:r>
    </w:p>
    <w:p w:rsidR="003E245C" w:rsidRPr="005E4FC6" w:rsidRDefault="003E245C" w:rsidP="003E245C">
      <w:pPr>
        <w:jc w:val="both"/>
        <w:rPr>
          <w:sz w:val="28"/>
          <w:szCs w:val="28"/>
        </w:rPr>
      </w:pPr>
      <w:r w:rsidRPr="005E4FC6">
        <w:rPr>
          <w:sz w:val="28"/>
          <w:szCs w:val="28"/>
        </w:rPr>
        <w:t>__________________           ____________________          __________________</w:t>
      </w:r>
    </w:p>
    <w:p w:rsidR="003E245C" w:rsidRPr="00DD7D23" w:rsidRDefault="003E245C" w:rsidP="003E245C">
      <w:pPr>
        <w:ind w:firstLine="709"/>
        <w:jc w:val="both"/>
        <w:rPr>
          <w:sz w:val="20"/>
        </w:rPr>
      </w:pPr>
      <w:r w:rsidRPr="005E4FC6">
        <w:rPr>
          <w:sz w:val="28"/>
          <w:szCs w:val="28"/>
        </w:rPr>
        <w:t xml:space="preserve">   </w:t>
      </w:r>
      <w:r w:rsidRPr="00DD7D23">
        <w:rPr>
          <w:sz w:val="20"/>
        </w:rPr>
        <w:t xml:space="preserve">дата                                          </w:t>
      </w:r>
      <w:r w:rsidR="00DD7D23">
        <w:rPr>
          <w:sz w:val="20"/>
        </w:rPr>
        <w:t xml:space="preserve">                    </w:t>
      </w:r>
      <w:r w:rsidRPr="00DD7D23">
        <w:rPr>
          <w:sz w:val="20"/>
        </w:rPr>
        <w:t xml:space="preserve">Ф.И.О.                                 </w:t>
      </w:r>
      <w:r w:rsidR="00DD7D23">
        <w:rPr>
          <w:sz w:val="20"/>
        </w:rPr>
        <w:t xml:space="preserve">                      </w:t>
      </w:r>
      <w:r w:rsidRPr="00DD7D23">
        <w:rPr>
          <w:sz w:val="20"/>
        </w:rPr>
        <w:t>подпись</w:t>
      </w:r>
    </w:p>
    <w:p w:rsidR="003E245C" w:rsidRDefault="003E245C" w:rsidP="003E245C">
      <w:pPr>
        <w:ind w:firstLine="709"/>
        <w:jc w:val="both"/>
        <w:rPr>
          <w:sz w:val="28"/>
          <w:szCs w:val="28"/>
        </w:rPr>
      </w:pPr>
    </w:p>
    <w:p w:rsidR="003E245C" w:rsidRPr="00DD7D23" w:rsidRDefault="003E245C" w:rsidP="003E245C">
      <w:pPr>
        <w:ind w:firstLine="709"/>
        <w:jc w:val="both"/>
        <w:rPr>
          <w:sz w:val="26"/>
          <w:szCs w:val="26"/>
        </w:rPr>
      </w:pPr>
      <w:r w:rsidRPr="00DD7D23">
        <w:rPr>
          <w:sz w:val="26"/>
          <w:szCs w:val="26"/>
        </w:rPr>
        <w:t>М.П.</w:t>
      </w:r>
    </w:p>
    <w:p w:rsidR="003E245C" w:rsidRPr="00DD7D23" w:rsidRDefault="003E245C" w:rsidP="003E245C">
      <w:pPr>
        <w:ind w:firstLine="709"/>
        <w:jc w:val="both"/>
        <w:rPr>
          <w:sz w:val="26"/>
          <w:szCs w:val="26"/>
        </w:rPr>
      </w:pPr>
    </w:p>
    <w:p w:rsidR="003E245C" w:rsidRDefault="003E245C" w:rsidP="003E245C">
      <w:pPr>
        <w:ind w:firstLine="709"/>
        <w:jc w:val="both"/>
        <w:rPr>
          <w:sz w:val="26"/>
          <w:szCs w:val="26"/>
        </w:rPr>
      </w:pPr>
      <w:r w:rsidRPr="00DD7D23">
        <w:rPr>
          <w:sz w:val="26"/>
          <w:szCs w:val="26"/>
        </w:rPr>
        <w:t>Печать юридического лица</w:t>
      </w:r>
    </w:p>
    <w:p w:rsidR="007F47D7" w:rsidRPr="00DD7D23" w:rsidRDefault="007F47D7" w:rsidP="003E245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наличии</w:t>
      </w:r>
    </w:p>
    <w:p w:rsidR="003E245C" w:rsidRDefault="003E245C" w:rsidP="003E245C">
      <w:pPr>
        <w:ind w:firstLine="709"/>
        <w:jc w:val="right"/>
        <w:rPr>
          <w:b/>
          <w:sz w:val="28"/>
          <w:szCs w:val="28"/>
        </w:rPr>
      </w:pPr>
    </w:p>
    <w:p w:rsidR="003E245C" w:rsidRDefault="003E245C" w:rsidP="003E245C">
      <w:pPr>
        <w:ind w:firstLine="709"/>
        <w:jc w:val="right"/>
        <w:rPr>
          <w:b/>
          <w:sz w:val="28"/>
          <w:szCs w:val="28"/>
        </w:rPr>
      </w:pPr>
    </w:p>
    <w:p w:rsidR="003E245C" w:rsidRDefault="003E245C" w:rsidP="003E245C">
      <w:pPr>
        <w:ind w:firstLine="709"/>
        <w:jc w:val="right"/>
        <w:rPr>
          <w:b/>
          <w:sz w:val="28"/>
          <w:szCs w:val="28"/>
        </w:rPr>
      </w:pPr>
    </w:p>
    <w:p w:rsidR="003E245C" w:rsidRDefault="003E245C" w:rsidP="003E245C">
      <w:pPr>
        <w:ind w:firstLine="709"/>
        <w:jc w:val="right"/>
        <w:rPr>
          <w:b/>
          <w:sz w:val="28"/>
          <w:szCs w:val="28"/>
        </w:rPr>
      </w:pPr>
    </w:p>
    <w:p w:rsidR="003E245C" w:rsidRDefault="003E245C" w:rsidP="003E245C">
      <w:pPr>
        <w:ind w:firstLine="709"/>
        <w:jc w:val="right"/>
        <w:rPr>
          <w:b/>
          <w:sz w:val="28"/>
          <w:szCs w:val="28"/>
        </w:rPr>
      </w:pPr>
    </w:p>
    <w:p w:rsidR="003E245C" w:rsidRDefault="003E245C" w:rsidP="003E245C">
      <w:pPr>
        <w:ind w:firstLine="709"/>
        <w:jc w:val="right"/>
        <w:rPr>
          <w:b/>
          <w:sz w:val="28"/>
          <w:szCs w:val="28"/>
        </w:rPr>
      </w:pPr>
    </w:p>
    <w:p w:rsidR="003E245C" w:rsidRDefault="003E245C" w:rsidP="003E245C">
      <w:pPr>
        <w:ind w:firstLine="709"/>
        <w:jc w:val="right"/>
        <w:rPr>
          <w:b/>
          <w:sz w:val="28"/>
          <w:szCs w:val="28"/>
        </w:rPr>
      </w:pPr>
    </w:p>
    <w:p w:rsidR="003E245C" w:rsidRDefault="003E245C" w:rsidP="003E245C">
      <w:pPr>
        <w:ind w:firstLine="709"/>
        <w:jc w:val="right"/>
        <w:rPr>
          <w:b/>
          <w:sz w:val="28"/>
          <w:szCs w:val="28"/>
        </w:rPr>
      </w:pPr>
    </w:p>
    <w:p w:rsidR="003E245C" w:rsidRDefault="003E245C" w:rsidP="003E245C">
      <w:pPr>
        <w:ind w:firstLine="709"/>
        <w:jc w:val="right"/>
        <w:rPr>
          <w:b/>
          <w:sz w:val="28"/>
          <w:szCs w:val="28"/>
        </w:rPr>
      </w:pPr>
    </w:p>
    <w:p w:rsidR="00DD7D23" w:rsidRDefault="00DD7D23" w:rsidP="003E245C">
      <w:pPr>
        <w:ind w:firstLine="709"/>
        <w:jc w:val="right"/>
        <w:rPr>
          <w:b/>
          <w:sz w:val="28"/>
          <w:szCs w:val="28"/>
        </w:rPr>
      </w:pPr>
    </w:p>
    <w:p w:rsidR="00DD7D23" w:rsidRDefault="00DD7D23" w:rsidP="003E245C">
      <w:pPr>
        <w:ind w:firstLine="709"/>
        <w:jc w:val="right"/>
        <w:rPr>
          <w:b/>
          <w:sz w:val="28"/>
          <w:szCs w:val="28"/>
        </w:rPr>
      </w:pPr>
    </w:p>
    <w:p w:rsidR="00DD7D23" w:rsidRDefault="00DD7D23" w:rsidP="003E245C">
      <w:pPr>
        <w:ind w:firstLine="709"/>
        <w:jc w:val="right"/>
        <w:rPr>
          <w:b/>
          <w:sz w:val="28"/>
          <w:szCs w:val="28"/>
        </w:rPr>
      </w:pPr>
    </w:p>
    <w:p w:rsidR="00DD7D23" w:rsidRDefault="00DD7D23" w:rsidP="003E245C">
      <w:pPr>
        <w:ind w:firstLine="709"/>
        <w:jc w:val="right"/>
        <w:rPr>
          <w:b/>
          <w:sz w:val="28"/>
          <w:szCs w:val="28"/>
        </w:rPr>
      </w:pPr>
    </w:p>
    <w:p w:rsidR="00DD7D23" w:rsidRDefault="00DD7D23" w:rsidP="003E245C">
      <w:pPr>
        <w:ind w:firstLine="709"/>
        <w:jc w:val="right"/>
        <w:rPr>
          <w:b/>
          <w:sz w:val="28"/>
          <w:szCs w:val="28"/>
        </w:rPr>
      </w:pPr>
    </w:p>
    <w:p w:rsidR="00DD7D23" w:rsidRDefault="00DD7D23" w:rsidP="003E245C">
      <w:pPr>
        <w:ind w:firstLine="709"/>
        <w:jc w:val="right"/>
        <w:rPr>
          <w:b/>
          <w:sz w:val="28"/>
          <w:szCs w:val="28"/>
        </w:rPr>
      </w:pPr>
    </w:p>
    <w:p w:rsidR="00DD7D23" w:rsidRDefault="00DD7D23" w:rsidP="003E245C">
      <w:pPr>
        <w:ind w:firstLine="709"/>
        <w:jc w:val="right"/>
        <w:rPr>
          <w:b/>
          <w:sz w:val="28"/>
          <w:szCs w:val="28"/>
        </w:rPr>
      </w:pPr>
    </w:p>
    <w:p w:rsidR="003E245C" w:rsidRDefault="003E245C" w:rsidP="003E245C">
      <w:pPr>
        <w:ind w:firstLine="709"/>
        <w:jc w:val="right"/>
        <w:rPr>
          <w:b/>
          <w:sz w:val="28"/>
          <w:szCs w:val="28"/>
        </w:rPr>
      </w:pPr>
    </w:p>
    <w:p w:rsidR="003E245C" w:rsidRPr="00DD7D23" w:rsidRDefault="003E245C" w:rsidP="003E245C">
      <w:pPr>
        <w:ind w:firstLine="709"/>
        <w:jc w:val="right"/>
        <w:rPr>
          <w:b/>
          <w:sz w:val="26"/>
          <w:szCs w:val="26"/>
        </w:rPr>
      </w:pPr>
      <w:r w:rsidRPr="00DD7D23">
        <w:rPr>
          <w:b/>
          <w:sz w:val="26"/>
          <w:szCs w:val="26"/>
        </w:rPr>
        <w:t>Приложение № 7</w:t>
      </w:r>
    </w:p>
    <w:p w:rsidR="003E245C" w:rsidRPr="00DD7D23" w:rsidRDefault="003E245C" w:rsidP="003E245C">
      <w:pPr>
        <w:ind w:firstLine="709"/>
        <w:jc w:val="right"/>
        <w:rPr>
          <w:b/>
          <w:sz w:val="26"/>
          <w:szCs w:val="26"/>
        </w:rPr>
      </w:pPr>
      <w:r w:rsidRPr="00DD7D23">
        <w:rPr>
          <w:b/>
          <w:sz w:val="26"/>
          <w:szCs w:val="26"/>
        </w:rPr>
        <w:t>к административному регламенту</w:t>
      </w:r>
    </w:p>
    <w:p w:rsidR="003E245C" w:rsidRPr="00DD7D23" w:rsidRDefault="003E245C" w:rsidP="003E245C">
      <w:pPr>
        <w:ind w:firstLine="709"/>
        <w:jc w:val="right"/>
        <w:rPr>
          <w:b/>
          <w:sz w:val="26"/>
          <w:szCs w:val="26"/>
        </w:rPr>
      </w:pPr>
      <w:r w:rsidRPr="00DD7D23">
        <w:rPr>
          <w:b/>
          <w:sz w:val="26"/>
          <w:szCs w:val="26"/>
        </w:rPr>
        <w:t>предоставления муниципальной услуги</w:t>
      </w:r>
    </w:p>
    <w:p w:rsidR="003E245C" w:rsidRPr="00DD7D23" w:rsidRDefault="003E245C" w:rsidP="003E245C">
      <w:pPr>
        <w:ind w:firstLine="709"/>
        <w:jc w:val="right"/>
        <w:rPr>
          <w:b/>
          <w:sz w:val="26"/>
          <w:szCs w:val="26"/>
        </w:rPr>
      </w:pPr>
      <w:r w:rsidRPr="00DD7D23">
        <w:rPr>
          <w:b/>
          <w:sz w:val="26"/>
          <w:szCs w:val="26"/>
        </w:rPr>
        <w:t>«Признание садового дома жилым домом</w:t>
      </w:r>
    </w:p>
    <w:p w:rsidR="003E245C" w:rsidRPr="00DD7D23" w:rsidRDefault="003E245C" w:rsidP="003E245C">
      <w:pPr>
        <w:ind w:firstLine="709"/>
        <w:jc w:val="right"/>
        <w:rPr>
          <w:b/>
          <w:sz w:val="26"/>
          <w:szCs w:val="26"/>
        </w:rPr>
      </w:pPr>
      <w:r w:rsidRPr="00DD7D23">
        <w:rPr>
          <w:b/>
          <w:sz w:val="26"/>
          <w:szCs w:val="26"/>
        </w:rPr>
        <w:t>и жилого дома садовым домом»</w:t>
      </w:r>
    </w:p>
    <w:p w:rsidR="003E245C" w:rsidRPr="005E4FC6" w:rsidRDefault="003E245C" w:rsidP="003E245C">
      <w:pPr>
        <w:ind w:firstLine="709"/>
        <w:jc w:val="right"/>
        <w:rPr>
          <w:b/>
          <w:sz w:val="28"/>
          <w:szCs w:val="28"/>
        </w:rPr>
      </w:pPr>
    </w:p>
    <w:p w:rsidR="003E245C" w:rsidRPr="005E4FC6" w:rsidRDefault="003E245C" w:rsidP="003E245C">
      <w:pPr>
        <w:ind w:firstLine="709"/>
        <w:jc w:val="right"/>
        <w:rPr>
          <w:sz w:val="28"/>
          <w:szCs w:val="28"/>
        </w:rPr>
      </w:pPr>
      <w:r w:rsidRPr="005E4FC6">
        <w:rPr>
          <w:sz w:val="28"/>
          <w:szCs w:val="28"/>
        </w:rPr>
        <w:t xml:space="preserve">                                             </w:t>
      </w:r>
      <w:r w:rsidRPr="00DD7D23">
        <w:rPr>
          <w:sz w:val="26"/>
          <w:szCs w:val="26"/>
        </w:rPr>
        <w:t>куда</w:t>
      </w:r>
      <w:r w:rsidRPr="005E4FC6">
        <w:rPr>
          <w:sz w:val="28"/>
          <w:szCs w:val="28"/>
        </w:rPr>
        <w:t xml:space="preserve"> ____________________________________</w:t>
      </w:r>
    </w:p>
    <w:p w:rsidR="003E245C" w:rsidRPr="00864C92" w:rsidRDefault="003E245C" w:rsidP="003E245C">
      <w:pPr>
        <w:ind w:firstLine="709"/>
        <w:jc w:val="right"/>
        <w:rPr>
          <w:sz w:val="20"/>
        </w:rPr>
      </w:pPr>
      <w:r w:rsidRPr="00864C92">
        <w:rPr>
          <w:sz w:val="20"/>
        </w:rPr>
        <w:t xml:space="preserve">                              </w:t>
      </w:r>
      <w:r>
        <w:rPr>
          <w:sz w:val="20"/>
        </w:rPr>
        <w:t xml:space="preserve">                         </w:t>
      </w:r>
      <w:r w:rsidRPr="00864C92">
        <w:rPr>
          <w:sz w:val="20"/>
        </w:rPr>
        <w:t xml:space="preserve"> (ФИО руководителя уполномоченного органа)</w:t>
      </w:r>
    </w:p>
    <w:p w:rsidR="003E245C" w:rsidRPr="005E4FC6" w:rsidRDefault="003E245C" w:rsidP="003E245C">
      <w:pPr>
        <w:ind w:firstLine="709"/>
        <w:jc w:val="right"/>
        <w:rPr>
          <w:sz w:val="28"/>
          <w:szCs w:val="28"/>
        </w:rPr>
      </w:pPr>
    </w:p>
    <w:p w:rsidR="003E245C" w:rsidRPr="00DD7D23" w:rsidRDefault="003E245C" w:rsidP="003E245C">
      <w:pPr>
        <w:ind w:firstLine="709"/>
        <w:jc w:val="right"/>
        <w:rPr>
          <w:sz w:val="26"/>
          <w:szCs w:val="26"/>
        </w:rPr>
      </w:pPr>
      <w:r w:rsidRPr="005E4FC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</w:t>
      </w:r>
      <w:r w:rsidRPr="00DD7D23">
        <w:rPr>
          <w:sz w:val="26"/>
          <w:szCs w:val="26"/>
        </w:rPr>
        <w:t>от кого:</w:t>
      </w:r>
    </w:p>
    <w:p w:rsidR="003E245C" w:rsidRPr="005E4FC6" w:rsidRDefault="003E245C" w:rsidP="003E245C">
      <w:pPr>
        <w:ind w:firstLine="709"/>
        <w:jc w:val="right"/>
        <w:rPr>
          <w:sz w:val="28"/>
          <w:szCs w:val="28"/>
        </w:rPr>
      </w:pPr>
      <w:r w:rsidRPr="005E4FC6">
        <w:rPr>
          <w:sz w:val="28"/>
          <w:szCs w:val="28"/>
        </w:rPr>
        <w:t xml:space="preserve">                               __________________________________________</w:t>
      </w:r>
    </w:p>
    <w:p w:rsidR="003E245C" w:rsidRPr="00864C92" w:rsidRDefault="003E245C" w:rsidP="003E245C">
      <w:pPr>
        <w:ind w:firstLine="709"/>
        <w:jc w:val="right"/>
        <w:rPr>
          <w:sz w:val="20"/>
        </w:rPr>
      </w:pPr>
      <w:r w:rsidRPr="005E4FC6">
        <w:rPr>
          <w:sz w:val="28"/>
          <w:szCs w:val="28"/>
        </w:rPr>
        <w:t xml:space="preserve">                               </w:t>
      </w:r>
      <w:r w:rsidRPr="00864C92">
        <w:rPr>
          <w:sz w:val="20"/>
        </w:rPr>
        <w:t>(наименование заявителя юридического лица;</w:t>
      </w:r>
    </w:p>
    <w:p w:rsidR="003E245C" w:rsidRPr="005E4FC6" w:rsidRDefault="003E245C" w:rsidP="003E245C">
      <w:pPr>
        <w:ind w:firstLine="709"/>
        <w:jc w:val="right"/>
        <w:rPr>
          <w:sz w:val="28"/>
          <w:szCs w:val="28"/>
        </w:rPr>
      </w:pPr>
      <w:r w:rsidRPr="005E4FC6">
        <w:rPr>
          <w:sz w:val="28"/>
          <w:szCs w:val="28"/>
        </w:rPr>
        <w:t xml:space="preserve">                               __________________________________________</w:t>
      </w:r>
    </w:p>
    <w:p w:rsidR="003E245C" w:rsidRPr="00864C92" w:rsidRDefault="003E245C" w:rsidP="003E245C">
      <w:pPr>
        <w:ind w:firstLine="709"/>
        <w:jc w:val="right"/>
        <w:rPr>
          <w:sz w:val="20"/>
        </w:rPr>
      </w:pPr>
      <w:r w:rsidRPr="005E4FC6">
        <w:rPr>
          <w:sz w:val="28"/>
          <w:szCs w:val="28"/>
        </w:rPr>
        <w:t xml:space="preserve">                                   </w:t>
      </w:r>
      <w:r w:rsidRPr="00864C92">
        <w:rPr>
          <w:sz w:val="20"/>
        </w:rPr>
        <w:t>юридический и почтовый адреса; ФИО</w:t>
      </w:r>
    </w:p>
    <w:p w:rsidR="003E245C" w:rsidRPr="005E4FC6" w:rsidRDefault="003E245C" w:rsidP="003E245C">
      <w:pPr>
        <w:ind w:firstLine="709"/>
        <w:jc w:val="right"/>
        <w:rPr>
          <w:sz w:val="28"/>
          <w:szCs w:val="28"/>
        </w:rPr>
      </w:pPr>
      <w:r w:rsidRPr="005E4FC6">
        <w:rPr>
          <w:sz w:val="28"/>
          <w:szCs w:val="28"/>
        </w:rPr>
        <w:t xml:space="preserve">                               __________________________________________</w:t>
      </w:r>
    </w:p>
    <w:p w:rsidR="003E245C" w:rsidRPr="00864C92" w:rsidRDefault="003E245C" w:rsidP="003E245C">
      <w:pPr>
        <w:ind w:firstLine="709"/>
        <w:jc w:val="right"/>
        <w:rPr>
          <w:sz w:val="20"/>
        </w:rPr>
      </w:pPr>
      <w:r w:rsidRPr="00864C92">
        <w:rPr>
          <w:sz w:val="20"/>
        </w:rPr>
        <w:t xml:space="preserve">                                         руководителя; телефон;</w:t>
      </w:r>
    </w:p>
    <w:p w:rsidR="003E245C" w:rsidRPr="005E4FC6" w:rsidRDefault="003E245C" w:rsidP="003E245C">
      <w:pPr>
        <w:ind w:firstLine="709"/>
        <w:jc w:val="right"/>
        <w:rPr>
          <w:sz w:val="28"/>
          <w:szCs w:val="28"/>
        </w:rPr>
      </w:pPr>
      <w:r w:rsidRPr="005E4FC6">
        <w:rPr>
          <w:sz w:val="28"/>
          <w:szCs w:val="28"/>
        </w:rPr>
        <w:t xml:space="preserve">                               __________________________________________</w:t>
      </w:r>
    </w:p>
    <w:p w:rsidR="003E245C" w:rsidRPr="00864C92" w:rsidRDefault="003E245C" w:rsidP="003E245C">
      <w:pPr>
        <w:ind w:firstLine="709"/>
        <w:jc w:val="right"/>
        <w:rPr>
          <w:sz w:val="20"/>
        </w:rPr>
      </w:pPr>
      <w:r w:rsidRPr="005E4FC6">
        <w:rPr>
          <w:sz w:val="28"/>
          <w:szCs w:val="28"/>
        </w:rPr>
        <w:t xml:space="preserve">                                 </w:t>
      </w:r>
      <w:r w:rsidRPr="00864C92">
        <w:rPr>
          <w:sz w:val="20"/>
        </w:rPr>
        <w:t>ФИО заявителя физического лица; адрес</w:t>
      </w:r>
    </w:p>
    <w:p w:rsidR="003E245C" w:rsidRPr="005E4FC6" w:rsidRDefault="003E245C" w:rsidP="003E245C">
      <w:pPr>
        <w:ind w:firstLine="709"/>
        <w:jc w:val="right"/>
        <w:rPr>
          <w:sz w:val="28"/>
          <w:szCs w:val="28"/>
        </w:rPr>
      </w:pPr>
      <w:r w:rsidRPr="005E4FC6">
        <w:rPr>
          <w:sz w:val="28"/>
          <w:szCs w:val="28"/>
        </w:rPr>
        <w:t xml:space="preserve">                               __________________________________________</w:t>
      </w:r>
    </w:p>
    <w:p w:rsidR="003E245C" w:rsidRPr="00864C92" w:rsidRDefault="003E245C" w:rsidP="003E245C">
      <w:pPr>
        <w:ind w:firstLine="709"/>
        <w:jc w:val="right"/>
        <w:rPr>
          <w:sz w:val="20"/>
        </w:rPr>
      </w:pPr>
      <w:r w:rsidRPr="005E4FC6">
        <w:rPr>
          <w:sz w:val="28"/>
          <w:szCs w:val="28"/>
        </w:rPr>
        <w:t xml:space="preserve">                                   </w:t>
      </w:r>
      <w:r w:rsidRPr="00864C92">
        <w:rPr>
          <w:sz w:val="20"/>
        </w:rPr>
        <w:t>места жительства; телефон, адрес</w:t>
      </w:r>
    </w:p>
    <w:p w:rsidR="003E245C" w:rsidRPr="00864C92" w:rsidRDefault="003E245C" w:rsidP="003E245C">
      <w:pPr>
        <w:ind w:firstLine="709"/>
        <w:jc w:val="right"/>
        <w:rPr>
          <w:sz w:val="20"/>
        </w:rPr>
      </w:pPr>
      <w:r w:rsidRPr="00864C92">
        <w:rPr>
          <w:sz w:val="20"/>
        </w:rPr>
        <w:t xml:space="preserve">                                          электронной почты)</w:t>
      </w:r>
    </w:p>
    <w:p w:rsidR="003E245C" w:rsidRPr="005E4FC6" w:rsidRDefault="003E245C" w:rsidP="003E245C">
      <w:pPr>
        <w:ind w:firstLine="709"/>
        <w:jc w:val="right"/>
        <w:rPr>
          <w:sz w:val="28"/>
          <w:szCs w:val="28"/>
        </w:rPr>
      </w:pPr>
      <w:r w:rsidRPr="005E4FC6">
        <w:rPr>
          <w:sz w:val="28"/>
          <w:szCs w:val="28"/>
        </w:rPr>
        <w:t xml:space="preserve">                               __________________________________________</w:t>
      </w:r>
    </w:p>
    <w:p w:rsidR="003E245C" w:rsidRPr="005E4FC6" w:rsidRDefault="003E245C" w:rsidP="003E245C">
      <w:pPr>
        <w:ind w:firstLine="709"/>
        <w:jc w:val="right"/>
        <w:rPr>
          <w:sz w:val="28"/>
          <w:szCs w:val="28"/>
        </w:rPr>
      </w:pPr>
    </w:p>
    <w:p w:rsidR="003E245C" w:rsidRPr="005E4FC6" w:rsidRDefault="003E245C" w:rsidP="003E245C">
      <w:pPr>
        <w:ind w:firstLine="709"/>
        <w:jc w:val="both"/>
        <w:rPr>
          <w:sz w:val="28"/>
          <w:szCs w:val="28"/>
        </w:rPr>
      </w:pPr>
    </w:p>
    <w:p w:rsidR="003E245C" w:rsidRPr="00DD7D23" w:rsidRDefault="003E245C" w:rsidP="003E245C">
      <w:pPr>
        <w:ind w:firstLine="709"/>
        <w:jc w:val="center"/>
        <w:rPr>
          <w:sz w:val="26"/>
          <w:szCs w:val="26"/>
        </w:rPr>
      </w:pPr>
      <w:r w:rsidRPr="00DD7D23">
        <w:rPr>
          <w:sz w:val="26"/>
          <w:szCs w:val="26"/>
        </w:rPr>
        <w:t>Заявление о выдаче дубликата решения о признании садового дома жилым домом и жилого дома садовым домом</w:t>
      </w:r>
    </w:p>
    <w:p w:rsidR="003E245C" w:rsidRPr="00DD7D23" w:rsidRDefault="003E245C" w:rsidP="003E245C">
      <w:pPr>
        <w:ind w:firstLine="709"/>
        <w:jc w:val="center"/>
        <w:rPr>
          <w:b/>
          <w:sz w:val="26"/>
          <w:szCs w:val="26"/>
        </w:rPr>
      </w:pPr>
    </w:p>
    <w:p w:rsidR="003E245C" w:rsidRPr="00DD7D23" w:rsidRDefault="003E245C" w:rsidP="003E245C">
      <w:pPr>
        <w:ind w:firstLine="709"/>
        <w:jc w:val="center"/>
        <w:rPr>
          <w:b/>
          <w:sz w:val="26"/>
          <w:szCs w:val="26"/>
        </w:rPr>
      </w:pPr>
    </w:p>
    <w:p w:rsidR="003E245C" w:rsidRPr="00DD7D23" w:rsidRDefault="003E245C" w:rsidP="003E245C">
      <w:pPr>
        <w:ind w:firstLine="709"/>
        <w:jc w:val="both"/>
        <w:rPr>
          <w:sz w:val="26"/>
          <w:szCs w:val="26"/>
        </w:rPr>
      </w:pPr>
      <w:r w:rsidRPr="00DD7D23">
        <w:rPr>
          <w:sz w:val="26"/>
          <w:szCs w:val="26"/>
        </w:rPr>
        <w:t xml:space="preserve">Прошу выдать дубликат решения о признании (об отказе в признании) садового дома жилым домом/жилого дома садовым домом </w:t>
      </w:r>
      <w:proofErr w:type="gramStart"/>
      <w:r w:rsidRPr="00DD7D23">
        <w:rPr>
          <w:sz w:val="26"/>
          <w:szCs w:val="26"/>
        </w:rPr>
        <w:t>от</w:t>
      </w:r>
      <w:proofErr w:type="gramEnd"/>
      <w:r w:rsidRPr="00DD7D23">
        <w:rPr>
          <w:sz w:val="26"/>
          <w:szCs w:val="26"/>
        </w:rPr>
        <w:t xml:space="preserve"> _____________ № ______________.</w:t>
      </w:r>
    </w:p>
    <w:p w:rsidR="003E245C" w:rsidRPr="00DD7D23" w:rsidRDefault="003E245C" w:rsidP="003E245C">
      <w:pPr>
        <w:ind w:firstLine="709"/>
        <w:jc w:val="both"/>
        <w:rPr>
          <w:sz w:val="26"/>
          <w:szCs w:val="26"/>
        </w:rPr>
      </w:pPr>
    </w:p>
    <w:p w:rsidR="003E245C" w:rsidRPr="00DD7D23" w:rsidRDefault="003E245C" w:rsidP="003E245C">
      <w:pPr>
        <w:jc w:val="both"/>
        <w:rPr>
          <w:sz w:val="26"/>
          <w:szCs w:val="26"/>
        </w:rPr>
      </w:pPr>
      <w:r w:rsidRPr="00DD7D23">
        <w:rPr>
          <w:sz w:val="26"/>
          <w:szCs w:val="26"/>
        </w:rPr>
        <w:t>Результат предоставления услуги прошу предоставить следующим способом:</w:t>
      </w:r>
    </w:p>
    <w:p w:rsidR="003E245C" w:rsidRPr="00DD7D23" w:rsidRDefault="003E245C" w:rsidP="003E245C">
      <w:pPr>
        <w:jc w:val="both"/>
        <w:rPr>
          <w:sz w:val="26"/>
          <w:szCs w:val="26"/>
        </w:rPr>
      </w:pPr>
    </w:p>
    <w:tbl>
      <w:tblPr>
        <w:tblW w:w="9606" w:type="dxa"/>
        <w:tblLook w:val="04A0"/>
      </w:tblPr>
      <w:tblGrid>
        <w:gridCol w:w="817"/>
        <w:gridCol w:w="8789"/>
      </w:tblGrid>
      <w:tr w:rsidR="003E245C" w:rsidRPr="00DD7D23" w:rsidTr="003E24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C" w:rsidRPr="00DD7D23" w:rsidRDefault="003E245C" w:rsidP="003E245C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3E245C" w:rsidRPr="00DD7D23" w:rsidRDefault="003E245C" w:rsidP="003E245C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D7D23">
              <w:rPr>
                <w:sz w:val="26"/>
                <w:szCs w:val="26"/>
              </w:rPr>
              <w:t>- почтовым отправлением с уведомлением о вручении;</w:t>
            </w:r>
          </w:p>
        </w:tc>
      </w:tr>
      <w:tr w:rsidR="003E245C" w:rsidRPr="00DD7D23" w:rsidTr="003E24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C" w:rsidRPr="00DD7D23" w:rsidRDefault="003E245C" w:rsidP="003E245C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D7D23">
              <w:rPr>
                <w:sz w:val="26"/>
                <w:szCs w:val="26"/>
              </w:rPr>
              <w:t>-</w:t>
            </w: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3E245C" w:rsidRPr="00DD7D23" w:rsidRDefault="003E245C" w:rsidP="003E245C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D7D23">
              <w:rPr>
                <w:sz w:val="26"/>
                <w:szCs w:val="26"/>
              </w:rPr>
              <w:t>- на электронную почту;</w:t>
            </w:r>
          </w:p>
        </w:tc>
      </w:tr>
      <w:tr w:rsidR="003E245C" w:rsidRPr="00DD7D23" w:rsidTr="003E24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C" w:rsidRPr="00DD7D23" w:rsidRDefault="003E245C" w:rsidP="003E245C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3E245C" w:rsidRPr="00DD7D23" w:rsidRDefault="003E245C" w:rsidP="003E245C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D7D23">
              <w:rPr>
                <w:sz w:val="26"/>
                <w:szCs w:val="26"/>
              </w:rPr>
              <w:t>- лично в учреждении;</w:t>
            </w:r>
          </w:p>
        </w:tc>
      </w:tr>
      <w:tr w:rsidR="003E245C" w:rsidRPr="00DD7D23" w:rsidTr="003E24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C" w:rsidRPr="00DD7D23" w:rsidRDefault="003E245C" w:rsidP="003E245C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3E245C" w:rsidRPr="00DD7D23" w:rsidRDefault="003E245C" w:rsidP="003E245C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D7D23">
              <w:rPr>
                <w:sz w:val="26"/>
                <w:szCs w:val="26"/>
              </w:rPr>
              <w:t>- лично в МФЦ;</w:t>
            </w:r>
          </w:p>
        </w:tc>
      </w:tr>
      <w:tr w:rsidR="003E245C" w:rsidRPr="00DD7D23" w:rsidTr="003E24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C" w:rsidRPr="00DD7D23" w:rsidRDefault="003E245C" w:rsidP="003E245C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3E245C" w:rsidRPr="00DD7D23" w:rsidRDefault="003E245C" w:rsidP="003E245C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D7D23">
              <w:rPr>
                <w:sz w:val="26"/>
                <w:szCs w:val="26"/>
              </w:rPr>
              <w:t>- с использованием ЕПГУ, РПГУ в форме электронного документа.</w:t>
            </w:r>
          </w:p>
        </w:tc>
      </w:tr>
    </w:tbl>
    <w:p w:rsidR="003E245C" w:rsidRPr="00DD7D23" w:rsidRDefault="003E245C" w:rsidP="003E245C">
      <w:pPr>
        <w:ind w:firstLine="709"/>
        <w:jc w:val="both"/>
        <w:rPr>
          <w:sz w:val="26"/>
          <w:szCs w:val="26"/>
        </w:rPr>
      </w:pPr>
    </w:p>
    <w:p w:rsidR="003E245C" w:rsidRPr="00DD7D23" w:rsidRDefault="003E245C" w:rsidP="003E245C">
      <w:pPr>
        <w:ind w:firstLine="709"/>
        <w:jc w:val="both"/>
        <w:rPr>
          <w:sz w:val="26"/>
          <w:szCs w:val="26"/>
        </w:rPr>
      </w:pPr>
    </w:p>
    <w:p w:rsidR="003E245C" w:rsidRPr="00DD7D23" w:rsidRDefault="003E245C" w:rsidP="003E245C">
      <w:pPr>
        <w:ind w:firstLine="709"/>
        <w:jc w:val="both"/>
        <w:rPr>
          <w:sz w:val="26"/>
          <w:szCs w:val="26"/>
        </w:rPr>
      </w:pPr>
      <w:r w:rsidRPr="00DD7D23">
        <w:rPr>
          <w:sz w:val="26"/>
          <w:szCs w:val="26"/>
        </w:rPr>
        <w:t>Приложение: (перечень документов, прилагаемых к заявлению)</w:t>
      </w:r>
    </w:p>
    <w:p w:rsidR="003E245C" w:rsidRPr="00DD7D23" w:rsidRDefault="003E245C" w:rsidP="003E245C">
      <w:pPr>
        <w:jc w:val="both"/>
        <w:rPr>
          <w:sz w:val="26"/>
          <w:szCs w:val="26"/>
        </w:rPr>
      </w:pPr>
    </w:p>
    <w:p w:rsidR="003E245C" w:rsidRPr="00DD7D23" w:rsidRDefault="003E245C" w:rsidP="003E245C">
      <w:pPr>
        <w:jc w:val="both"/>
        <w:rPr>
          <w:sz w:val="26"/>
          <w:szCs w:val="26"/>
        </w:rPr>
      </w:pPr>
      <w:r w:rsidRPr="00DD7D23">
        <w:rPr>
          <w:sz w:val="26"/>
          <w:szCs w:val="26"/>
        </w:rPr>
        <w:t>______________________________________________________________</w:t>
      </w:r>
      <w:r w:rsidR="00DD7D23">
        <w:rPr>
          <w:sz w:val="26"/>
          <w:szCs w:val="26"/>
        </w:rPr>
        <w:t>__________</w:t>
      </w:r>
      <w:r w:rsidRPr="00DD7D23">
        <w:rPr>
          <w:sz w:val="26"/>
          <w:szCs w:val="26"/>
        </w:rPr>
        <w:t>__</w:t>
      </w:r>
    </w:p>
    <w:p w:rsidR="003E245C" w:rsidRPr="00DD7D23" w:rsidRDefault="003E245C" w:rsidP="003E245C">
      <w:pPr>
        <w:jc w:val="both"/>
        <w:rPr>
          <w:sz w:val="26"/>
          <w:szCs w:val="26"/>
        </w:rPr>
      </w:pPr>
    </w:p>
    <w:p w:rsidR="003E245C" w:rsidRPr="00DD7D23" w:rsidRDefault="003E245C" w:rsidP="003E245C">
      <w:pPr>
        <w:ind w:firstLine="709"/>
        <w:jc w:val="both"/>
        <w:rPr>
          <w:sz w:val="26"/>
          <w:szCs w:val="26"/>
        </w:rPr>
      </w:pPr>
      <w:r w:rsidRPr="00DD7D23">
        <w:rPr>
          <w:sz w:val="26"/>
          <w:szCs w:val="26"/>
        </w:rPr>
        <w:t>______________     _____________________                ________________</w:t>
      </w:r>
    </w:p>
    <w:p w:rsidR="003E245C" w:rsidRPr="00DD7D23" w:rsidRDefault="00DD7D23" w:rsidP="003E245C">
      <w:pPr>
        <w:ind w:firstLine="709"/>
        <w:jc w:val="both"/>
        <w:rPr>
          <w:sz w:val="20"/>
        </w:rPr>
      </w:pPr>
      <w:r>
        <w:rPr>
          <w:sz w:val="20"/>
        </w:rPr>
        <w:lastRenderedPageBreak/>
        <w:t xml:space="preserve">                    </w:t>
      </w:r>
      <w:r w:rsidR="003E245C" w:rsidRPr="00DD7D23">
        <w:rPr>
          <w:sz w:val="20"/>
        </w:rPr>
        <w:t>( дата, подпись заявителя, фамилия и инициалы физического лица)</w:t>
      </w:r>
    </w:p>
    <w:p w:rsidR="003E245C" w:rsidRDefault="003E245C" w:rsidP="003E245C">
      <w:pPr>
        <w:ind w:firstLine="709"/>
        <w:jc w:val="both"/>
        <w:rPr>
          <w:sz w:val="28"/>
          <w:szCs w:val="28"/>
        </w:rPr>
      </w:pPr>
    </w:p>
    <w:p w:rsidR="003E245C" w:rsidRDefault="003E245C" w:rsidP="003E24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3E245C" w:rsidRPr="00DD7D23" w:rsidRDefault="003E245C" w:rsidP="003E245C">
      <w:pPr>
        <w:ind w:firstLine="709"/>
        <w:jc w:val="center"/>
        <w:rPr>
          <w:sz w:val="20"/>
        </w:rPr>
      </w:pPr>
      <w:r w:rsidRPr="00DD7D23">
        <w:rPr>
          <w:sz w:val="20"/>
        </w:rPr>
        <w:t>(наименование юридического лица)</w:t>
      </w:r>
    </w:p>
    <w:p w:rsidR="003E245C" w:rsidRDefault="003E245C" w:rsidP="003E245C">
      <w:pPr>
        <w:ind w:firstLine="709"/>
        <w:jc w:val="both"/>
        <w:rPr>
          <w:sz w:val="28"/>
          <w:szCs w:val="28"/>
        </w:rPr>
      </w:pPr>
    </w:p>
    <w:p w:rsidR="003E245C" w:rsidRPr="00FB73A4" w:rsidRDefault="003E245C" w:rsidP="003E24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3E245C" w:rsidRPr="00DD7D23" w:rsidRDefault="003E245C" w:rsidP="003E245C">
      <w:pPr>
        <w:ind w:firstLine="709"/>
        <w:jc w:val="center"/>
        <w:rPr>
          <w:sz w:val="20"/>
        </w:rPr>
      </w:pPr>
      <w:r w:rsidRPr="00DD7D23">
        <w:rPr>
          <w:sz w:val="20"/>
        </w:rPr>
        <w:t>(дата, подпись, фамилия и инициалы лица, представляющего интересы юридического лица)</w:t>
      </w:r>
    </w:p>
    <w:p w:rsidR="003E245C" w:rsidRPr="00DD7D23" w:rsidRDefault="003E245C" w:rsidP="003E245C">
      <w:pPr>
        <w:ind w:firstLine="709"/>
        <w:jc w:val="both"/>
        <w:rPr>
          <w:sz w:val="26"/>
          <w:szCs w:val="26"/>
        </w:rPr>
      </w:pPr>
      <w:r w:rsidRPr="00DD7D23">
        <w:rPr>
          <w:sz w:val="26"/>
          <w:szCs w:val="26"/>
        </w:rPr>
        <w:t>М.П.</w:t>
      </w:r>
    </w:p>
    <w:p w:rsidR="003E245C" w:rsidRPr="00DD7D23" w:rsidRDefault="003E245C" w:rsidP="003E245C">
      <w:pPr>
        <w:ind w:firstLine="709"/>
        <w:jc w:val="both"/>
        <w:rPr>
          <w:sz w:val="26"/>
          <w:szCs w:val="26"/>
        </w:rPr>
      </w:pPr>
      <w:r w:rsidRPr="00DD7D23">
        <w:rPr>
          <w:sz w:val="26"/>
          <w:szCs w:val="26"/>
        </w:rPr>
        <w:t>Печать для юридического лица</w:t>
      </w:r>
    </w:p>
    <w:p w:rsidR="003E245C" w:rsidRPr="00DD7D23" w:rsidRDefault="003E245C" w:rsidP="003E245C">
      <w:pPr>
        <w:ind w:firstLine="709"/>
        <w:jc w:val="both"/>
        <w:rPr>
          <w:sz w:val="26"/>
          <w:szCs w:val="26"/>
        </w:rPr>
      </w:pPr>
    </w:p>
    <w:p w:rsidR="003E245C" w:rsidRPr="00DD7D23" w:rsidRDefault="003E245C" w:rsidP="003E245C">
      <w:pPr>
        <w:ind w:firstLine="709"/>
        <w:jc w:val="both"/>
        <w:rPr>
          <w:sz w:val="26"/>
          <w:szCs w:val="26"/>
        </w:rPr>
      </w:pPr>
      <w:r w:rsidRPr="00DD7D23">
        <w:rPr>
          <w:sz w:val="26"/>
          <w:szCs w:val="26"/>
        </w:rPr>
        <w:t xml:space="preserve">На основании Федерального закона от 27.07.2006 г.№152-ФЗ                       «О персональных данных» я, </w:t>
      </w:r>
    </w:p>
    <w:p w:rsidR="003E245C" w:rsidRPr="005E4FC6" w:rsidRDefault="003E245C" w:rsidP="003E245C">
      <w:pPr>
        <w:jc w:val="both"/>
        <w:rPr>
          <w:sz w:val="28"/>
          <w:szCs w:val="28"/>
        </w:rPr>
      </w:pPr>
      <w:r w:rsidRPr="005E4FC6">
        <w:rPr>
          <w:sz w:val="28"/>
          <w:szCs w:val="28"/>
        </w:rPr>
        <w:t>_________________________________________________________________</w:t>
      </w:r>
      <w:r w:rsidR="00DD7D23">
        <w:rPr>
          <w:sz w:val="28"/>
          <w:szCs w:val="28"/>
        </w:rPr>
        <w:t>_____</w:t>
      </w:r>
      <w:r w:rsidRPr="005E4FC6">
        <w:rPr>
          <w:sz w:val="28"/>
          <w:szCs w:val="28"/>
        </w:rPr>
        <w:t>_,</w:t>
      </w:r>
    </w:p>
    <w:p w:rsidR="003E245C" w:rsidRPr="005E4FC6" w:rsidRDefault="003E245C" w:rsidP="003E245C">
      <w:pPr>
        <w:ind w:firstLine="709"/>
        <w:jc w:val="both"/>
        <w:rPr>
          <w:sz w:val="28"/>
          <w:szCs w:val="28"/>
        </w:rPr>
      </w:pPr>
      <w:r w:rsidRPr="00DD7D23">
        <w:rPr>
          <w:sz w:val="20"/>
        </w:rPr>
        <w:t>(фамилия, имя, отчество)</w:t>
      </w:r>
      <w:r w:rsidRPr="005E4FC6">
        <w:rPr>
          <w:sz w:val="28"/>
          <w:szCs w:val="28"/>
        </w:rPr>
        <w:t xml:space="preserve"> </w:t>
      </w:r>
      <w:r w:rsidRPr="00DD7D23">
        <w:rPr>
          <w:sz w:val="26"/>
          <w:szCs w:val="26"/>
        </w:rPr>
        <w:t>проживающи</w:t>
      </w:r>
      <w:proofErr w:type="gramStart"/>
      <w:r w:rsidRPr="00DD7D23">
        <w:rPr>
          <w:sz w:val="26"/>
          <w:szCs w:val="26"/>
        </w:rPr>
        <w:t>й(</w:t>
      </w:r>
      <w:proofErr w:type="gramEnd"/>
      <w:r w:rsidRPr="00DD7D23">
        <w:rPr>
          <w:sz w:val="26"/>
          <w:szCs w:val="26"/>
        </w:rPr>
        <w:t>-</w:t>
      </w:r>
      <w:proofErr w:type="spellStart"/>
      <w:r w:rsidRPr="00DD7D23">
        <w:rPr>
          <w:sz w:val="26"/>
          <w:szCs w:val="26"/>
        </w:rPr>
        <w:t>ая</w:t>
      </w:r>
      <w:proofErr w:type="spellEnd"/>
      <w:r w:rsidRPr="00DD7D23">
        <w:rPr>
          <w:sz w:val="26"/>
          <w:szCs w:val="26"/>
        </w:rPr>
        <w:t>) по адресу</w:t>
      </w:r>
      <w:r w:rsidRPr="005E4FC6">
        <w:rPr>
          <w:sz w:val="28"/>
          <w:szCs w:val="28"/>
        </w:rPr>
        <w:t>: ________________________________________________________________</w:t>
      </w:r>
      <w:r w:rsidR="00DD7D23">
        <w:rPr>
          <w:sz w:val="28"/>
          <w:szCs w:val="28"/>
        </w:rPr>
        <w:t>_____</w:t>
      </w:r>
      <w:r w:rsidRPr="005E4FC6">
        <w:rPr>
          <w:sz w:val="28"/>
          <w:szCs w:val="28"/>
        </w:rPr>
        <w:t>__,</w:t>
      </w:r>
    </w:p>
    <w:p w:rsidR="003E245C" w:rsidRPr="005E4FC6" w:rsidRDefault="003E245C" w:rsidP="003E245C">
      <w:pPr>
        <w:jc w:val="both"/>
        <w:rPr>
          <w:sz w:val="28"/>
          <w:szCs w:val="28"/>
        </w:rPr>
      </w:pPr>
      <w:r w:rsidRPr="005E4FC6">
        <w:rPr>
          <w:sz w:val="28"/>
          <w:szCs w:val="28"/>
        </w:rPr>
        <w:t>_________________________________________________________________</w:t>
      </w:r>
      <w:r w:rsidR="00DD7D23">
        <w:rPr>
          <w:sz w:val="28"/>
          <w:szCs w:val="28"/>
        </w:rPr>
        <w:t>_____</w:t>
      </w:r>
      <w:r w:rsidRPr="005E4FC6">
        <w:rPr>
          <w:sz w:val="28"/>
          <w:szCs w:val="28"/>
        </w:rPr>
        <w:t>_</w:t>
      </w:r>
    </w:p>
    <w:p w:rsidR="003E245C" w:rsidRPr="00DD7D23" w:rsidRDefault="003E245C" w:rsidP="003E245C">
      <w:pPr>
        <w:ind w:firstLine="709"/>
        <w:jc w:val="both"/>
        <w:rPr>
          <w:sz w:val="26"/>
          <w:szCs w:val="26"/>
        </w:rPr>
      </w:pPr>
      <w:r w:rsidRPr="00DD7D23">
        <w:rPr>
          <w:sz w:val="20"/>
        </w:rPr>
        <w:t>(номер основного документа, удостоверяющего личность, сведения                 о дате выдачи документа и выдавшем его органе)</w:t>
      </w:r>
      <w:r w:rsidRPr="005E4FC6">
        <w:rPr>
          <w:sz w:val="28"/>
          <w:szCs w:val="28"/>
        </w:rPr>
        <w:t xml:space="preserve"> </w:t>
      </w:r>
      <w:r w:rsidRPr="00DD7D23">
        <w:rPr>
          <w:sz w:val="26"/>
          <w:szCs w:val="26"/>
        </w:rPr>
        <w:t>даю сог</w:t>
      </w:r>
      <w:r w:rsidR="00DD7D23" w:rsidRPr="00DD7D23">
        <w:rPr>
          <w:sz w:val="26"/>
          <w:szCs w:val="26"/>
        </w:rPr>
        <w:t xml:space="preserve">ласие </w:t>
      </w:r>
      <w:r w:rsidRPr="00DD7D23">
        <w:rPr>
          <w:sz w:val="26"/>
          <w:szCs w:val="26"/>
        </w:rPr>
        <w:t xml:space="preserve">МКУ «Управление строительства и ЖКХ </w:t>
      </w:r>
      <w:proofErr w:type="spellStart"/>
      <w:r w:rsidRPr="00DD7D23">
        <w:rPr>
          <w:sz w:val="26"/>
          <w:szCs w:val="26"/>
        </w:rPr>
        <w:t>Ракитянского</w:t>
      </w:r>
      <w:proofErr w:type="spellEnd"/>
      <w:r w:rsidRPr="00DD7D23">
        <w:rPr>
          <w:sz w:val="26"/>
          <w:szCs w:val="26"/>
        </w:rPr>
        <w:t xml:space="preserve"> района» на обработку и использование  моих  персональных  данных.</w:t>
      </w:r>
    </w:p>
    <w:p w:rsidR="003E245C" w:rsidRPr="00DD7D23" w:rsidRDefault="003E245C" w:rsidP="003E245C">
      <w:pPr>
        <w:ind w:firstLine="709"/>
        <w:jc w:val="both"/>
        <w:rPr>
          <w:sz w:val="26"/>
          <w:szCs w:val="26"/>
        </w:rPr>
      </w:pPr>
      <w:r w:rsidRPr="00DD7D23">
        <w:rPr>
          <w:sz w:val="26"/>
          <w:szCs w:val="26"/>
        </w:rPr>
        <w:t>Я согласе</w:t>
      </w:r>
      <w:proofErr w:type="gramStart"/>
      <w:r w:rsidRPr="00DD7D23">
        <w:rPr>
          <w:sz w:val="26"/>
          <w:szCs w:val="26"/>
        </w:rPr>
        <w:t>н(</w:t>
      </w:r>
      <w:proofErr w:type="gramEnd"/>
      <w:r w:rsidRPr="00DD7D23">
        <w:rPr>
          <w:sz w:val="26"/>
          <w:szCs w:val="26"/>
        </w:rPr>
        <w:t xml:space="preserve">-на), что мои персональные данные будут дорабатываться, храниться, комплектоваться, учитываться, использоваться, в том числе передаваться третьим лицам (территориальным органам  федеральных органов исполнительной власти, органам исполнительной власти Белгородской области, органам местного самоуправления  и другим организациям) как с применением средств автоматизации, так и без их применения на условиях и в порядке, определенных положениями  действующего  законодательства, с целью принятия  решения о переводе или об отказе  в переводе помещения из жилого (нежилого) в </w:t>
      </w:r>
      <w:proofErr w:type="gramStart"/>
      <w:r w:rsidRPr="00DD7D23">
        <w:rPr>
          <w:sz w:val="26"/>
          <w:szCs w:val="26"/>
        </w:rPr>
        <w:t>нежилое</w:t>
      </w:r>
      <w:proofErr w:type="gramEnd"/>
      <w:r w:rsidRPr="00DD7D23">
        <w:rPr>
          <w:sz w:val="26"/>
          <w:szCs w:val="26"/>
        </w:rPr>
        <w:t xml:space="preserve"> (жилое).</w:t>
      </w:r>
    </w:p>
    <w:p w:rsidR="003E245C" w:rsidRPr="00DD7D23" w:rsidRDefault="003E245C" w:rsidP="003E245C">
      <w:pPr>
        <w:ind w:firstLine="709"/>
        <w:jc w:val="both"/>
        <w:rPr>
          <w:sz w:val="26"/>
          <w:szCs w:val="26"/>
        </w:rPr>
      </w:pPr>
      <w:r w:rsidRPr="00DD7D23">
        <w:rPr>
          <w:sz w:val="26"/>
          <w:szCs w:val="26"/>
        </w:rPr>
        <w:t>Данное  мною  согласие  на обработку  персональных  данных может быть отозвано в письменной форме.</w:t>
      </w:r>
    </w:p>
    <w:p w:rsidR="003E245C" w:rsidRPr="005E4FC6" w:rsidRDefault="003E245C" w:rsidP="003E245C">
      <w:pPr>
        <w:jc w:val="both"/>
        <w:rPr>
          <w:sz w:val="28"/>
          <w:szCs w:val="28"/>
        </w:rPr>
      </w:pPr>
      <w:r w:rsidRPr="005E4FC6">
        <w:rPr>
          <w:sz w:val="28"/>
          <w:szCs w:val="28"/>
        </w:rPr>
        <w:t>__________________           ____________________          __________________</w:t>
      </w:r>
    </w:p>
    <w:p w:rsidR="003E245C" w:rsidRPr="00DD7D23" w:rsidRDefault="003E245C" w:rsidP="003E245C">
      <w:pPr>
        <w:ind w:firstLine="709"/>
        <w:jc w:val="both"/>
        <w:rPr>
          <w:sz w:val="20"/>
        </w:rPr>
      </w:pPr>
      <w:r w:rsidRPr="005E4FC6">
        <w:rPr>
          <w:sz w:val="28"/>
          <w:szCs w:val="28"/>
        </w:rPr>
        <w:t xml:space="preserve">   </w:t>
      </w:r>
      <w:r w:rsidRPr="00DD7D23">
        <w:rPr>
          <w:sz w:val="20"/>
        </w:rPr>
        <w:t xml:space="preserve">дата                                          </w:t>
      </w:r>
      <w:r w:rsidR="00DD7D23">
        <w:rPr>
          <w:sz w:val="20"/>
        </w:rPr>
        <w:t xml:space="preserve">                    </w:t>
      </w:r>
      <w:r w:rsidRPr="00DD7D23">
        <w:rPr>
          <w:sz w:val="20"/>
        </w:rPr>
        <w:t xml:space="preserve">Ф.И.О.                                 </w:t>
      </w:r>
      <w:r w:rsidR="00DD7D23">
        <w:rPr>
          <w:sz w:val="20"/>
        </w:rPr>
        <w:t xml:space="preserve">                    </w:t>
      </w:r>
      <w:r w:rsidRPr="00DD7D23">
        <w:rPr>
          <w:sz w:val="20"/>
        </w:rPr>
        <w:t>подпись</w:t>
      </w:r>
    </w:p>
    <w:p w:rsidR="003E245C" w:rsidRDefault="003E245C" w:rsidP="003E245C">
      <w:pPr>
        <w:rPr>
          <w:sz w:val="28"/>
          <w:szCs w:val="28"/>
        </w:rPr>
      </w:pPr>
    </w:p>
    <w:p w:rsidR="003E245C" w:rsidRDefault="003E245C" w:rsidP="003E245C">
      <w:pPr>
        <w:rPr>
          <w:sz w:val="28"/>
          <w:szCs w:val="28"/>
        </w:rPr>
      </w:pPr>
    </w:p>
    <w:p w:rsidR="003E245C" w:rsidRDefault="003E245C" w:rsidP="003E245C">
      <w:pPr>
        <w:rPr>
          <w:sz w:val="28"/>
          <w:szCs w:val="28"/>
        </w:rPr>
      </w:pPr>
    </w:p>
    <w:p w:rsidR="003E245C" w:rsidRPr="005E4FC6" w:rsidRDefault="003E245C" w:rsidP="003E245C">
      <w:pPr>
        <w:ind w:firstLine="709"/>
        <w:jc w:val="both"/>
        <w:rPr>
          <w:sz w:val="28"/>
          <w:szCs w:val="28"/>
        </w:rPr>
      </w:pPr>
    </w:p>
    <w:p w:rsidR="003E245C" w:rsidRPr="005E4FC6" w:rsidRDefault="003E245C" w:rsidP="003E245C">
      <w:pPr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br w:type="page"/>
      </w:r>
    </w:p>
    <w:p w:rsidR="003E245C" w:rsidRPr="00DD7D23" w:rsidRDefault="003E245C" w:rsidP="003E245C">
      <w:pPr>
        <w:ind w:firstLine="709"/>
        <w:jc w:val="right"/>
        <w:rPr>
          <w:b/>
          <w:sz w:val="26"/>
          <w:szCs w:val="26"/>
        </w:rPr>
      </w:pPr>
      <w:r w:rsidRPr="00DD7D23">
        <w:rPr>
          <w:b/>
          <w:sz w:val="26"/>
          <w:szCs w:val="26"/>
        </w:rPr>
        <w:lastRenderedPageBreak/>
        <w:t>Приложение №8</w:t>
      </w:r>
    </w:p>
    <w:p w:rsidR="003E245C" w:rsidRPr="00DD7D23" w:rsidRDefault="003E245C" w:rsidP="003E245C">
      <w:pPr>
        <w:ind w:firstLine="709"/>
        <w:jc w:val="right"/>
        <w:rPr>
          <w:b/>
          <w:sz w:val="26"/>
          <w:szCs w:val="26"/>
        </w:rPr>
      </w:pPr>
      <w:r w:rsidRPr="00DD7D23">
        <w:rPr>
          <w:b/>
          <w:sz w:val="26"/>
          <w:szCs w:val="26"/>
        </w:rPr>
        <w:t>к административному регламенту</w:t>
      </w:r>
    </w:p>
    <w:p w:rsidR="003E245C" w:rsidRPr="00DD7D23" w:rsidRDefault="003E245C" w:rsidP="003E245C">
      <w:pPr>
        <w:ind w:firstLine="709"/>
        <w:jc w:val="right"/>
        <w:rPr>
          <w:b/>
          <w:sz w:val="26"/>
          <w:szCs w:val="26"/>
        </w:rPr>
      </w:pPr>
      <w:r w:rsidRPr="00DD7D23">
        <w:rPr>
          <w:b/>
          <w:sz w:val="26"/>
          <w:szCs w:val="26"/>
        </w:rPr>
        <w:t>предоставления муниципальной услуги</w:t>
      </w:r>
    </w:p>
    <w:p w:rsidR="003E245C" w:rsidRPr="00DD7D23" w:rsidRDefault="003E245C" w:rsidP="003E245C">
      <w:pPr>
        <w:ind w:firstLine="709"/>
        <w:jc w:val="right"/>
        <w:rPr>
          <w:b/>
          <w:sz w:val="26"/>
          <w:szCs w:val="26"/>
        </w:rPr>
      </w:pPr>
      <w:r w:rsidRPr="00DD7D23">
        <w:rPr>
          <w:b/>
          <w:sz w:val="26"/>
          <w:szCs w:val="26"/>
        </w:rPr>
        <w:t>«Признание садового дома жилым домом</w:t>
      </w:r>
    </w:p>
    <w:p w:rsidR="003E245C" w:rsidRPr="00DD7D23" w:rsidRDefault="003E245C" w:rsidP="003E245C">
      <w:pPr>
        <w:ind w:firstLine="709"/>
        <w:jc w:val="right"/>
        <w:rPr>
          <w:b/>
          <w:sz w:val="26"/>
          <w:szCs w:val="26"/>
        </w:rPr>
      </w:pPr>
      <w:r w:rsidRPr="00DD7D23">
        <w:rPr>
          <w:b/>
          <w:sz w:val="26"/>
          <w:szCs w:val="26"/>
        </w:rPr>
        <w:t>и жилого дома садовым домом»</w:t>
      </w:r>
    </w:p>
    <w:p w:rsidR="003E245C" w:rsidRPr="005E4FC6" w:rsidRDefault="003E245C" w:rsidP="003E245C">
      <w:pPr>
        <w:rPr>
          <w:sz w:val="28"/>
          <w:szCs w:val="28"/>
        </w:rPr>
      </w:pPr>
    </w:p>
    <w:p w:rsidR="003E245C" w:rsidRPr="005E4FC6" w:rsidRDefault="003E245C" w:rsidP="003E245C">
      <w:pPr>
        <w:ind w:firstLine="709"/>
        <w:jc w:val="right"/>
        <w:rPr>
          <w:sz w:val="28"/>
          <w:szCs w:val="28"/>
        </w:rPr>
      </w:pPr>
      <w:r w:rsidRPr="005E4FC6">
        <w:rPr>
          <w:sz w:val="28"/>
          <w:szCs w:val="28"/>
        </w:rPr>
        <w:t xml:space="preserve">                                             </w:t>
      </w:r>
      <w:r w:rsidRPr="00DD7D23">
        <w:rPr>
          <w:sz w:val="26"/>
          <w:szCs w:val="26"/>
        </w:rPr>
        <w:t>куда</w:t>
      </w:r>
      <w:r w:rsidRPr="005E4FC6">
        <w:rPr>
          <w:sz w:val="28"/>
          <w:szCs w:val="28"/>
        </w:rPr>
        <w:t xml:space="preserve"> ____________________________________</w:t>
      </w:r>
    </w:p>
    <w:p w:rsidR="003E245C" w:rsidRPr="00DD7D23" w:rsidRDefault="003E245C" w:rsidP="003E245C">
      <w:pPr>
        <w:ind w:firstLine="709"/>
        <w:jc w:val="right"/>
        <w:rPr>
          <w:sz w:val="22"/>
          <w:szCs w:val="22"/>
        </w:rPr>
      </w:pPr>
      <w:r w:rsidRPr="00DD7D23">
        <w:rPr>
          <w:sz w:val="22"/>
          <w:szCs w:val="22"/>
        </w:rPr>
        <w:t xml:space="preserve">                                                               (ФИО руководителя Уполномоченного органа)</w:t>
      </w:r>
    </w:p>
    <w:p w:rsidR="003E245C" w:rsidRPr="005E4FC6" w:rsidRDefault="003E245C" w:rsidP="003E245C">
      <w:pPr>
        <w:ind w:firstLine="709"/>
        <w:jc w:val="right"/>
        <w:rPr>
          <w:sz w:val="28"/>
          <w:szCs w:val="28"/>
        </w:rPr>
      </w:pPr>
    </w:p>
    <w:p w:rsidR="003E245C" w:rsidRPr="00DD7D23" w:rsidRDefault="003E245C" w:rsidP="003E245C">
      <w:pPr>
        <w:ind w:firstLine="709"/>
        <w:jc w:val="right"/>
        <w:rPr>
          <w:sz w:val="26"/>
          <w:szCs w:val="26"/>
        </w:rPr>
      </w:pPr>
      <w:r w:rsidRPr="00DD7D23">
        <w:rPr>
          <w:sz w:val="26"/>
          <w:szCs w:val="26"/>
        </w:rPr>
        <w:t xml:space="preserve">                                            от кого:</w:t>
      </w:r>
    </w:p>
    <w:p w:rsidR="003E245C" w:rsidRPr="005E4FC6" w:rsidRDefault="003E245C" w:rsidP="003E245C">
      <w:pPr>
        <w:ind w:firstLine="709"/>
        <w:jc w:val="right"/>
        <w:rPr>
          <w:sz w:val="28"/>
          <w:szCs w:val="28"/>
        </w:rPr>
      </w:pPr>
      <w:r w:rsidRPr="005E4FC6">
        <w:rPr>
          <w:sz w:val="28"/>
          <w:szCs w:val="28"/>
        </w:rPr>
        <w:t xml:space="preserve">                               __________________________________________</w:t>
      </w:r>
    </w:p>
    <w:p w:rsidR="003E245C" w:rsidRPr="00DD7D23" w:rsidRDefault="003E245C" w:rsidP="003E245C">
      <w:pPr>
        <w:ind w:firstLine="709"/>
        <w:jc w:val="right"/>
        <w:rPr>
          <w:sz w:val="22"/>
          <w:szCs w:val="22"/>
        </w:rPr>
      </w:pPr>
      <w:r w:rsidRPr="00DD7D23">
        <w:rPr>
          <w:sz w:val="22"/>
          <w:szCs w:val="22"/>
        </w:rPr>
        <w:t xml:space="preserve">                               (наименование заявителя юридического лица;</w:t>
      </w:r>
    </w:p>
    <w:p w:rsidR="003E245C" w:rsidRPr="005E4FC6" w:rsidRDefault="003E245C" w:rsidP="003E245C">
      <w:pPr>
        <w:ind w:firstLine="709"/>
        <w:jc w:val="right"/>
        <w:rPr>
          <w:sz w:val="28"/>
          <w:szCs w:val="28"/>
        </w:rPr>
      </w:pPr>
      <w:r w:rsidRPr="005E4FC6">
        <w:rPr>
          <w:sz w:val="28"/>
          <w:szCs w:val="28"/>
        </w:rPr>
        <w:t xml:space="preserve">                               __________________________________________</w:t>
      </w:r>
    </w:p>
    <w:p w:rsidR="003E245C" w:rsidRPr="00DD7D23" w:rsidRDefault="003E245C" w:rsidP="003E245C">
      <w:pPr>
        <w:ind w:firstLine="709"/>
        <w:jc w:val="right"/>
        <w:rPr>
          <w:sz w:val="22"/>
          <w:szCs w:val="22"/>
        </w:rPr>
      </w:pPr>
      <w:r w:rsidRPr="00864C92">
        <w:t xml:space="preserve">                            </w:t>
      </w:r>
      <w:r w:rsidRPr="00DD7D23">
        <w:rPr>
          <w:sz w:val="22"/>
          <w:szCs w:val="22"/>
        </w:rPr>
        <w:t>юридический и почтовый адреса; ФИО</w:t>
      </w:r>
    </w:p>
    <w:p w:rsidR="003E245C" w:rsidRPr="005E4FC6" w:rsidRDefault="003E245C" w:rsidP="003E245C">
      <w:pPr>
        <w:ind w:firstLine="709"/>
        <w:jc w:val="right"/>
        <w:rPr>
          <w:sz w:val="28"/>
          <w:szCs w:val="28"/>
        </w:rPr>
      </w:pPr>
      <w:r w:rsidRPr="00864C92">
        <w:t xml:space="preserve">                               _____________</w:t>
      </w:r>
      <w:r w:rsidR="00DD7D23">
        <w:t>_______</w:t>
      </w:r>
      <w:r w:rsidRPr="00864C92">
        <w:t>_____________________________</w:t>
      </w:r>
    </w:p>
    <w:p w:rsidR="003E245C" w:rsidRPr="00DD7D23" w:rsidRDefault="003E245C" w:rsidP="003E245C">
      <w:pPr>
        <w:ind w:firstLine="709"/>
        <w:jc w:val="right"/>
        <w:rPr>
          <w:sz w:val="22"/>
          <w:szCs w:val="22"/>
        </w:rPr>
      </w:pPr>
      <w:r w:rsidRPr="00DD7D23">
        <w:rPr>
          <w:sz w:val="22"/>
          <w:szCs w:val="22"/>
        </w:rPr>
        <w:t xml:space="preserve">                                         руководителя; телефон;</w:t>
      </w:r>
    </w:p>
    <w:p w:rsidR="003E245C" w:rsidRPr="005E4FC6" w:rsidRDefault="003E245C" w:rsidP="003E245C">
      <w:pPr>
        <w:ind w:firstLine="709"/>
        <w:jc w:val="right"/>
        <w:rPr>
          <w:sz w:val="28"/>
          <w:szCs w:val="28"/>
        </w:rPr>
      </w:pPr>
      <w:r w:rsidRPr="005E4FC6">
        <w:rPr>
          <w:sz w:val="28"/>
          <w:szCs w:val="28"/>
        </w:rPr>
        <w:t xml:space="preserve">                               __________________________________________</w:t>
      </w:r>
    </w:p>
    <w:p w:rsidR="003E245C" w:rsidRPr="00DD7D23" w:rsidRDefault="003E245C" w:rsidP="003E245C">
      <w:pPr>
        <w:ind w:firstLine="709"/>
        <w:jc w:val="right"/>
        <w:rPr>
          <w:sz w:val="22"/>
          <w:szCs w:val="22"/>
        </w:rPr>
      </w:pPr>
      <w:r w:rsidRPr="005E4FC6">
        <w:rPr>
          <w:sz w:val="28"/>
          <w:szCs w:val="28"/>
        </w:rPr>
        <w:t xml:space="preserve">                                 </w:t>
      </w:r>
      <w:r w:rsidRPr="00DD7D23">
        <w:rPr>
          <w:sz w:val="22"/>
          <w:szCs w:val="22"/>
        </w:rPr>
        <w:t>ФИО заявителя физического лица; адрес</w:t>
      </w:r>
    </w:p>
    <w:p w:rsidR="003E245C" w:rsidRPr="005E4FC6" w:rsidRDefault="003E245C" w:rsidP="003E245C">
      <w:pPr>
        <w:ind w:firstLine="709"/>
        <w:jc w:val="right"/>
        <w:rPr>
          <w:sz w:val="28"/>
          <w:szCs w:val="28"/>
        </w:rPr>
      </w:pPr>
      <w:r w:rsidRPr="005E4FC6">
        <w:rPr>
          <w:sz w:val="28"/>
          <w:szCs w:val="28"/>
        </w:rPr>
        <w:t xml:space="preserve">                               __________________________________________</w:t>
      </w:r>
    </w:p>
    <w:p w:rsidR="003E245C" w:rsidRPr="00DD7D23" w:rsidRDefault="003E245C" w:rsidP="003E245C">
      <w:pPr>
        <w:ind w:firstLine="709"/>
        <w:jc w:val="right"/>
        <w:rPr>
          <w:sz w:val="22"/>
          <w:szCs w:val="22"/>
        </w:rPr>
      </w:pPr>
      <w:r w:rsidRPr="00DD7D23">
        <w:rPr>
          <w:sz w:val="22"/>
          <w:szCs w:val="22"/>
        </w:rPr>
        <w:t xml:space="preserve">                                   места жительства; телефон, адрес</w:t>
      </w:r>
    </w:p>
    <w:p w:rsidR="003E245C" w:rsidRPr="00DD7D23" w:rsidRDefault="003E245C" w:rsidP="003E245C">
      <w:pPr>
        <w:ind w:firstLine="709"/>
        <w:jc w:val="right"/>
        <w:rPr>
          <w:sz w:val="22"/>
          <w:szCs w:val="22"/>
        </w:rPr>
      </w:pPr>
      <w:r w:rsidRPr="00DD7D23">
        <w:rPr>
          <w:sz w:val="22"/>
          <w:szCs w:val="22"/>
        </w:rPr>
        <w:t xml:space="preserve">                                          электронной почты)</w:t>
      </w:r>
    </w:p>
    <w:p w:rsidR="003E245C" w:rsidRPr="005E4FC6" w:rsidRDefault="003E245C" w:rsidP="003E245C">
      <w:pPr>
        <w:ind w:firstLine="709"/>
        <w:jc w:val="right"/>
        <w:rPr>
          <w:sz w:val="28"/>
          <w:szCs w:val="28"/>
        </w:rPr>
      </w:pPr>
      <w:r w:rsidRPr="005E4FC6">
        <w:rPr>
          <w:sz w:val="28"/>
          <w:szCs w:val="28"/>
        </w:rPr>
        <w:t xml:space="preserve">                               __________________________________________</w:t>
      </w:r>
    </w:p>
    <w:p w:rsidR="003E245C" w:rsidRPr="005E4FC6" w:rsidRDefault="003E245C" w:rsidP="003E245C">
      <w:pPr>
        <w:ind w:firstLine="709"/>
        <w:jc w:val="right"/>
        <w:rPr>
          <w:sz w:val="28"/>
          <w:szCs w:val="28"/>
        </w:rPr>
      </w:pPr>
    </w:p>
    <w:p w:rsidR="003E245C" w:rsidRPr="00DD7D23" w:rsidRDefault="003E245C" w:rsidP="003E245C">
      <w:pPr>
        <w:ind w:firstLine="709"/>
        <w:jc w:val="center"/>
        <w:rPr>
          <w:sz w:val="26"/>
          <w:szCs w:val="26"/>
        </w:rPr>
      </w:pPr>
      <w:r w:rsidRPr="00DD7D23">
        <w:rPr>
          <w:sz w:val="26"/>
          <w:szCs w:val="26"/>
        </w:rPr>
        <w:t>Заявление об исправлении технических ошибок</w:t>
      </w:r>
    </w:p>
    <w:p w:rsidR="003E245C" w:rsidRPr="00DD7D23" w:rsidRDefault="003E245C" w:rsidP="003E245C">
      <w:pPr>
        <w:ind w:firstLine="709"/>
        <w:jc w:val="center"/>
        <w:rPr>
          <w:sz w:val="26"/>
          <w:szCs w:val="26"/>
        </w:rPr>
      </w:pPr>
      <w:r w:rsidRPr="00DD7D23">
        <w:rPr>
          <w:sz w:val="26"/>
          <w:szCs w:val="26"/>
        </w:rPr>
        <w:t>в решении о признании (об отказе в признании) садового дома жилым домом/жилого дома садовым домом</w:t>
      </w:r>
    </w:p>
    <w:p w:rsidR="003E245C" w:rsidRPr="00DD7D23" w:rsidRDefault="003E245C" w:rsidP="003E245C">
      <w:pPr>
        <w:ind w:firstLine="709"/>
        <w:jc w:val="center"/>
        <w:rPr>
          <w:sz w:val="26"/>
          <w:szCs w:val="26"/>
        </w:rPr>
      </w:pPr>
    </w:p>
    <w:p w:rsidR="003E245C" w:rsidRPr="00DD7D23" w:rsidRDefault="003E245C" w:rsidP="003E245C">
      <w:pPr>
        <w:ind w:firstLine="709"/>
        <w:jc w:val="both"/>
        <w:rPr>
          <w:sz w:val="26"/>
          <w:szCs w:val="26"/>
        </w:rPr>
      </w:pPr>
      <w:r w:rsidRPr="00DD7D23">
        <w:rPr>
          <w:sz w:val="26"/>
          <w:szCs w:val="26"/>
        </w:rPr>
        <w:t>Прошу исправить опечатку (ошибку) в решении о признании (об отказе в признании) садового дома жилым домом/жилого д</w:t>
      </w:r>
      <w:r w:rsidR="003F0451">
        <w:rPr>
          <w:sz w:val="26"/>
          <w:szCs w:val="26"/>
        </w:rPr>
        <w:t xml:space="preserve">ома садовым домом </w:t>
      </w:r>
      <w:proofErr w:type="gramStart"/>
      <w:r w:rsidRPr="00DD7D23">
        <w:rPr>
          <w:sz w:val="26"/>
          <w:szCs w:val="26"/>
        </w:rPr>
        <w:t>от</w:t>
      </w:r>
      <w:proofErr w:type="gramEnd"/>
      <w:r w:rsidRPr="00DD7D23">
        <w:rPr>
          <w:sz w:val="26"/>
          <w:szCs w:val="26"/>
        </w:rPr>
        <w:t xml:space="preserve"> _____________ № ______________.</w:t>
      </w:r>
    </w:p>
    <w:p w:rsidR="003E245C" w:rsidRPr="00DD7D23" w:rsidRDefault="003E245C" w:rsidP="003E245C">
      <w:pPr>
        <w:ind w:firstLine="709"/>
        <w:jc w:val="both"/>
        <w:rPr>
          <w:sz w:val="26"/>
          <w:szCs w:val="26"/>
        </w:rPr>
      </w:pPr>
    </w:p>
    <w:p w:rsidR="003E245C" w:rsidRPr="00DD7D23" w:rsidRDefault="003E245C" w:rsidP="003E245C">
      <w:pPr>
        <w:jc w:val="both"/>
        <w:rPr>
          <w:sz w:val="26"/>
          <w:szCs w:val="26"/>
        </w:rPr>
      </w:pPr>
      <w:r w:rsidRPr="00DD7D23">
        <w:rPr>
          <w:sz w:val="26"/>
          <w:szCs w:val="26"/>
        </w:rPr>
        <w:t>Результат предоставления услуги прошу предоставить следующим способом:</w:t>
      </w:r>
    </w:p>
    <w:tbl>
      <w:tblPr>
        <w:tblW w:w="9606" w:type="dxa"/>
        <w:tblLook w:val="04A0"/>
      </w:tblPr>
      <w:tblGrid>
        <w:gridCol w:w="817"/>
        <w:gridCol w:w="8789"/>
      </w:tblGrid>
      <w:tr w:rsidR="003E245C" w:rsidRPr="00DD7D23" w:rsidTr="003E24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C" w:rsidRPr="00DD7D23" w:rsidRDefault="003E245C" w:rsidP="003E245C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3E245C" w:rsidRPr="00DD7D23" w:rsidRDefault="003E245C" w:rsidP="003E245C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D7D23">
              <w:rPr>
                <w:sz w:val="26"/>
                <w:szCs w:val="26"/>
              </w:rPr>
              <w:t>- почтовым отправлением с уведомлением о вручении;</w:t>
            </w:r>
          </w:p>
        </w:tc>
      </w:tr>
      <w:tr w:rsidR="003E245C" w:rsidRPr="00DD7D23" w:rsidTr="003E24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C" w:rsidRPr="00DD7D23" w:rsidRDefault="003E245C" w:rsidP="003E245C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D7D23">
              <w:rPr>
                <w:sz w:val="26"/>
                <w:szCs w:val="26"/>
              </w:rPr>
              <w:t>-</w:t>
            </w: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3E245C" w:rsidRPr="00DD7D23" w:rsidRDefault="003E245C" w:rsidP="003E245C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D7D23">
              <w:rPr>
                <w:sz w:val="26"/>
                <w:szCs w:val="26"/>
              </w:rPr>
              <w:t>- на электронную почту;</w:t>
            </w:r>
          </w:p>
        </w:tc>
      </w:tr>
      <w:tr w:rsidR="003E245C" w:rsidRPr="00DD7D23" w:rsidTr="003E24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C" w:rsidRPr="00DD7D23" w:rsidRDefault="003E245C" w:rsidP="003E245C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3E245C" w:rsidRPr="00DD7D23" w:rsidRDefault="003E245C" w:rsidP="003E245C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D7D23">
              <w:rPr>
                <w:sz w:val="26"/>
                <w:szCs w:val="26"/>
              </w:rPr>
              <w:t>- лично в учреждении;</w:t>
            </w:r>
          </w:p>
        </w:tc>
      </w:tr>
      <w:tr w:rsidR="003E245C" w:rsidRPr="00DD7D23" w:rsidTr="003E24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C" w:rsidRPr="00DD7D23" w:rsidRDefault="003E245C" w:rsidP="003E245C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3E245C" w:rsidRPr="00DD7D23" w:rsidRDefault="003E245C" w:rsidP="003E245C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D7D23">
              <w:rPr>
                <w:sz w:val="26"/>
                <w:szCs w:val="26"/>
              </w:rPr>
              <w:t>- лично в МФЦ;</w:t>
            </w:r>
          </w:p>
        </w:tc>
      </w:tr>
      <w:tr w:rsidR="003E245C" w:rsidRPr="00DD7D23" w:rsidTr="003E24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C" w:rsidRPr="00DD7D23" w:rsidRDefault="003E245C" w:rsidP="003E245C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3E245C" w:rsidRPr="00DD7D23" w:rsidRDefault="003E245C" w:rsidP="003E245C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D7D23">
              <w:rPr>
                <w:sz w:val="26"/>
                <w:szCs w:val="26"/>
              </w:rPr>
              <w:t>- с использованием ЕПГУ, РПГУ в форме электронного документа.</w:t>
            </w:r>
          </w:p>
        </w:tc>
      </w:tr>
    </w:tbl>
    <w:p w:rsidR="003E245C" w:rsidRPr="00DD7D23" w:rsidRDefault="003E245C" w:rsidP="003E245C">
      <w:pPr>
        <w:ind w:firstLine="709"/>
        <w:jc w:val="both"/>
        <w:rPr>
          <w:sz w:val="26"/>
          <w:szCs w:val="26"/>
        </w:rPr>
      </w:pPr>
    </w:p>
    <w:p w:rsidR="003E245C" w:rsidRPr="00DD7D23" w:rsidRDefault="003E245C" w:rsidP="003E245C">
      <w:pPr>
        <w:ind w:firstLine="709"/>
        <w:jc w:val="both"/>
        <w:rPr>
          <w:sz w:val="26"/>
          <w:szCs w:val="26"/>
        </w:rPr>
      </w:pPr>
      <w:r w:rsidRPr="00DD7D23">
        <w:rPr>
          <w:sz w:val="26"/>
          <w:szCs w:val="26"/>
        </w:rPr>
        <w:t>Приложение: (перечень документов, прилагаемых к заявлению)</w:t>
      </w:r>
    </w:p>
    <w:p w:rsidR="003E245C" w:rsidRPr="00DD7D23" w:rsidRDefault="003E245C" w:rsidP="003E245C">
      <w:pPr>
        <w:jc w:val="both"/>
        <w:rPr>
          <w:sz w:val="26"/>
          <w:szCs w:val="26"/>
        </w:rPr>
      </w:pPr>
    </w:p>
    <w:p w:rsidR="003E245C" w:rsidRPr="00DD7D23" w:rsidRDefault="003E245C" w:rsidP="003E245C">
      <w:pPr>
        <w:ind w:firstLine="709"/>
        <w:jc w:val="both"/>
        <w:rPr>
          <w:sz w:val="26"/>
          <w:szCs w:val="26"/>
        </w:rPr>
      </w:pPr>
      <w:r w:rsidRPr="00DD7D23">
        <w:rPr>
          <w:sz w:val="26"/>
          <w:szCs w:val="26"/>
        </w:rPr>
        <w:t>______________     _____________________                ________________</w:t>
      </w:r>
    </w:p>
    <w:p w:rsidR="003E245C" w:rsidRPr="003F0451" w:rsidRDefault="003F0451" w:rsidP="003E245C">
      <w:pPr>
        <w:ind w:firstLine="709"/>
        <w:jc w:val="both"/>
        <w:rPr>
          <w:sz w:val="20"/>
        </w:rPr>
      </w:pPr>
      <w:r>
        <w:rPr>
          <w:sz w:val="20"/>
        </w:rPr>
        <w:t xml:space="preserve">                        </w:t>
      </w:r>
      <w:r w:rsidR="003E245C" w:rsidRPr="003F0451">
        <w:rPr>
          <w:sz w:val="20"/>
        </w:rPr>
        <w:t>( дата, подпись заявителя, фамилия и инициалы физического лица)</w:t>
      </w:r>
    </w:p>
    <w:p w:rsidR="003E245C" w:rsidRPr="00DD7D23" w:rsidRDefault="003E245C" w:rsidP="003E245C">
      <w:pPr>
        <w:ind w:firstLine="709"/>
        <w:jc w:val="both"/>
        <w:rPr>
          <w:sz w:val="26"/>
          <w:szCs w:val="26"/>
        </w:rPr>
      </w:pPr>
      <w:r w:rsidRPr="00DD7D23">
        <w:rPr>
          <w:sz w:val="26"/>
          <w:szCs w:val="26"/>
        </w:rPr>
        <w:t>__________________________________________________________</w:t>
      </w:r>
    </w:p>
    <w:p w:rsidR="003E245C" w:rsidRPr="003F0451" w:rsidRDefault="003E245C" w:rsidP="003E245C">
      <w:pPr>
        <w:ind w:firstLine="709"/>
        <w:jc w:val="center"/>
        <w:rPr>
          <w:sz w:val="20"/>
        </w:rPr>
      </w:pPr>
      <w:r w:rsidRPr="003F0451">
        <w:rPr>
          <w:sz w:val="20"/>
        </w:rPr>
        <w:t>(наименование юридического лица)</w:t>
      </w:r>
    </w:p>
    <w:p w:rsidR="003E245C" w:rsidRPr="00FB73A4" w:rsidRDefault="003E245C" w:rsidP="003E24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3E245C" w:rsidRPr="003F0451" w:rsidRDefault="003E245C" w:rsidP="003E245C">
      <w:pPr>
        <w:ind w:firstLine="709"/>
        <w:jc w:val="center"/>
        <w:rPr>
          <w:sz w:val="20"/>
        </w:rPr>
      </w:pPr>
      <w:r w:rsidRPr="003F0451">
        <w:rPr>
          <w:sz w:val="20"/>
        </w:rPr>
        <w:t>(дата, подпись, фамилия и инициалы лица, представляющего интересы юридического лица)</w:t>
      </w:r>
    </w:p>
    <w:p w:rsidR="003E245C" w:rsidRPr="003F0451" w:rsidRDefault="003E245C" w:rsidP="003E245C">
      <w:pPr>
        <w:ind w:firstLine="709"/>
        <w:jc w:val="both"/>
        <w:rPr>
          <w:sz w:val="26"/>
          <w:szCs w:val="26"/>
        </w:rPr>
      </w:pPr>
      <w:r w:rsidRPr="003F0451">
        <w:rPr>
          <w:sz w:val="26"/>
          <w:szCs w:val="26"/>
        </w:rPr>
        <w:t>М.П.</w:t>
      </w:r>
    </w:p>
    <w:p w:rsidR="003E245C" w:rsidRPr="003F0451" w:rsidRDefault="003E245C" w:rsidP="003E245C">
      <w:pPr>
        <w:ind w:firstLine="709"/>
        <w:jc w:val="both"/>
        <w:rPr>
          <w:sz w:val="26"/>
          <w:szCs w:val="26"/>
        </w:rPr>
      </w:pPr>
      <w:r w:rsidRPr="003F0451">
        <w:rPr>
          <w:sz w:val="26"/>
          <w:szCs w:val="26"/>
        </w:rPr>
        <w:t>Печать для юридического лица</w:t>
      </w:r>
    </w:p>
    <w:p w:rsidR="003E245C" w:rsidRDefault="007F47D7" w:rsidP="003E24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</w:t>
      </w:r>
    </w:p>
    <w:p w:rsidR="003E245C" w:rsidRDefault="003E245C" w:rsidP="003E245C">
      <w:pPr>
        <w:ind w:firstLine="709"/>
        <w:jc w:val="both"/>
        <w:rPr>
          <w:sz w:val="28"/>
          <w:szCs w:val="28"/>
        </w:rPr>
      </w:pPr>
    </w:p>
    <w:p w:rsidR="003E245C" w:rsidRPr="003F0451" w:rsidRDefault="003E245C" w:rsidP="003E245C">
      <w:pPr>
        <w:ind w:firstLine="709"/>
        <w:jc w:val="both"/>
        <w:rPr>
          <w:sz w:val="26"/>
          <w:szCs w:val="26"/>
        </w:rPr>
      </w:pPr>
      <w:r w:rsidRPr="003F0451">
        <w:rPr>
          <w:sz w:val="26"/>
          <w:szCs w:val="26"/>
        </w:rPr>
        <w:lastRenderedPageBreak/>
        <w:t xml:space="preserve">На    основании      Федерального     закона     от    27.07.2006 г.   №152-ФЗ «О персональных данных» я, </w:t>
      </w:r>
    </w:p>
    <w:p w:rsidR="003E245C" w:rsidRPr="005E4FC6" w:rsidRDefault="003E245C" w:rsidP="003E245C">
      <w:pPr>
        <w:jc w:val="both"/>
        <w:rPr>
          <w:sz w:val="28"/>
          <w:szCs w:val="28"/>
        </w:rPr>
      </w:pPr>
      <w:r w:rsidRPr="005E4FC6">
        <w:rPr>
          <w:sz w:val="28"/>
          <w:szCs w:val="28"/>
        </w:rPr>
        <w:t>_________________________________________________________________</w:t>
      </w:r>
      <w:r w:rsidR="003F0451">
        <w:rPr>
          <w:sz w:val="28"/>
          <w:szCs w:val="28"/>
        </w:rPr>
        <w:t>_____</w:t>
      </w:r>
      <w:r w:rsidRPr="005E4FC6">
        <w:rPr>
          <w:sz w:val="28"/>
          <w:szCs w:val="28"/>
        </w:rPr>
        <w:t>_,</w:t>
      </w:r>
    </w:p>
    <w:p w:rsidR="003E245C" w:rsidRPr="005E4FC6" w:rsidRDefault="003E245C" w:rsidP="003E245C">
      <w:pPr>
        <w:ind w:firstLine="709"/>
        <w:jc w:val="both"/>
        <w:rPr>
          <w:sz w:val="28"/>
          <w:szCs w:val="28"/>
        </w:rPr>
      </w:pPr>
      <w:r w:rsidRPr="003F0451">
        <w:rPr>
          <w:sz w:val="26"/>
          <w:szCs w:val="26"/>
        </w:rPr>
        <w:t>(фамилия, имя, отчество) проживающи</w:t>
      </w:r>
      <w:proofErr w:type="gramStart"/>
      <w:r w:rsidRPr="003F0451">
        <w:rPr>
          <w:sz w:val="26"/>
          <w:szCs w:val="26"/>
        </w:rPr>
        <w:t>й(</w:t>
      </w:r>
      <w:proofErr w:type="gramEnd"/>
      <w:r w:rsidRPr="003F0451">
        <w:rPr>
          <w:sz w:val="26"/>
          <w:szCs w:val="26"/>
        </w:rPr>
        <w:t>-</w:t>
      </w:r>
      <w:proofErr w:type="spellStart"/>
      <w:r w:rsidRPr="003F0451">
        <w:rPr>
          <w:sz w:val="26"/>
          <w:szCs w:val="26"/>
        </w:rPr>
        <w:t>ая</w:t>
      </w:r>
      <w:proofErr w:type="spellEnd"/>
      <w:r w:rsidRPr="003F0451">
        <w:rPr>
          <w:sz w:val="26"/>
          <w:szCs w:val="26"/>
        </w:rPr>
        <w:t>) по адресу</w:t>
      </w:r>
      <w:r w:rsidRPr="005E4FC6">
        <w:rPr>
          <w:sz w:val="28"/>
          <w:szCs w:val="28"/>
        </w:rPr>
        <w:t>: _________________________________________________________________</w:t>
      </w:r>
      <w:r w:rsidR="003F0451">
        <w:rPr>
          <w:sz w:val="28"/>
          <w:szCs w:val="28"/>
        </w:rPr>
        <w:t>_____</w:t>
      </w:r>
      <w:r w:rsidRPr="005E4FC6">
        <w:rPr>
          <w:sz w:val="28"/>
          <w:szCs w:val="28"/>
        </w:rPr>
        <w:t>_,</w:t>
      </w:r>
    </w:p>
    <w:p w:rsidR="003E245C" w:rsidRPr="005E4FC6" w:rsidRDefault="003E245C" w:rsidP="003E245C">
      <w:pPr>
        <w:jc w:val="both"/>
        <w:rPr>
          <w:sz w:val="28"/>
          <w:szCs w:val="28"/>
        </w:rPr>
      </w:pPr>
      <w:r w:rsidRPr="005E4FC6">
        <w:rPr>
          <w:sz w:val="28"/>
          <w:szCs w:val="28"/>
        </w:rPr>
        <w:t>_________________________________________________________________</w:t>
      </w:r>
      <w:r w:rsidR="003F0451">
        <w:rPr>
          <w:sz w:val="28"/>
          <w:szCs w:val="28"/>
        </w:rPr>
        <w:t>_____</w:t>
      </w:r>
      <w:r w:rsidRPr="005E4FC6">
        <w:rPr>
          <w:sz w:val="28"/>
          <w:szCs w:val="28"/>
        </w:rPr>
        <w:t>_</w:t>
      </w:r>
    </w:p>
    <w:p w:rsidR="003E245C" w:rsidRPr="003F0451" w:rsidRDefault="003E245C" w:rsidP="003E245C">
      <w:pPr>
        <w:ind w:firstLine="709"/>
        <w:jc w:val="both"/>
        <w:rPr>
          <w:sz w:val="26"/>
          <w:szCs w:val="26"/>
        </w:rPr>
      </w:pPr>
      <w:r w:rsidRPr="003F0451">
        <w:rPr>
          <w:sz w:val="26"/>
          <w:szCs w:val="26"/>
        </w:rPr>
        <w:t>(номер основного документа, удостоверяющего лич</w:t>
      </w:r>
      <w:r w:rsidR="003F0451">
        <w:rPr>
          <w:sz w:val="26"/>
          <w:szCs w:val="26"/>
        </w:rPr>
        <w:t xml:space="preserve">ность, сведения  </w:t>
      </w:r>
      <w:r w:rsidRPr="003F0451">
        <w:rPr>
          <w:sz w:val="26"/>
          <w:szCs w:val="26"/>
        </w:rPr>
        <w:t>о дате выдачи документа и выдавшем его органе) даю сог</w:t>
      </w:r>
      <w:r w:rsidR="003F0451">
        <w:rPr>
          <w:sz w:val="26"/>
          <w:szCs w:val="26"/>
        </w:rPr>
        <w:t xml:space="preserve">ласие </w:t>
      </w:r>
      <w:r w:rsidRPr="003F0451">
        <w:rPr>
          <w:sz w:val="26"/>
          <w:szCs w:val="26"/>
        </w:rPr>
        <w:t xml:space="preserve">МКУ «Управление строительства и ЖКХ </w:t>
      </w:r>
      <w:proofErr w:type="spellStart"/>
      <w:r w:rsidRPr="003F0451">
        <w:rPr>
          <w:sz w:val="26"/>
          <w:szCs w:val="26"/>
        </w:rPr>
        <w:t>Ракитянского</w:t>
      </w:r>
      <w:proofErr w:type="spellEnd"/>
      <w:r w:rsidRPr="003F0451">
        <w:rPr>
          <w:sz w:val="26"/>
          <w:szCs w:val="26"/>
        </w:rPr>
        <w:t xml:space="preserve"> района» на обработку и использование  моих  персональных  данных.</w:t>
      </w:r>
    </w:p>
    <w:p w:rsidR="003E245C" w:rsidRPr="003F0451" w:rsidRDefault="003E245C" w:rsidP="003E245C">
      <w:pPr>
        <w:ind w:firstLine="709"/>
        <w:jc w:val="both"/>
        <w:rPr>
          <w:sz w:val="26"/>
          <w:szCs w:val="26"/>
        </w:rPr>
      </w:pPr>
      <w:r w:rsidRPr="003F0451">
        <w:rPr>
          <w:sz w:val="26"/>
          <w:szCs w:val="26"/>
        </w:rPr>
        <w:t>Я согласе</w:t>
      </w:r>
      <w:proofErr w:type="gramStart"/>
      <w:r w:rsidRPr="003F0451">
        <w:rPr>
          <w:sz w:val="26"/>
          <w:szCs w:val="26"/>
        </w:rPr>
        <w:t>н(</w:t>
      </w:r>
      <w:proofErr w:type="gramEnd"/>
      <w:r w:rsidRPr="003F0451">
        <w:rPr>
          <w:sz w:val="26"/>
          <w:szCs w:val="26"/>
        </w:rPr>
        <w:t xml:space="preserve">-на), что мои персональные данные будут дорабатываться, храниться, комплектоваться, учитываться, использоваться, в том числе передаваться третьим лицам (территориальным органам  федеральных органов исполнительной власти, органам исполнительной власти Белгородской области, органам местного самоуправления  и другим организациям) как с применением средств автоматизации, так и без их применения на условиях и в порядке, определенных положениями  действующего  законодательства, с целью принятия  решения о переводе или об отказе  в переводе помещения из жилого (нежилого) в </w:t>
      </w:r>
      <w:proofErr w:type="gramStart"/>
      <w:r w:rsidRPr="003F0451">
        <w:rPr>
          <w:sz w:val="26"/>
          <w:szCs w:val="26"/>
        </w:rPr>
        <w:t>нежилое</w:t>
      </w:r>
      <w:proofErr w:type="gramEnd"/>
      <w:r w:rsidRPr="003F0451">
        <w:rPr>
          <w:sz w:val="26"/>
          <w:szCs w:val="26"/>
        </w:rPr>
        <w:t xml:space="preserve"> (жилое).</w:t>
      </w:r>
    </w:p>
    <w:p w:rsidR="003E245C" w:rsidRPr="003F0451" w:rsidRDefault="003E245C" w:rsidP="003E245C">
      <w:pPr>
        <w:ind w:firstLine="709"/>
        <w:jc w:val="both"/>
        <w:rPr>
          <w:sz w:val="26"/>
          <w:szCs w:val="26"/>
        </w:rPr>
      </w:pPr>
      <w:r w:rsidRPr="003F0451">
        <w:rPr>
          <w:sz w:val="26"/>
          <w:szCs w:val="26"/>
        </w:rPr>
        <w:t>Данное  мною  согласие  на обработку  персональных  данных может быть отозвано в письменной форме.</w:t>
      </w:r>
    </w:p>
    <w:p w:rsidR="003E245C" w:rsidRPr="005E4FC6" w:rsidRDefault="003E245C" w:rsidP="003E245C">
      <w:pPr>
        <w:jc w:val="both"/>
        <w:rPr>
          <w:sz w:val="28"/>
          <w:szCs w:val="28"/>
        </w:rPr>
      </w:pPr>
      <w:r w:rsidRPr="005E4FC6">
        <w:rPr>
          <w:sz w:val="28"/>
          <w:szCs w:val="28"/>
        </w:rPr>
        <w:t>__________________           ____________________          __________________</w:t>
      </w:r>
    </w:p>
    <w:p w:rsidR="003E245C" w:rsidRPr="003F0451" w:rsidRDefault="003E245C" w:rsidP="003E245C">
      <w:pPr>
        <w:ind w:firstLine="709"/>
        <w:jc w:val="both"/>
        <w:rPr>
          <w:sz w:val="20"/>
        </w:rPr>
      </w:pPr>
      <w:r w:rsidRPr="005E4FC6">
        <w:rPr>
          <w:sz w:val="28"/>
          <w:szCs w:val="28"/>
        </w:rPr>
        <w:t xml:space="preserve">   </w:t>
      </w:r>
      <w:r w:rsidRPr="003F0451">
        <w:rPr>
          <w:sz w:val="20"/>
        </w:rPr>
        <w:t xml:space="preserve">дата                                         </w:t>
      </w:r>
      <w:r w:rsidR="003F0451">
        <w:rPr>
          <w:sz w:val="20"/>
        </w:rPr>
        <w:t xml:space="preserve">                       </w:t>
      </w:r>
      <w:r w:rsidRPr="003F0451">
        <w:rPr>
          <w:sz w:val="20"/>
        </w:rPr>
        <w:t xml:space="preserve"> Ф.И.О.                                </w:t>
      </w:r>
      <w:r w:rsidR="003F0451">
        <w:rPr>
          <w:sz w:val="20"/>
        </w:rPr>
        <w:t xml:space="preserve">                     </w:t>
      </w:r>
      <w:r w:rsidRPr="003F0451">
        <w:rPr>
          <w:sz w:val="20"/>
        </w:rPr>
        <w:t xml:space="preserve"> подпись</w:t>
      </w:r>
    </w:p>
    <w:p w:rsidR="003E245C" w:rsidRDefault="003E245C" w:rsidP="003E245C">
      <w:pPr>
        <w:ind w:firstLine="709"/>
        <w:jc w:val="both"/>
        <w:rPr>
          <w:sz w:val="28"/>
          <w:szCs w:val="28"/>
        </w:rPr>
      </w:pPr>
    </w:p>
    <w:p w:rsidR="003E245C" w:rsidRPr="005E4FC6" w:rsidRDefault="003E245C" w:rsidP="003E245C">
      <w:pPr>
        <w:ind w:firstLine="709"/>
        <w:jc w:val="both"/>
        <w:rPr>
          <w:b/>
          <w:bCs/>
          <w:sz w:val="28"/>
          <w:szCs w:val="28"/>
        </w:rPr>
      </w:pPr>
    </w:p>
    <w:p w:rsidR="003E245C" w:rsidRPr="005E4FC6" w:rsidRDefault="003E245C" w:rsidP="003E245C">
      <w:pPr>
        <w:ind w:firstLine="709"/>
        <w:jc w:val="both"/>
        <w:rPr>
          <w:b/>
          <w:bCs/>
          <w:sz w:val="28"/>
          <w:szCs w:val="28"/>
        </w:rPr>
      </w:pPr>
      <w:r w:rsidRPr="005E4FC6">
        <w:rPr>
          <w:b/>
          <w:bCs/>
          <w:sz w:val="28"/>
          <w:szCs w:val="28"/>
        </w:rPr>
        <w:br w:type="page"/>
      </w:r>
    </w:p>
    <w:p w:rsidR="003E245C" w:rsidRPr="003F0451" w:rsidRDefault="003E245C" w:rsidP="003E245C">
      <w:pPr>
        <w:ind w:firstLine="709"/>
        <w:jc w:val="right"/>
        <w:rPr>
          <w:b/>
          <w:sz w:val="26"/>
          <w:szCs w:val="26"/>
        </w:rPr>
      </w:pPr>
      <w:r w:rsidRPr="003F0451">
        <w:rPr>
          <w:b/>
          <w:sz w:val="26"/>
          <w:szCs w:val="26"/>
        </w:rPr>
        <w:lastRenderedPageBreak/>
        <w:t>Приложение № 9</w:t>
      </w:r>
    </w:p>
    <w:p w:rsidR="003E245C" w:rsidRPr="003F0451" w:rsidRDefault="003E245C" w:rsidP="003E245C">
      <w:pPr>
        <w:ind w:firstLine="709"/>
        <w:jc w:val="right"/>
        <w:rPr>
          <w:b/>
          <w:sz w:val="26"/>
          <w:szCs w:val="26"/>
        </w:rPr>
      </w:pPr>
      <w:r w:rsidRPr="003F0451">
        <w:rPr>
          <w:b/>
          <w:sz w:val="26"/>
          <w:szCs w:val="26"/>
        </w:rPr>
        <w:t>к административному регламенту</w:t>
      </w:r>
    </w:p>
    <w:p w:rsidR="003E245C" w:rsidRPr="003F0451" w:rsidRDefault="003E245C" w:rsidP="003E245C">
      <w:pPr>
        <w:ind w:firstLine="709"/>
        <w:jc w:val="right"/>
        <w:rPr>
          <w:b/>
          <w:sz w:val="26"/>
          <w:szCs w:val="26"/>
        </w:rPr>
      </w:pPr>
      <w:r w:rsidRPr="003F0451">
        <w:rPr>
          <w:b/>
          <w:sz w:val="26"/>
          <w:szCs w:val="26"/>
        </w:rPr>
        <w:t>предоставления муниципальной услуги</w:t>
      </w:r>
    </w:p>
    <w:p w:rsidR="003E245C" w:rsidRPr="003F0451" w:rsidRDefault="003E245C" w:rsidP="003E245C">
      <w:pPr>
        <w:ind w:firstLine="709"/>
        <w:jc w:val="right"/>
        <w:rPr>
          <w:b/>
          <w:sz w:val="26"/>
          <w:szCs w:val="26"/>
        </w:rPr>
      </w:pPr>
      <w:r w:rsidRPr="003F0451">
        <w:rPr>
          <w:b/>
          <w:sz w:val="26"/>
          <w:szCs w:val="26"/>
        </w:rPr>
        <w:t>«Признание садового дома жилым домом</w:t>
      </w:r>
    </w:p>
    <w:p w:rsidR="003E245C" w:rsidRPr="003F0451" w:rsidRDefault="003E245C" w:rsidP="003E245C">
      <w:pPr>
        <w:ind w:firstLine="709"/>
        <w:jc w:val="right"/>
        <w:rPr>
          <w:b/>
          <w:sz w:val="26"/>
          <w:szCs w:val="26"/>
        </w:rPr>
      </w:pPr>
      <w:r w:rsidRPr="003F0451">
        <w:rPr>
          <w:b/>
          <w:sz w:val="26"/>
          <w:szCs w:val="26"/>
        </w:rPr>
        <w:t>и жилого дома садовым домом»</w:t>
      </w:r>
    </w:p>
    <w:p w:rsidR="003E245C" w:rsidRPr="005E4FC6" w:rsidRDefault="003E245C" w:rsidP="003E245C">
      <w:pPr>
        <w:ind w:firstLine="709"/>
        <w:jc w:val="both"/>
        <w:rPr>
          <w:sz w:val="28"/>
          <w:szCs w:val="28"/>
        </w:rPr>
      </w:pPr>
    </w:p>
    <w:p w:rsidR="003E245C" w:rsidRPr="005E4FC6" w:rsidRDefault="003E245C" w:rsidP="003E245C">
      <w:pPr>
        <w:ind w:firstLine="709"/>
        <w:jc w:val="right"/>
        <w:rPr>
          <w:b/>
          <w:bCs/>
          <w:sz w:val="28"/>
          <w:szCs w:val="28"/>
        </w:rPr>
      </w:pPr>
    </w:p>
    <w:p w:rsidR="003E245C" w:rsidRPr="005E4FC6" w:rsidRDefault="003E245C" w:rsidP="003E245C">
      <w:pPr>
        <w:ind w:firstLine="709"/>
        <w:jc w:val="right"/>
        <w:rPr>
          <w:b/>
          <w:bCs/>
          <w:sz w:val="28"/>
          <w:szCs w:val="28"/>
        </w:rPr>
      </w:pPr>
    </w:p>
    <w:p w:rsidR="003E245C" w:rsidRPr="003F0451" w:rsidRDefault="003E245C" w:rsidP="003E245C">
      <w:pPr>
        <w:ind w:firstLine="709"/>
        <w:jc w:val="center"/>
        <w:rPr>
          <w:b/>
          <w:bCs/>
          <w:sz w:val="26"/>
          <w:szCs w:val="26"/>
        </w:rPr>
      </w:pPr>
      <w:r w:rsidRPr="003F0451">
        <w:rPr>
          <w:b/>
          <w:bCs/>
          <w:sz w:val="26"/>
          <w:szCs w:val="26"/>
        </w:rPr>
        <w:t>Перечень признаков, определяющих</w:t>
      </w:r>
    </w:p>
    <w:p w:rsidR="003E245C" w:rsidRPr="003F0451" w:rsidRDefault="003E245C" w:rsidP="003E245C">
      <w:pPr>
        <w:ind w:firstLine="709"/>
        <w:jc w:val="center"/>
        <w:rPr>
          <w:b/>
          <w:bCs/>
          <w:sz w:val="26"/>
          <w:szCs w:val="26"/>
        </w:rPr>
      </w:pPr>
      <w:r w:rsidRPr="003F0451">
        <w:rPr>
          <w:b/>
          <w:bCs/>
          <w:sz w:val="26"/>
          <w:szCs w:val="26"/>
        </w:rPr>
        <w:t>вариант предоставления муниципальной услуги</w:t>
      </w:r>
    </w:p>
    <w:p w:rsidR="003E245C" w:rsidRPr="003F0451" w:rsidRDefault="003E245C" w:rsidP="003E245C">
      <w:pPr>
        <w:ind w:firstLine="709"/>
        <w:jc w:val="center"/>
        <w:rPr>
          <w:b/>
          <w:sz w:val="26"/>
          <w:szCs w:val="26"/>
        </w:rPr>
      </w:pPr>
      <w:r w:rsidRPr="003F0451">
        <w:rPr>
          <w:b/>
          <w:sz w:val="26"/>
          <w:szCs w:val="26"/>
        </w:rPr>
        <w:t>«Признание садового дома жилым домом</w:t>
      </w:r>
    </w:p>
    <w:p w:rsidR="003E245C" w:rsidRPr="003F0451" w:rsidRDefault="003E245C" w:rsidP="003E245C">
      <w:pPr>
        <w:ind w:firstLine="709"/>
        <w:jc w:val="center"/>
        <w:rPr>
          <w:b/>
          <w:sz w:val="26"/>
          <w:szCs w:val="26"/>
        </w:rPr>
      </w:pPr>
      <w:r w:rsidRPr="003F0451">
        <w:rPr>
          <w:b/>
          <w:sz w:val="26"/>
          <w:szCs w:val="26"/>
        </w:rPr>
        <w:t>и жилого дома садовым домом»</w:t>
      </w:r>
    </w:p>
    <w:p w:rsidR="003E245C" w:rsidRPr="003F0451" w:rsidRDefault="003E245C" w:rsidP="003E245C">
      <w:pPr>
        <w:ind w:firstLine="709"/>
        <w:jc w:val="center"/>
        <w:rPr>
          <w:b/>
          <w:sz w:val="26"/>
          <w:szCs w:val="26"/>
        </w:rPr>
      </w:pPr>
    </w:p>
    <w:p w:rsidR="003E245C" w:rsidRPr="003F0451" w:rsidRDefault="003E245C" w:rsidP="003E245C">
      <w:pPr>
        <w:ind w:firstLine="709"/>
        <w:jc w:val="both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3852"/>
        <w:gridCol w:w="4711"/>
      </w:tblGrid>
      <w:tr w:rsidR="003E245C" w:rsidRPr="003F0451" w:rsidTr="003E245C">
        <w:tc>
          <w:tcPr>
            <w:tcW w:w="1008" w:type="dxa"/>
          </w:tcPr>
          <w:p w:rsidR="003E245C" w:rsidRPr="003F0451" w:rsidRDefault="003E245C" w:rsidP="003E245C">
            <w:pPr>
              <w:jc w:val="center"/>
              <w:rPr>
                <w:b/>
                <w:sz w:val="26"/>
                <w:szCs w:val="26"/>
              </w:rPr>
            </w:pPr>
            <w:r w:rsidRPr="003F0451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F0451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3F0451">
              <w:rPr>
                <w:b/>
                <w:sz w:val="26"/>
                <w:szCs w:val="26"/>
              </w:rPr>
              <w:t>/</w:t>
            </w:r>
            <w:proofErr w:type="spellStart"/>
            <w:r w:rsidRPr="003F0451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852" w:type="dxa"/>
          </w:tcPr>
          <w:p w:rsidR="003E245C" w:rsidRPr="003F0451" w:rsidRDefault="003E245C" w:rsidP="003E245C">
            <w:pPr>
              <w:jc w:val="center"/>
              <w:rPr>
                <w:b/>
                <w:sz w:val="26"/>
                <w:szCs w:val="26"/>
              </w:rPr>
            </w:pPr>
            <w:r w:rsidRPr="003F0451">
              <w:rPr>
                <w:b/>
                <w:sz w:val="26"/>
                <w:szCs w:val="26"/>
              </w:rPr>
              <w:t>Наименование показателя</w:t>
            </w:r>
          </w:p>
          <w:p w:rsidR="003E245C" w:rsidRPr="003F0451" w:rsidRDefault="003E245C" w:rsidP="003E245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11" w:type="dxa"/>
          </w:tcPr>
          <w:p w:rsidR="003E245C" w:rsidRPr="003F0451" w:rsidRDefault="003E245C" w:rsidP="003E245C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3F0451">
              <w:rPr>
                <w:b/>
                <w:sz w:val="26"/>
                <w:szCs w:val="26"/>
              </w:rPr>
              <w:t>Значение критерия</w:t>
            </w:r>
          </w:p>
        </w:tc>
      </w:tr>
      <w:tr w:rsidR="003E245C" w:rsidRPr="003F0451" w:rsidTr="003E245C">
        <w:tc>
          <w:tcPr>
            <w:tcW w:w="1008" w:type="dxa"/>
          </w:tcPr>
          <w:p w:rsidR="003E245C" w:rsidRPr="003F0451" w:rsidRDefault="003E245C" w:rsidP="003E245C">
            <w:pPr>
              <w:jc w:val="center"/>
              <w:rPr>
                <w:sz w:val="26"/>
                <w:szCs w:val="26"/>
              </w:rPr>
            </w:pPr>
            <w:r w:rsidRPr="003F0451">
              <w:rPr>
                <w:sz w:val="26"/>
                <w:szCs w:val="26"/>
              </w:rPr>
              <w:t>1.</w:t>
            </w:r>
          </w:p>
        </w:tc>
        <w:tc>
          <w:tcPr>
            <w:tcW w:w="3852" w:type="dxa"/>
          </w:tcPr>
          <w:p w:rsidR="003E245C" w:rsidRPr="003F0451" w:rsidRDefault="003E245C" w:rsidP="003E245C">
            <w:pPr>
              <w:rPr>
                <w:sz w:val="26"/>
                <w:szCs w:val="26"/>
              </w:rPr>
            </w:pPr>
            <w:r w:rsidRPr="003F0451">
              <w:rPr>
                <w:sz w:val="26"/>
                <w:szCs w:val="26"/>
              </w:rPr>
              <w:t>Признаки заявителя</w:t>
            </w:r>
          </w:p>
        </w:tc>
        <w:tc>
          <w:tcPr>
            <w:tcW w:w="4711" w:type="dxa"/>
          </w:tcPr>
          <w:p w:rsidR="003E245C" w:rsidRPr="003F0451" w:rsidRDefault="003E245C" w:rsidP="003E245C">
            <w:pPr>
              <w:ind w:firstLine="102"/>
              <w:rPr>
                <w:sz w:val="26"/>
                <w:szCs w:val="26"/>
              </w:rPr>
            </w:pPr>
            <w:r w:rsidRPr="003F0451">
              <w:rPr>
                <w:sz w:val="26"/>
                <w:szCs w:val="26"/>
              </w:rPr>
              <w:t>- физическое лицо;</w:t>
            </w:r>
          </w:p>
          <w:p w:rsidR="003E245C" w:rsidRPr="003F0451" w:rsidRDefault="003E245C" w:rsidP="003E245C">
            <w:pPr>
              <w:ind w:firstLine="102"/>
              <w:rPr>
                <w:sz w:val="26"/>
                <w:szCs w:val="26"/>
              </w:rPr>
            </w:pPr>
            <w:r w:rsidRPr="003F0451">
              <w:rPr>
                <w:sz w:val="26"/>
                <w:szCs w:val="26"/>
              </w:rPr>
              <w:t>- юридическое лицо.</w:t>
            </w:r>
          </w:p>
          <w:p w:rsidR="003E245C" w:rsidRPr="003F0451" w:rsidRDefault="003E245C" w:rsidP="003E245C">
            <w:pPr>
              <w:ind w:firstLine="709"/>
              <w:rPr>
                <w:b/>
                <w:sz w:val="26"/>
                <w:szCs w:val="26"/>
              </w:rPr>
            </w:pPr>
          </w:p>
        </w:tc>
      </w:tr>
      <w:tr w:rsidR="003E245C" w:rsidRPr="003F0451" w:rsidTr="003E245C">
        <w:tc>
          <w:tcPr>
            <w:tcW w:w="1008" w:type="dxa"/>
          </w:tcPr>
          <w:p w:rsidR="003E245C" w:rsidRPr="003F0451" w:rsidRDefault="003E245C" w:rsidP="003E245C">
            <w:pPr>
              <w:ind w:right="-28"/>
              <w:jc w:val="center"/>
              <w:rPr>
                <w:sz w:val="26"/>
                <w:szCs w:val="26"/>
              </w:rPr>
            </w:pPr>
            <w:r w:rsidRPr="003F0451">
              <w:rPr>
                <w:sz w:val="26"/>
                <w:szCs w:val="26"/>
              </w:rPr>
              <w:t>2.</w:t>
            </w:r>
          </w:p>
        </w:tc>
        <w:tc>
          <w:tcPr>
            <w:tcW w:w="3852" w:type="dxa"/>
          </w:tcPr>
          <w:p w:rsidR="003E245C" w:rsidRPr="003F0451" w:rsidRDefault="003E245C" w:rsidP="003E245C">
            <w:pPr>
              <w:rPr>
                <w:b/>
                <w:sz w:val="26"/>
                <w:szCs w:val="26"/>
              </w:rPr>
            </w:pPr>
            <w:r w:rsidRPr="003F0451">
              <w:rPr>
                <w:sz w:val="26"/>
                <w:szCs w:val="26"/>
              </w:rPr>
              <w:t>Результат предоставления     муниципальной услуги</w:t>
            </w:r>
          </w:p>
        </w:tc>
        <w:tc>
          <w:tcPr>
            <w:tcW w:w="4711" w:type="dxa"/>
          </w:tcPr>
          <w:p w:rsidR="003E245C" w:rsidRPr="003F0451" w:rsidRDefault="003E245C" w:rsidP="003E245C">
            <w:pPr>
              <w:ind w:firstLine="102"/>
              <w:rPr>
                <w:sz w:val="26"/>
                <w:szCs w:val="26"/>
              </w:rPr>
            </w:pPr>
            <w:r w:rsidRPr="003F0451">
              <w:rPr>
                <w:sz w:val="26"/>
                <w:szCs w:val="26"/>
              </w:rPr>
              <w:t>- признание садового дома жилым домом;</w:t>
            </w:r>
          </w:p>
          <w:p w:rsidR="003E245C" w:rsidRPr="003F0451" w:rsidRDefault="003E245C" w:rsidP="003E245C">
            <w:pPr>
              <w:ind w:firstLine="102"/>
              <w:rPr>
                <w:b/>
                <w:sz w:val="26"/>
                <w:szCs w:val="26"/>
              </w:rPr>
            </w:pPr>
            <w:r w:rsidRPr="003F0451">
              <w:rPr>
                <w:sz w:val="26"/>
                <w:szCs w:val="26"/>
              </w:rPr>
              <w:t>- признание жилого дома садовым домом.</w:t>
            </w:r>
          </w:p>
        </w:tc>
      </w:tr>
    </w:tbl>
    <w:p w:rsidR="003E245C" w:rsidRPr="005E4FC6" w:rsidRDefault="003E245C" w:rsidP="003E245C">
      <w:pPr>
        <w:ind w:firstLine="709"/>
        <w:jc w:val="both"/>
        <w:rPr>
          <w:b/>
          <w:bCs/>
          <w:sz w:val="28"/>
          <w:szCs w:val="28"/>
        </w:rPr>
      </w:pPr>
    </w:p>
    <w:p w:rsidR="003E245C" w:rsidRPr="005E4FC6" w:rsidRDefault="003E245C" w:rsidP="003E245C">
      <w:pPr>
        <w:ind w:firstLine="709"/>
        <w:jc w:val="both"/>
        <w:rPr>
          <w:b/>
          <w:sz w:val="28"/>
          <w:szCs w:val="28"/>
        </w:rPr>
      </w:pPr>
      <w:bookmarkStart w:id="13" w:name="P1934"/>
      <w:bookmarkEnd w:id="13"/>
    </w:p>
    <w:p w:rsidR="003E245C" w:rsidRPr="005E4FC6" w:rsidRDefault="003E245C" w:rsidP="003E245C">
      <w:pPr>
        <w:ind w:firstLine="709"/>
        <w:jc w:val="both"/>
        <w:rPr>
          <w:sz w:val="28"/>
          <w:szCs w:val="28"/>
        </w:rPr>
      </w:pPr>
    </w:p>
    <w:p w:rsidR="003E245C" w:rsidRPr="005E4FC6" w:rsidRDefault="003E245C" w:rsidP="003E245C">
      <w:pPr>
        <w:ind w:firstLine="709"/>
        <w:jc w:val="both"/>
        <w:rPr>
          <w:sz w:val="28"/>
          <w:szCs w:val="28"/>
        </w:rPr>
      </w:pPr>
    </w:p>
    <w:p w:rsidR="003E245C" w:rsidRPr="005E4FC6" w:rsidRDefault="003E245C" w:rsidP="003E245C">
      <w:pPr>
        <w:ind w:firstLine="709"/>
        <w:jc w:val="both"/>
        <w:rPr>
          <w:sz w:val="28"/>
          <w:szCs w:val="28"/>
        </w:rPr>
      </w:pPr>
    </w:p>
    <w:p w:rsidR="003E245C" w:rsidRPr="005E4FC6" w:rsidRDefault="003E245C" w:rsidP="003E245C">
      <w:pPr>
        <w:ind w:firstLine="709"/>
        <w:jc w:val="both"/>
        <w:rPr>
          <w:sz w:val="28"/>
          <w:szCs w:val="28"/>
        </w:rPr>
      </w:pPr>
    </w:p>
    <w:p w:rsidR="003E245C" w:rsidRPr="005E4FC6" w:rsidRDefault="003E245C" w:rsidP="003E245C">
      <w:pPr>
        <w:ind w:firstLine="709"/>
        <w:jc w:val="both"/>
        <w:rPr>
          <w:sz w:val="28"/>
          <w:szCs w:val="28"/>
        </w:rPr>
      </w:pPr>
    </w:p>
    <w:p w:rsidR="003E245C" w:rsidRPr="005E4FC6" w:rsidRDefault="003E245C" w:rsidP="003E245C">
      <w:pPr>
        <w:ind w:firstLine="709"/>
        <w:jc w:val="both"/>
        <w:rPr>
          <w:sz w:val="28"/>
          <w:szCs w:val="28"/>
        </w:rPr>
      </w:pPr>
    </w:p>
    <w:p w:rsidR="003E245C" w:rsidRPr="005E4FC6" w:rsidRDefault="003E245C" w:rsidP="003E245C">
      <w:pPr>
        <w:ind w:firstLine="709"/>
        <w:jc w:val="both"/>
        <w:rPr>
          <w:sz w:val="28"/>
          <w:szCs w:val="28"/>
        </w:rPr>
      </w:pPr>
    </w:p>
    <w:p w:rsidR="003E245C" w:rsidRPr="005E4FC6" w:rsidRDefault="003E245C" w:rsidP="003E245C">
      <w:pPr>
        <w:ind w:firstLine="709"/>
        <w:jc w:val="both"/>
        <w:rPr>
          <w:sz w:val="28"/>
          <w:szCs w:val="28"/>
        </w:rPr>
      </w:pPr>
    </w:p>
    <w:p w:rsidR="003E245C" w:rsidRPr="005E4FC6" w:rsidRDefault="003E245C" w:rsidP="003E245C">
      <w:pPr>
        <w:ind w:firstLine="709"/>
        <w:jc w:val="both"/>
        <w:rPr>
          <w:sz w:val="28"/>
          <w:szCs w:val="28"/>
        </w:rPr>
      </w:pPr>
    </w:p>
    <w:p w:rsidR="003E245C" w:rsidRPr="005E4FC6" w:rsidRDefault="003E245C" w:rsidP="003E245C">
      <w:pPr>
        <w:ind w:firstLine="709"/>
        <w:jc w:val="both"/>
        <w:rPr>
          <w:sz w:val="28"/>
          <w:szCs w:val="28"/>
        </w:rPr>
      </w:pPr>
    </w:p>
    <w:p w:rsidR="003E245C" w:rsidRPr="005E4FC6" w:rsidRDefault="003E245C" w:rsidP="003E245C">
      <w:pPr>
        <w:ind w:firstLine="709"/>
        <w:jc w:val="both"/>
        <w:rPr>
          <w:sz w:val="28"/>
          <w:szCs w:val="28"/>
        </w:rPr>
      </w:pPr>
    </w:p>
    <w:p w:rsidR="003E245C" w:rsidRPr="005E4FC6" w:rsidRDefault="003E245C" w:rsidP="003E245C">
      <w:pPr>
        <w:ind w:firstLine="709"/>
        <w:jc w:val="both"/>
        <w:rPr>
          <w:sz w:val="28"/>
          <w:szCs w:val="28"/>
        </w:rPr>
      </w:pPr>
    </w:p>
    <w:p w:rsidR="003E245C" w:rsidRPr="005E4FC6" w:rsidRDefault="003E245C" w:rsidP="003E245C">
      <w:pPr>
        <w:ind w:firstLine="709"/>
        <w:jc w:val="both"/>
        <w:rPr>
          <w:sz w:val="28"/>
          <w:szCs w:val="28"/>
        </w:rPr>
      </w:pPr>
    </w:p>
    <w:p w:rsidR="003E245C" w:rsidRPr="005E4FC6" w:rsidRDefault="003E245C" w:rsidP="003E245C">
      <w:pPr>
        <w:ind w:firstLine="709"/>
        <w:jc w:val="both"/>
        <w:rPr>
          <w:sz w:val="28"/>
          <w:szCs w:val="28"/>
        </w:rPr>
      </w:pPr>
    </w:p>
    <w:p w:rsidR="003E245C" w:rsidRPr="005E4FC6" w:rsidRDefault="003E245C" w:rsidP="003E245C">
      <w:pPr>
        <w:ind w:firstLine="709"/>
        <w:jc w:val="both"/>
        <w:rPr>
          <w:sz w:val="28"/>
          <w:szCs w:val="28"/>
        </w:rPr>
      </w:pPr>
    </w:p>
    <w:p w:rsidR="003E245C" w:rsidRPr="005E4FC6" w:rsidRDefault="003E245C" w:rsidP="003E245C">
      <w:pPr>
        <w:ind w:firstLine="709"/>
        <w:jc w:val="both"/>
        <w:rPr>
          <w:sz w:val="28"/>
          <w:szCs w:val="28"/>
        </w:rPr>
      </w:pPr>
    </w:p>
    <w:p w:rsidR="003E245C" w:rsidRPr="005E4FC6" w:rsidRDefault="003E245C" w:rsidP="003E245C">
      <w:pPr>
        <w:ind w:firstLine="709"/>
        <w:jc w:val="both"/>
        <w:rPr>
          <w:sz w:val="28"/>
          <w:szCs w:val="28"/>
        </w:rPr>
      </w:pPr>
    </w:p>
    <w:p w:rsidR="003E245C" w:rsidRPr="005E4FC6" w:rsidRDefault="003E245C" w:rsidP="003E245C">
      <w:pPr>
        <w:ind w:firstLine="709"/>
        <w:jc w:val="both"/>
        <w:rPr>
          <w:sz w:val="28"/>
          <w:szCs w:val="28"/>
        </w:rPr>
      </w:pPr>
    </w:p>
    <w:p w:rsidR="003E245C" w:rsidRPr="005E4FC6" w:rsidRDefault="003E245C" w:rsidP="003E245C">
      <w:pPr>
        <w:jc w:val="both"/>
        <w:rPr>
          <w:sz w:val="28"/>
          <w:szCs w:val="28"/>
        </w:rPr>
      </w:pPr>
      <w:r w:rsidRPr="005E4FC6">
        <w:rPr>
          <w:sz w:val="28"/>
          <w:szCs w:val="28"/>
        </w:rPr>
        <w:br w:type="page"/>
      </w:r>
    </w:p>
    <w:p w:rsidR="003E245C" w:rsidRPr="003F0451" w:rsidRDefault="003E245C" w:rsidP="003E245C">
      <w:pPr>
        <w:ind w:firstLine="709"/>
        <w:jc w:val="right"/>
        <w:rPr>
          <w:b/>
          <w:sz w:val="26"/>
          <w:szCs w:val="26"/>
        </w:rPr>
      </w:pPr>
      <w:r w:rsidRPr="003F0451">
        <w:rPr>
          <w:b/>
          <w:sz w:val="26"/>
          <w:szCs w:val="26"/>
        </w:rPr>
        <w:lastRenderedPageBreak/>
        <w:t>Приложение № 10</w:t>
      </w:r>
    </w:p>
    <w:p w:rsidR="003E245C" w:rsidRPr="003F0451" w:rsidRDefault="003E245C" w:rsidP="003E245C">
      <w:pPr>
        <w:ind w:firstLine="709"/>
        <w:jc w:val="right"/>
        <w:rPr>
          <w:b/>
          <w:sz w:val="26"/>
          <w:szCs w:val="26"/>
        </w:rPr>
      </w:pPr>
      <w:r w:rsidRPr="003F0451">
        <w:rPr>
          <w:b/>
          <w:sz w:val="26"/>
          <w:szCs w:val="26"/>
        </w:rPr>
        <w:t>к административному регламенту</w:t>
      </w:r>
    </w:p>
    <w:p w:rsidR="003E245C" w:rsidRPr="003F0451" w:rsidRDefault="003E245C" w:rsidP="003E245C">
      <w:pPr>
        <w:ind w:firstLine="709"/>
        <w:jc w:val="right"/>
        <w:rPr>
          <w:b/>
          <w:sz w:val="26"/>
          <w:szCs w:val="26"/>
        </w:rPr>
      </w:pPr>
      <w:r w:rsidRPr="003F0451">
        <w:rPr>
          <w:b/>
          <w:sz w:val="26"/>
          <w:szCs w:val="26"/>
        </w:rPr>
        <w:t>предоставления муниципальной услуги</w:t>
      </w:r>
    </w:p>
    <w:p w:rsidR="003E245C" w:rsidRPr="003F0451" w:rsidRDefault="003E245C" w:rsidP="003E245C">
      <w:pPr>
        <w:ind w:firstLine="709"/>
        <w:jc w:val="right"/>
        <w:rPr>
          <w:b/>
          <w:sz w:val="26"/>
          <w:szCs w:val="26"/>
        </w:rPr>
      </w:pPr>
      <w:r w:rsidRPr="003F0451">
        <w:rPr>
          <w:b/>
          <w:sz w:val="26"/>
          <w:szCs w:val="26"/>
        </w:rPr>
        <w:t>«Признание садового дома жилым домом</w:t>
      </w:r>
    </w:p>
    <w:p w:rsidR="003E245C" w:rsidRPr="003F0451" w:rsidRDefault="003E245C" w:rsidP="003E245C">
      <w:pPr>
        <w:ind w:firstLine="709"/>
        <w:jc w:val="right"/>
        <w:rPr>
          <w:b/>
          <w:sz w:val="26"/>
          <w:szCs w:val="26"/>
        </w:rPr>
      </w:pPr>
      <w:r w:rsidRPr="003F0451">
        <w:rPr>
          <w:b/>
          <w:sz w:val="26"/>
          <w:szCs w:val="26"/>
        </w:rPr>
        <w:t>и жилого дома садовым домом»</w:t>
      </w:r>
    </w:p>
    <w:p w:rsidR="003E245C" w:rsidRPr="005E4FC6" w:rsidRDefault="003E245C" w:rsidP="003E245C">
      <w:pPr>
        <w:ind w:firstLine="709"/>
        <w:jc w:val="right"/>
        <w:rPr>
          <w:b/>
          <w:sz w:val="28"/>
          <w:szCs w:val="28"/>
        </w:rPr>
      </w:pPr>
    </w:p>
    <w:p w:rsidR="003E245C" w:rsidRPr="00365AFF" w:rsidRDefault="003E245C" w:rsidP="003E245C">
      <w:pPr>
        <w:ind w:firstLine="709"/>
        <w:jc w:val="right"/>
        <w:rPr>
          <w:szCs w:val="24"/>
        </w:rPr>
      </w:pPr>
      <w:r w:rsidRPr="003F0451">
        <w:rPr>
          <w:sz w:val="26"/>
          <w:szCs w:val="26"/>
        </w:rPr>
        <w:t xml:space="preserve">                                   Кому</w:t>
      </w:r>
      <w:r w:rsidRPr="00365AFF">
        <w:rPr>
          <w:szCs w:val="24"/>
        </w:rPr>
        <w:t xml:space="preserve"> _________________________________</w:t>
      </w:r>
    </w:p>
    <w:p w:rsidR="003E245C" w:rsidRPr="003F0451" w:rsidRDefault="003E245C" w:rsidP="003E245C">
      <w:pPr>
        <w:ind w:firstLine="709"/>
        <w:jc w:val="right"/>
        <w:rPr>
          <w:sz w:val="22"/>
          <w:szCs w:val="22"/>
        </w:rPr>
      </w:pPr>
      <w:r w:rsidRPr="00365AFF">
        <w:rPr>
          <w:szCs w:val="24"/>
        </w:rPr>
        <w:t xml:space="preserve">                                             </w:t>
      </w:r>
      <w:proofErr w:type="gramStart"/>
      <w:r w:rsidRPr="003F0451">
        <w:rPr>
          <w:sz w:val="22"/>
          <w:szCs w:val="22"/>
        </w:rPr>
        <w:t>(фамилия, имя, отчество</w:t>
      </w:r>
      <w:proofErr w:type="gramEnd"/>
    </w:p>
    <w:p w:rsidR="003E245C" w:rsidRPr="003F0451" w:rsidRDefault="003E245C" w:rsidP="003E245C">
      <w:pPr>
        <w:ind w:firstLine="709"/>
        <w:jc w:val="right"/>
        <w:rPr>
          <w:sz w:val="22"/>
          <w:szCs w:val="22"/>
        </w:rPr>
      </w:pPr>
      <w:r w:rsidRPr="003F0451">
        <w:rPr>
          <w:sz w:val="22"/>
          <w:szCs w:val="22"/>
        </w:rPr>
        <w:t xml:space="preserve">                                   ______________________________________</w:t>
      </w:r>
    </w:p>
    <w:p w:rsidR="003E245C" w:rsidRPr="003F0451" w:rsidRDefault="003E245C" w:rsidP="003E245C">
      <w:pPr>
        <w:ind w:firstLine="709"/>
        <w:jc w:val="right"/>
        <w:rPr>
          <w:sz w:val="22"/>
          <w:szCs w:val="22"/>
        </w:rPr>
      </w:pPr>
      <w:r w:rsidRPr="003F0451">
        <w:rPr>
          <w:sz w:val="22"/>
          <w:szCs w:val="22"/>
        </w:rPr>
        <w:t xml:space="preserve">                                   заявителя/представителя - для граждан;</w:t>
      </w:r>
    </w:p>
    <w:p w:rsidR="003E245C" w:rsidRPr="003F0451" w:rsidRDefault="003E245C" w:rsidP="003E245C">
      <w:pPr>
        <w:ind w:firstLine="709"/>
        <w:jc w:val="right"/>
        <w:rPr>
          <w:sz w:val="22"/>
          <w:szCs w:val="22"/>
        </w:rPr>
      </w:pPr>
      <w:r w:rsidRPr="003F0451">
        <w:rPr>
          <w:sz w:val="22"/>
          <w:szCs w:val="22"/>
        </w:rPr>
        <w:t xml:space="preserve">                                   ______________________________________</w:t>
      </w:r>
    </w:p>
    <w:p w:rsidR="003E245C" w:rsidRPr="003F0451" w:rsidRDefault="003E245C" w:rsidP="003E245C">
      <w:pPr>
        <w:ind w:firstLine="709"/>
        <w:jc w:val="right"/>
        <w:rPr>
          <w:sz w:val="22"/>
          <w:szCs w:val="22"/>
        </w:rPr>
      </w:pPr>
      <w:r w:rsidRPr="003F0451">
        <w:rPr>
          <w:sz w:val="22"/>
          <w:szCs w:val="22"/>
        </w:rPr>
        <w:t xml:space="preserve">                                     полное наименование организации -</w:t>
      </w:r>
    </w:p>
    <w:p w:rsidR="003E245C" w:rsidRPr="00365AFF" w:rsidRDefault="003E245C" w:rsidP="003E245C">
      <w:pPr>
        <w:ind w:firstLine="709"/>
        <w:jc w:val="right"/>
        <w:rPr>
          <w:szCs w:val="24"/>
        </w:rPr>
      </w:pPr>
      <w:r w:rsidRPr="00365AFF">
        <w:rPr>
          <w:szCs w:val="24"/>
        </w:rPr>
        <w:t xml:space="preserve">                                   ______________________________________</w:t>
      </w:r>
    </w:p>
    <w:p w:rsidR="003E245C" w:rsidRPr="003F0451" w:rsidRDefault="003E245C" w:rsidP="003E245C">
      <w:pPr>
        <w:ind w:firstLine="709"/>
        <w:jc w:val="right"/>
        <w:rPr>
          <w:sz w:val="22"/>
          <w:szCs w:val="22"/>
        </w:rPr>
      </w:pPr>
      <w:r w:rsidRPr="003F0451">
        <w:rPr>
          <w:sz w:val="22"/>
          <w:szCs w:val="22"/>
        </w:rPr>
        <w:t xml:space="preserve">                                            для юридических лиц)</w:t>
      </w:r>
    </w:p>
    <w:p w:rsidR="003E245C" w:rsidRPr="00365AFF" w:rsidRDefault="003E245C" w:rsidP="003E245C">
      <w:pPr>
        <w:ind w:firstLine="709"/>
        <w:jc w:val="right"/>
        <w:rPr>
          <w:szCs w:val="24"/>
        </w:rPr>
      </w:pPr>
      <w:r w:rsidRPr="003F0451">
        <w:rPr>
          <w:sz w:val="26"/>
          <w:szCs w:val="26"/>
        </w:rPr>
        <w:t xml:space="preserve">                                   Куда</w:t>
      </w:r>
      <w:r w:rsidRPr="00365AFF">
        <w:rPr>
          <w:szCs w:val="24"/>
        </w:rPr>
        <w:t xml:space="preserve"> _________________________________</w:t>
      </w:r>
    </w:p>
    <w:p w:rsidR="003E245C" w:rsidRPr="003F0451" w:rsidRDefault="003E245C" w:rsidP="003E245C">
      <w:pPr>
        <w:ind w:firstLine="709"/>
        <w:jc w:val="right"/>
        <w:rPr>
          <w:sz w:val="22"/>
          <w:szCs w:val="22"/>
        </w:rPr>
      </w:pPr>
      <w:r w:rsidRPr="003F0451">
        <w:rPr>
          <w:sz w:val="22"/>
          <w:szCs w:val="22"/>
        </w:rPr>
        <w:t xml:space="preserve">                                            </w:t>
      </w:r>
      <w:proofErr w:type="gramStart"/>
      <w:r w:rsidRPr="003F0451">
        <w:rPr>
          <w:sz w:val="22"/>
          <w:szCs w:val="22"/>
        </w:rPr>
        <w:t>(почтовый индекс и адрес</w:t>
      </w:r>
      <w:proofErr w:type="gramEnd"/>
    </w:p>
    <w:p w:rsidR="003E245C" w:rsidRPr="003F0451" w:rsidRDefault="003E245C" w:rsidP="003E245C">
      <w:pPr>
        <w:ind w:firstLine="709"/>
        <w:jc w:val="right"/>
        <w:rPr>
          <w:sz w:val="22"/>
          <w:szCs w:val="22"/>
        </w:rPr>
      </w:pPr>
      <w:r w:rsidRPr="003F0451">
        <w:rPr>
          <w:sz w:val="22"/>
          <w:szCs w:val="22"/>
        </w:rPr>
        <w:t xml:space="preserve">                                   ______________________________________</w:t>
      </w:r>
    </w:p>
    <w:p w:rsidR="003E245C" w:rsidRPr="003F0451" w:rsidRDefault="003E245C" w:rsidP="003E245C">
      <w:pPr>
        <w:ind w:firstLine="709"/>
        <w:jc w:val="right"/>
        <w:rPr>
          <w:sz w:val="22"/>
          <w:szCs w:val="22"/>
        </w:rPr>
      </w:pPr>
      <w:r w:rsidRPr="003F0451">
        <w:rPr>
          <w:sz w:val="22"/>
          <w:szCs w:val="22"/>
        </w:rPr>
        <w:t xml:space="preserve">                                        заявителя согласно заявлению</w:t>
      </w:r>
    </w:p>
    <w:p w:rsidR="003E245C" w:rsidRPr="003F0451" w:rsidRDefault="003E245C" w:rsidP="003E245C">
      <w:pPr>
        <w:ind w:firstLine="709"/>
        <w:jc w:val="right"/>
        <w:rPr>
          <w:sz w:val="22"/>
          <w:szCs w:val="22"/>
        </w:rPr>
      </w:pPr>
      <w:r w:rsidRPr="003F0451">
        <w:rPr>
          <w:sz w:val="22"/>
          <w:szCs w:val="22"/>
        </w:rPr>
        <w:t xml:space="preserve">                                   ______________________________________</w:t>
      </w:r>
    </w:p>
    <w:p w:rsidR="003E245C" w:rsidRPr="003F0451" w:rsidRDefault="003E245C" w:rsidP="003E245C">
      <w:pPr>
        <w:ind w:firstLine="709"/>
        <w:jc w:val="right"/>
        <w:rPr>
          <w:sz w:val="22"/>
          <w:szCs w:val="22"/>
        </w:rPr>
      </w:pPr>
      <w:r w:rsidRPr="003F0451">
        <w:rPr>
          <w:sz w:val="22"/>
          <w:szCs w:val="22"/>
        </w:rPr>
        <w:t xml:space="preserve">                                               о переводе)</w:t>
      </w:r>
    </w:p>
    <w:p w:rsidR="003E245C" w:rsidRPr="003F0451" w:rsidRDefault="003E245C" w:rsidP="003E245C">
      <w:pPr>
        <w:ind w:firstLine="709"/>
        <w:jc w:val="right"/>
        <w:rPr>
          <w:sz w:val="22"/>
          <w:szCs w:val="22"/>
        </w:rPr>
      </w:pPr>
      <w:r w:rsidRPr="003F0451">
        <w:rPr>
          <w:sz w:val="22"/>
          <w:szCs w:val="22"/>
        </w:rPr>
        <w:t xml:space="preserve">                                   ______________________________________</w:t>
      </w:r>
    </w:p>
    <w:p w:rsidR="003E245C" w:rsidRPr="00365AFF" w:rsidRDefault="003E245C" w:rsidP="003E245C">
      <w:pPr>
        <w:ind w:firstLine="709"/>
        <w:jc w:val="right"/>
        <w:rPr>
          <w:szCs w:val="24"/>
        </w:rPr>
      </w:pPr>
      <w:r w:rsidRPr="003F0451">
        <w:rPr>
          <w:sz w:val="22"/>
          <w:szCs w:val="22"/>
        </w:rPr>
        <w:t xml:space="preserve">                                   регистрационный номер заявления</w:t>
      </w:r>
    </w:p>
    <w:p w:rsidR="003E245C" w:rsidRPr="005E4FC6" w:rsidRDefault="003E245C" w:rsidP="003E245C">
      <w:pPr>
        <w:ind w:firstLine="709"/>
        <w:jc w:val="right"/>
        <w:rPr>
          <w:sz w:val="28"/>
          <w:szCs w:val="28"/>
        </w:rPr>
      </w:pPr>
      <w:r w:rsidRPr="00365AFF">
        <w:rPr>
          <w:szCs w:val="24"/>
        </w:rPr>
        <w:t xml:space="preserve">                                   № _____</w:t>
      </w:r>
    </w:p>
    <w:p w:rsidR="003E245C" w:rsidRPr="005E4FC6" w:rsidRDefault="003E245C" w:rsidP="003E245C">
      <w:pPr>
        <w:ind w:firstLine="709"/>
        <w:jc w:val="both"/>
        <w:rPr>
          <w:sz w:val="28"/>
          <w:szCs w:val="28"/>
        </w:rPr>
      </w:pPr>
    </w:p>
    <w:p w:rsidR="003E245C" w:rsidRPr="003F0451" w:rsidRDefault="003E245C" w:rsidP="003E245C">
      <w:pPr>
        <w:ind w:firstLine="709"/>
        <w:jc w:val="center"/>
        <w:rPr>
          <w:sz w:val="26"/>
          <w:szCs w:val="26"/>
        </w:rPr>
      </w:pPr>
      <w:r w:rsidRPr="003F0451">
        <w:rPr>
          <w:sz w:val="26"/>
          <w:szCs w:val="26"/>
        </w:rPr>
        <w:t>Решение об отказе в приеме документов о признании</w:t>
      </w:r>
    </w:p>
    <w:p w:rsidR="003E245C" w:rsidRPr="003F0451" w:rsidRDefault="003E245C" w:rsidP="003E245C">
      <w:pPr>
        <w:ind w:firstLine="709"/>
        <w:jc w:val="center"/>
        <w:rPr>
          <w:sz w:val="26"/>
          <w:szCs w:val="26"/>
        </w:rPr>
      </w:pPr>
      <w:r w:rsidRPr="003F0451">
        <w:rPr>
          <w:sz w:val="26"/>
          <w:szCs w:val="26"/>
        </w:rPr>
        <w:t>садового дома жилым домом/жилого дома садовым домом</w:t>
      </w:r>
    </w:p>
    <w:p w:rsidR="003E245C" w:rsidRPr="003F0451" w:rsidRDefault="003E245C" w:rsidP="003E245C">
      <w:pPr>
        <w:ind w:firstLine="709"/>
        <w:jc w:val="both"/>
        <w:rPr>
          <w:sz w:val="26"/>
          <w:szCs w:val="26"/>
        </w:rPr>
      </w:pPr>
    </w:p>
    <w:p w:rsidR="003E245C" w:rsidRPr="003F0451" w:rsidRDefault="003E245C" w:rsidP="003E245C">
      <w:pPr>
        <w:ind w:firstLine="709"/>
        <w:jc w:val="both"/>
        <w:rPr>
          <w:sz w:val="26"/>
          <w:szCs w:val="26"/>
        </w:rPr>
      </w:pPr>
      <w:r w:rsidRPr="003F0451">
        <w:rPr>
          <w:sz w:val="26"/>
          <w:szCs w:val="26"/>
        </w:rPr>
        <w:t>от «____» _________ 20___ года                                          № _____</w:t>
      </w:r>
    </w:p>
    <w:p w:rsidR="003E245C" w:rsidRPr="003F0451" w:rsidRDefault="003E245C" w:rsidP="003E245C">
      <w:pPr>
        <w:jc w:val="both"/>
        <w:rPr>
          <w:sz w:val="26"/>
          <w:szCs w:val="26"/>
        </w:rPr>
      </w:pPr>
    </w:p>
    <w:p w:rsidR="003E245C" w:rsidRPr="003F0451" w:rsidRDefault="003E245C" w:rsidP="003E245C">
      <w:pPr>
        <w:jc w:val="both"/>
        <w:rPr>
          <w:sz w:val="26"/>
          <w:szCs w:val="26"/>
        </w:rPr>
      </w:pPr>
      <w:r w:rsidRPr="003F0451">
        <w:rPr>
          <w:sz w:val="26"/>
          <w:szCs w:val="26"/>
        </w:rPr>
        <w:t>_________________________________________________________________</w:t>
      </w:r>
      <w:r w:rsidR="003F0451">
        <w:rPr>
          <w:sz w:val="26"/>
          <w:szCs w:val="26"/>
        </w:rPr>
        <w:t>_______</w:t>
      </w:r>
      <w:r w:rsidRPr="003F0451">
        <w:rPr>
          <w:sz w:val="26"/>
          <w:szCs w:val="26"/>
        </w:rPr>
        <w:t>_</w:t>
      </w:r>
    </w:p>
    <w:p w:rsidR="003E245C" w:rsidRPr="003F0451" w:rsidRDefault="003E245C" w:rsidP="003E245C">
      <w:pPr>
        <w:ind w:firstLine="709"/>
        <w:jc w:val="both"/>
        <w:rPr>
          <w:sz w:val="22"/>
          <w:szCs w:val="22"/>
        </w:rPr>
      </w:pPr>
      <w:r w:rsidRPr="003F0451">
        <w:rPr>
          <w:sz w:val="26"/>
          <w:szCs w:val="26"/>
        </w:rPr>
        <w:t xml:space="preserve">         </w:t>
      </w:r>
      <w:proofErr w:type="gramStart"/>
      <w:r w:rsidRPr="003F0451">
        <w:rPr>
          <w:sz w:val="22"/>
          <w:szCs w:val="22"/>
        </w:rPr>
        <w:t>(полное наименование органа местного самоуправления,</w:t>
      </w:r>
      <w:proofErr w:type="gramEnd"/>
    </w:p>
    <w:p w:rsidR="003E245C" w:rsidRPr="003F0451" w:rsidRDefault="003E245C" w:rsidP="003E245C">
      <w:pPr>
        <w:jc w:val="both"/>
        <w:rPr>
          <w:sz w:val="26"/>
          <w:szCs w:val="26"/>
        </w:rPr>
      </w:pPr>
      <w:r w:rsidRPr="003F0451">
        <w:rPr>
          <w:sz w:val="26"/>
          <w:szCs w:val="26"/>
        </w:rPr>
        <w:t>_______________________________________________________________</w:t>
      </w:r>
      <w:r w:rsidR="003F0451">
        <w:rPr>
          <w:sz w:val="26"/>
          <w:szCs w:val="26"/>
        </w:rPr>
        <w:t>_______</w:t>
      </w:r>
      <w:r w:rsidRPr="003F0451">
        <w:rPr>
          <w:sz w:val="26"/>
          <w:szCs w:val="26"/>
        </w:rPr>
        <w:t>___</w:t>
      </w:r>
    </w:p>
    <w:p w:rsidR="003E245C" w:rsidRPr="003F0451" w:rsidRDefault="003E245C" w:rsidP="003E245C">
      <w:pPr>
        <w:ind w:firstLine="709"/>
        <w:jc w:val="center"/>
        <w:rPr>
          <w:sz w:val="22"/>
          <w:szCs w:val="22"/>
        </w:rPr>
      </w:pPr>
      <w:proofErr w:type="gramStart"/>
      <w:r w:rsidRPr="003F0451">
        <w:rPr>
          <w:sz w:val="22"/>
          <w:szCs w:val="22"/>
        </w:rPr>
        <w:t>предоставляющего</w:t>
      </w:r>
      <w:proofErr w:type="gramEnd"/>
      <w:r w:rsidRPr="003F0451">
        <w:rPr>
          <w:sz w:val="22"/>
          <w:szCs w:val="22"/>
        </w:rPr>
        <w:t xml:space="preserve"> муниципальную услугу)</w:t>
      </w:r>
    </w:p>
    <w:p w:rsidR="003E245C" w:rsidRPr="003F0451" w:rsidRDefault="003E245C" w:rsidP="003E245C">
      <w:pPr>
        <w:jc w:val="both"/>
        <w:rPr>
          <w:sz w:val="26"/>
          <w:szCs w:val="26"/>
        </w:rPr>
      </w:pPr>
      <w:r w:rsidRPr="003F0451">
        <w:rPr>
          <w:sz w:val="26"/>
          <w:szCs w:val="26"/>
        </w:rPr>
        <w:t>рассмотрено заявление _____________________________________________</w:t>
      </w:r>
      <w:r w:rsidR="003F0451">
        <w:rPr>
          <w:sz w:val="26"/>
          <w:szCs w:val="26"/>
        </w:rPr>
        <w:t>________</w:t>
      </w:r>
      <w:r w:rsidRPr="003F0451">
        <w:rPr>
          <w:sz w:val="26"/>
          <w:szCs w:val="26"/>
        </w:rPr>
        <w:t>_</w:t>
      </w:r>
    </w:p>
    <w:p w:rsidR="003E245C" w:rsidRPr="003F0451" w:rsidRDefault="003E245C" w:rsidP="003E245C">
      <w:pPr>
        <w:ind w:firstLine="709"/>
        <w:jc w:val="both"/>
        <w:rPr>
          <w:sz w:val="26"/>
          <w:szCs w:val="26"/>
        </w:rPr>
      </w:pPr>
      <w:r w:rsidRPr="003F0451">
        <w:rPr>
          <w:sz w:val="26"/>
          <w:szCs w:val="26"/>
        </w:rPr>
        <w:t xml:space="preserve">            (фамилия, имя, отчество заявителя/представителя)</w:t>
      </w:r>
    </w:p>
    <w:p w:rsidR="003E245C" w:rsidRPr="003F0451" w:rsidRDefault="003E245C" w:rsidP="003E245C">
      <w:pPr>
        <w:jc w:val="both"/>
        <w:rPr>
          <w:sz w:val="26"/>
          <w:szCs w:val="26"/>
        </w:rPr>
      </w:pPr>
      <w:r w:rsidRPr="003F0451">
        <w:rPr>
          <w:sz w:val="26"/>
          <w:szCs w:val="26"/>
        </w:rPr>
        <w:t>о  намерении  признать садовый дом жилым домом/жилой дом садовым домом</w:t>
      </w:r>
    </w:p>
    <w:p w:rsidR="003E245C" w:rsidRPr="003F0451" w:rsidRDefault="003E245C" w:rsidP="003E245C">
      <w:pPr>
        <w:jc w:val="both"/>
        <w:rPr>
          <w:sz w:val="26"/>
          <w:szCs w:val="26"/>
        </w:rPr>
      </w:pPr>
      <w:r w:rsidRPr="003F0451">
        <w:rPr>
          <w:sz w:val="26"/>
          <w:szCs w:val="26"/>
        </w:rPr>
        <w:t>_______________________________________________________________</w:t>
      </w:r>
      <w:r w:rsidR="003F0451">
        <w:rPr>
          <w:sz w:val="26"/>
          <w:szCs w:val="26"/>
        </w:rPr>
        <w:t>_______</w:t>
      </w:r>
      <w:r w:rsidRPr="003F0451">
        <w:rPr>
          <w:sz w:val="26"/>
          <w:szCs w:val="26"/>
        </w:rPr>
        <w:t>___</w:t>
      </w:r>
    </w:p>
    <w:p w:rsidR="003E245C" w:rsidRPr="003F0451" w:rsidRDefault="003E245C" w:rsidP="003E245C">
      <w:pPr>
        <w:ind w:firstLine="709"/>
        <w:jc w:val="center"/>
        <w:rPr>
          <w:sz w:val="26"/>
          <w:szCs w:val="26"/>
        </w:rPr>
      </w:pPr>
      <w:r w:rsidRPr="003F0451">
        <w:rPr>
          <w:sz w:val="26"/>
          <w:szCs w:val="26"/>
        </w:rPr>
        <w:t>адрес объекта</w:t>
      </w:r>
    </w:p>
    <w:p w:rsidR="003E245C" w:rsidRPr="003F0451" w:rsidRDefault="003E245C" w:rsidP="003E245C">
      <w:pPr>
        <w:jc w:val="both"/>
        <w:rPr>
          <w:sz w:val="26"/>
          <w:szCs w:val="26"/>
        </w:rPr>
      </w:pPr>
      <w:proofErr w:type="gramStart"/>
      <w:r w:rsidRPr="003F0451">
        <w:rPr>
          <w:sz w:val="26"/>
          <w:szCs w:val="26"/>
        </w:rPr>
        <w:t>принадлежащего</w:t>
      </w:r>
      <w:proofErr w:type="gramEnd"/>
      <w:r w:rsidRPr="003F0451">
        <w:rPr>
          <w:sz w:val="26"/>
          <w:szCs w:val="26"/>
        </w:rPr>
        <w:t xml:space="preserve"> на основании: _____________________________________</w:t>
      </w:r>
      <w:r w:rsidR="003F0451">
        <w:rPr>
          <w:sz w:val="26"/>
          <w:szCs w:val="26"/>
        </w:rPr>
        <w:t>________</w:t>
      </w:r>
      <w:r w:rsidRPr="003F0451">
        <w:rPr>
          <w:sz w:val="26"/>
          <w:szCs w:val="26"/>
        </w:rPr>
        <w:t>__</w:t>
      </w:r>
    </w:p>
    <w:p w:rsidR="003E245C" w:rsidRPr="003F0451" w:rsidRDefault="003E245C" w:rsidP="003E245C">
      <w:pPr>
        <w:jc w:val="both"/>
        <w:rPr>
          <w:sz w:val="26"/>
          <w:szCs w:val="26"/>
        </w:rPr>
      </w:pPr>
      <w:r w:rsidRPr="003F0451">
        <w:rPr>
          <w:sz w:val="26"/>
          <w:szCs w:val="26"/>
        </w:rPr>
        <w:t>_______________________________________________________________</w:t>
      </w:r>
      <w:r w:rsidR="003F0451">
        <w:rPr>
          <w:sz w:val="26"/>
          <w:szCs w:val="26"/>
        </w:rPr>
        <w:t>_______</w:t>
      </w:r>
      <w:r w:rsidRPr="003F0451">
        <w:rPr>
          <w:sz w:val="26"/>
          <w:szCs w:val="26"/>
        </w:rPr>
        <w:t>___.</w:t>
      </w:r>
    </w:p>
    <w:p w:rsidR="003E245C" w:rsidRPr="003F0451" w:rsidRDefault="003E245C" w:rsidP="003E245C">
      <w:pPr>
        <w:ind w:firstLine="709"/>
        <w:jc w:val="center"/>
        <w:rPr>
          <w:sz w:val="22"/>
          <w:szCs w:val="22"/>
        </w:rPr>
      </w:pPr>
      <w:r w:rsidRPr="003F0451">
        <w:rPr>
          <w:sz w:val="22"/>
          <w:szCs w:val="22"/>
        </w:rPr>
        <w:t>(вид и реквизиты правоустанавливающего документа)</w:t>
      </w:r>
    </w:p>
    <w:p w:rsidR="003E245C" w:rsidRPr="003F0451" w:rsidRDefault="003E245C" w:rsidP="003E245C">
      <w:pPr>
        <w:ind w:firstLine="709"/>
        <w:jc w:val="both"/>
        <w:rPr>
          <w:sz w:val="26"/>
          <w:szCs w:val="26"/>
        </w:rPr>
      </w:pPr>
      <w:r w:rsidRPr="003F0451">
        <w:rPr>
          <w:sz w:val="26"/>
          <w:szCs w:val="26"/>
        </w:rPr>
        <w:t xml:space="preserve">По результатам рассмотрения представленных документов отказать  в  приеме документов о признании садового дома жилым домом/жилого дома садовым домом по следующим основаниям: </w:t>
      </w:r>
    </w:p>
    <w:p w:rsidR="003E245C" w:rsidRPr="003F0451" w:rsidRDefault="003E245C" w:rsidP="003E245C">
      <w:pPr>
        <w:ind w:firstLine="709"/>
        <w:jc w:val="both"/>
        <w:rPr>
          <w:sz w:val="26"/>
          <w:szCs w:val="26"/>
        </w:rPr>
      </w:pPr>
    </w:p>
    <w:p w:rsidR="003E245C" w:rsidRPr="003F0451" w:rsidRDefault="003E245C" w:rsidP="003E245C">
      <w:pPr>
        <w:jc w:val="both"/>
        <w:rPr>
          <w:sz w:val="26"/>
          <w:szCs w:val="26"/>
        </w:rPr>
      </w:pPr>
      <w:r w:rsidRPr="003F0451">
        <w:rPr>
          <w:sz w:val="26"/>
          <w:szCs w:val="26"/>
        </w:rPr>
        <w:t>_________________________________________________________________</w:t>
      </w:r>
    </w:p>
    <w:p w:rsidR="003E245C" w:rsidRPr="003F0451" w:rsidRDefault="003E245C" w:rsidP="003E245C">
      <w:pPr>
        <w:jc w:val="both"/>
        <w:rPr>
          <w:sz w:val="26"/>
          <w:szCs w:val="26"/>
        </w:rPr>
      </w:pPr>
    </w:p>
    <w:p w:rsidR="003E245C" w:rsidRPr="003F0451" w:rsidRDefault="003E245C" w:rsidP="003E245C">
      <w:pPr>
        <w:jc w:val="both"/>
        <w:rPr>
          <w:sz w:val="26"/>
          <w:szCs w:val="26"/>
        </w:rPr>
      </w:pPr>
      <w:r w:rsidRPr="003F0451">
        <w:rPr>
          <w:sz w:val="26"/>
          <w:szCs w:val="26"/>
        </w:rPr>
        <w:t>________________________________                        ______________________</w:t>
      </w:r>
    </w:p>
    <w:p w:rsidR="003E245C" w:rsidRPr="003F0451" w:rsidRDefault="003F0451" w:rsidP="003E245C">
      <w:pPr>
        <w:jc w:val="both"/>
        <w:rPr>
          <w:sz w:val="20"/>
        </w:rPr>
      </w:pPr>
      <w:r>
        <w:rPr>
          <w:sz w:val="20"/>
        </w:rPr>
        <w:t xml:space="preserve">     </w:t>
      </w:r>
      <w:r w:rsidR="003E245C" w:rsidRPr="003F0451">
        <w:rPr>
          <w:sz w:val="20"/>
        </w:rPr>
        <w:t xml:space="preserve">(должность лица подписавшего уведомление)                     </w:t>
      </w:r>
      <w:r>
        <w:rPr>
          <w:sz w:val="20"/>
        </w:rPr>
        <w:t xml:space="preserve">                              </w:t>
      </w:r>
      <w:r w:rsidR="003E245C" w:rsidRPr="003F0451">
        <w:rPr>
          <w:sz w:val="20"/>
        </w:rPr>
        <w:t>(подпись, ФИО)</w:t>
      </w:r>
    </w:p>
    <w:p w:rsidR="003E245C" w:rsidRPr="005E4FC6" w:rsidRDefault="003E245C" w:rsidP="003E245C">
      <w:pPr>
        <w:jc w:val="both"/>
        <w:rPr>
          <w:sz w:val="28"/>
          <w:szCs w:val="28"/>
        </w:rPr>
      </w:pPr>
    </w:p>
    <w:p w:rsidR="006E7F23" w:rsidRDefault="006E7F23" w:rsidP="00460825">
      <w:pPr>
        <w:tabs>
          <w:tab w:val="center" w:pos="1418"/>
        </w:tabs>
        <w:jc w:val="both"/>
        <w:rPr>
          <w:b/>
          <w:sz w:val="28"/>
          <w:szCs w:val="28"/>
        </w:rPr>
      </w:pPr>
    </w:p>
    <w:sectPr w:rsidR="006E7F23" w:rsidSect="00AD3B39">
      <w:headerReference w:type="default" r:id="rId16"/>
      <w:type w:val="continuous"/>
      <w:pgSz w:w="11907" w:h="16840" w:code="9"/>
      <w:pgMar w:top="1021" w:right="510" w:bottom="1021" w:left="1361" w:header="720" w:footer="720" w:gutter="0"/>
      <w:cols w:space="720"/>
      <w:formProt w:val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B44" w:rsidRDefault="00256B44">
      <w:r>
        <w:separator/>
      </w:r>
    </w:p>
  </w:endnote>
  <w:endnote w:type="continuationSeparator" w:id="0">
    <w:p w:rsidR="00256B44" w:rsidRDefault="00256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yrillicHeavy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B44" w:rsidRDefault="00256B44">
      <w:r>
        <w:separator/>
      </w:r>
    </w:p>
  </w:footnote>
  <w:footnote w:type="continuationSeparator" w:id="0">
    <w:p w:rsidR="00256B44" w:rsidRDefault="00256B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DF6" w:rsidRDefault="00AE60B2">
    <w:pPr>
      <w:pStyle w:val="a3"/>
      <w:jc w:val="center"/>
    </w:pPr>
    <w:r>
      <w:rPr>
        <w:rStyle w:val="a9"/>
      </w:rPr>
      <w:fldChar w:fldCharType="begin"/>
    </w:r>
    <w:r w:rsidR="003E2DF6">
      <w:rPr>
        <w:rStyle w:val="a9"/>
      </w:rPr>
      <w:instrText xml:space="preserve"> PAGE </w:instrText>
    </w:r>
    <w:r>
      <w:rPr>
        <w:rStyle w:val="a9"/>
      </w:rPr>
      <w:fldChar w:fldCharType="separate"/>
    </w:r>
    <w:r w:rsidR="002E0531">
      <w:rPr>
        <w:rStyle w:val="a9"/>
        <w:noProof/>
      </w:rPr>
      <w:t>45</w:t>
    </w:r>
    <w:r>
      <w:rPr>
        <w:rStyle w:val="a9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>
    <w:nsid w:val="038D674D"/>
    <w:multiLevelType w:val="hybridMultilevel"/>
    <w:tmpl w:val="C4EE5AE4"/>
    <w:lvl w:ilvl="0" w:tplc="9EE2E3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6B57D58"/>
    <w:multiLevelType w:val="hybridMultilevel"/>
    <w:tmpl w:val="2C4A9C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70BA1"/>
    <w:multiLevelType w:val="multilevel"/>
    <w:tmpl w:val="D338CA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abstractNum w:abstractNumId="4">
    <w:nsid w:val="0D0C272F"/>
    <w:multiLevelType w:val="hybridMultilevel"/>
    <w:tmpl w:val="18AE0DA0"/>
    <w:lvl w:ilvl="0" w:tplc="896A0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6C5C7A"/>
    <w:multiLevelType w:val="hybridMultilevel"/>
    <w:tmpl w:val="6D28FA64"/>
    <w:lvl w:ilvl="0" w:tplc="D1BA8C8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464560E"/>
    <w:multiLevelType w:val="hybridMultilevel"/>
    <w:tmpl w:val="7C3A4AA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2C574C26"/>
    <w:multiLevelType w:val="hybridMultilevel"/>
    <w:tmpl w:val="25B4D960"/>
    <w:lvl w:ilvl="0" w:tplc="9EE2E37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31682E02"/>
    <w:multiLevelType w:val="multilevel"/>
    <w:tmpl w:val="89F0241A"/>
    <w:lvl w:ilvl="0">
      <w:start w:val="4"/>
      <w:numFmt w:val="decimal"/>
      <w:lvlText w:val="%1.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16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60"/>
        </w:tabs>
        <w:ind w:left="3060" w:hanging="16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6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6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20"/>
        </w:tabs>
        <w:ind w:left="5220" w:hanging="16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39D2652C"/>
    <w:multiLevelType w:val="hybridMultilevel"/>
    <w:tmpl w:val="2690C87C"/>
    <w:lvl w:ilvl="0" w:tplc="672A204A">
      <w:start w:val="1"/>
      <w:numFmt w:val="decimal"/>
      <w:lvlText w:val="%1."/>
      <w:lvlJc w:val="left"/>
      <w:pPr>
        <w:ind w:left="1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3" w:hanging="360"/>
      </w:pPr>
    </w:lvl>
    <w:lvl w:ilvl="2" w:tplc="0419001B" w:tentative="1">
      <w:start w:val="1"/>
      <w:numFmt w:val="lowerRoman"/>
      <w:lvlText w:val="%3."/>
      <w:lvlJc w:val="right"/>
      <w:pPr>
        <w:ind w:left="2823" w:hanging="180"/>
      </w:pPr>
    </w:lvl>
    <w:lvl w:ilvl="3" w:tplc="0419000F" w:tentative="1">
      <w:start w:val="1"/>
      <w:numFmt w:val="decimal"/>
      <w:lvlText w:val="%4."/>
      <w:lvlJc w:val="left"/>
      <w:pPr>
        <w:ind w:left="3543" w:hanging="360"/>
      </w:pPr>
    </w:lvl>
    <w:lvl w:ilvl="4" w:tplc="04190019" w:tentative="1">
      <w:start w:val="1"/>
      <w:numFmt w:val="lowerLetter"/>
      <w:lvlText w:val="%5."/>
      <w:lvlJc w:val="left"/>
      <w:pPr>
        <w:ind w:left="4263" w:hanging="360"/>
      </w:pPr>
    </w:lvl>
    <w:lvl w:ilvl="5" w:tplc="0419001B" w:tentative="1">
      <w:start w:val="1"/>
      <w:numFmt w:val="lowerRoman"/>
      <w:lvlText w:val="%6."/>
      <w:lvlJc w:val="right"/>
      <w:pPr>
        <w:ind w:left="4983" w:hanging="180"/>
      </w:pPr>
    </w:lvl>
    <w:lvl w:ilvl="6" w:tplc="0419000F" w:tentative="1">
      <w:start w:val="1"/>
      <w:numFmt w:val="decimal"/>
      <w:lvlText w:val="%7."/>
      <w:lvlJc w:val="left"/>
      <w:pPr>
        <w:ind w:left="5703" w:hanging="360"/>
      </w:pPr>
    </w:lvl>
    <w:lvl w:ilvl="7" w:tplc="04190019" w:tentative="1">
      <w:start w:val="1"/>
      <w:numFmt w:val="lowerLetter"/>
      <w:lvlText w:val="%8."/>
      <w:lvlJc w:val="left"/>
      <w:pPr>
        <w:ind w:left="6423" w:hanging="360"/>
      </w:pPr>
    </w:lvl>
    <w:lvl w:ilvl="8" w:tplc="041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12">
    <w:nsid w:val="4AF556AD"/>
    <w:multiLevelType w:val="hybridMultilevel"/>
    <w:tmpl w:val="0794157E"/>
    <w:lvl w:ilvl="0" w:tplc="8E4A38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14D45C9"/>
    <w:multiLevelType w:val="hybridMultilevel"/>
    <w:tmpl w:val="5DEEDD70"/>
    <w:lvl w:ilvl="0" w:tplc="9404F4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BC95F45"/>
    <w:multiLevelType w:val="multilevel"/>
    <w:tmpl w:val="62469A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72F750F0"/>
    <w:multiLevelType w:val="multilevel"/>
    <w:tmpl w:val="1DF0D5C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75D41E8B"/>
    <w:multiLevelType w:val="hybridMultilevel"/>
    <w:tmpl w:val="38A2298E"/>
    <w:lvl w:ilvl="0" w:tplc="7472AA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E2B00B9"/>
    <w:multiLevelType w:val="hybridMultilevel"/>
    <w:tmpl w:val="5EA20618"/>
    <w:lvl w:ilvl="0" w:tplc="9FF85730">
      <w:start w:val="1"/>
      <w:numFmt w:val="decimal"/>
      <w:lvlText w:val="%1."/>
      <w:lvlJc w:val="left"/>
      <w:pPr>
        <w:ind w:left="195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6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3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8"/>
  </w:num>
  <w:num w:numId="8">
    <w:abstractNumId w:val="10"/>
  </w:num>
  <w:num w:numId="9">
    <w:abstractNumId w:val="17"/>
  </w:num>
  <w:num w:numId="10">
    <w:abstractNumId w:val="11"/>
  </w:num>
  <w:num w:numId="11">
    <w:abstractNumId w:val="16"/>
  </w:num>
  <w:num w:numId="12">
    <w:abstractNumId w:val="4"/>
  </w:num>
  <w:num w:numId="13">
    <w:abstractNumId w:val="1"/>
  </w:num>
  <w:num w:numId="14">
    <w:abstractNumId w:val="9"/>
  </w:num>
  <w:num w:numId="15">
    <w:abstractNumId w:val="12"/>
  </w:num>
  <w:num w:numId="16">
    <w:abstractNumId w:val="2"/>
  </w:num>
  <w:num w:numId="17">
    <w:abstractNumId w:val="1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attachedTemplate r:id="rId1"/>
  <w:stylePaneFormatFilter w:val="3F01"/>
  <w:defaultTabStop w:val="708"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F64"/>
    <w:rsid w:val="00003984"/>
    <w:rsid w:val="00006C5E"/>
    <w:rsid w:val="000103D3"/>
    <w:rsid w:val="00010D4B"/>
    <w:rsid w:val="00011277"/>
    <w:rsid w:val="00016A9A"/>
    <w:rsid w:val="000174FA"/>
    <w:rsid w:val="00021716"/>
    <w:rsid w:val="00025CBD"/>
    <w:rsid w:val="000345A2"/>
    <w:rsid w:val="000378D2"/>
    <w:rsid w:val="00040CB7"/>
    <w:rsid w:val="000433DA"/>
    <w:rsid w:val="00043806"/>
    <w:rsid w:val="00043886"/>
    <w:rsid w:val="000446CE"/>
    <w:rsid w:val="000451D1"/>
    <w:rsid w:val="0004704A"/>
    <w:rsid w:val="00047F04"/>
    <w:rsid w:val="00051928"/>
    <w:rsid w:val="00053533"/>
    <w:rsid w:val="0005529E"/>
    <w:rsid w:val="00056CB5"/>
    <w:rsid w:val="0006492A"/>
    <w:rsid w:val="000675B5"/>
    <w:rsid w:val="000707F4"/>
    <w:rsid w:val="00075EC3"/>
    <w:rsid w:val="00084846"/>
    <w:rsid w:val="00087D21"/>
    <w:rsid w:val="00090CA0"/>
    <w:rsid w:val="00093746"/>
    <w:rsid w:val="000A1A09"/>
    <w:rsid w:val="000B0322"/>
    <w:rsid w:val="000B08CA"/>
    <w:rsid w:val="000B5B39"/>
    <w:rsid w:val="000C30A1"/>
    <w:rsid w:val="000C3B40"/>
    <w:rsid w:val="000C6B66"/>
    <w:rsid w:val="000D0F38"/>
    <w:rsid w:val="000D5163"/>
    <w:rsid w:val="000E3B35"/>
    <w:rsid w:val="000E4E45"/>
    <w:rsid w:val="000F0166"/>
    <w:rsid w:val="000F298E"/>
    <w:rsid w:val="000F2AB6"/>
    <w:rsid w:val="000F663A"/>
    <w:rsid w:val="00102A53"/>
    <w:rsid w:val="001036CA"/>
    <w:rsid w:val="00105C31"/>
    <w:rsid w:val="0012427B"/>
    <w:rsid w:val="0012531A"/>
    <w:rsid w:val="00127935"/>
    <w:rsid w:val="0013039A"/>
    <w:rsid w:val="001312FE"/>
    <w:rsid w:val="0013379D"/>
    <w:rsid w:val="00135F29"/>
    <w:rsid w:val="00140806"/>
    <w:rsid w:val="001415C8"/>
    <w:rsid w:val="001426FD"/>
    <w:rsid w:val="00143020"/>
    <w:rsid w:val="001454FD"/>
    <w:rsid w:val="00150328"/>
    <w:rsid w:val="00151D95"/>
    <w:rsid w:val="0015422E"/>
    <w:rsid w:val="00155574"/>
    <w:rsid w:val="00156A3A"/>
    <w:rsid w:val="001571B5"/>
    <w:rsid w:val="00160AF8"/>
    <w:rsid w:val="00166975"/>
    <w:rsid w:val="00172134"/>
    <w:rsid w:val="001722CB"/>
    <w:rsid w:val="00172DB7"/>
    <w:rsid w:val="00173414"/>
    <w:rsid w:val="00173AC7"/>
    <w:rsid w:val="001764C6"/>
    <w:rsid w:val="00182A90"/>
    <w:rsid w:val="00183C54"/>
    <w:rsid w:val="00190B90"/>
    <w:rsid w:val="0019174C"/>
    <w:rsid w:val="00192927"/>
    <w:rsid w:val="001A1047"/>
    <w:rsid w:val="001A16BE"/>
    <w:rsid w:val="001A25D7"/>
    <w:rsid w:val="001A3D82"/>
    <w:rsid w:val="001B2E56"/>
    <w:rsid w:val="001B71B6"/>
    <w:rsid w:val="001D5F7A"/>
    <w:rsid w:val="001D6A6D"/>
    <w:rsid w:val="001E0EDD"/>
    <w:rsid w:val="001E19FE"/>
    <w:rsid w:val="001E6F07"/>
    <w:rsid w:val="001F4F07"/>
    <w:rsid w:val="00202766"/>
    <w:rsid w:val="002117CD"/>
    <w:rsid w:val="00211F91"/>
    <w:rsid w:val="00213014"/>
    <w:rsid w:val="00213E3C"/>
    <w:rsid w:val="002226EA"/>
    <w:rsid w:val="002231C3"/>
    <w:rsid w:val="00226148"/>
    <w:rsid w:val="0023322E"/>
    <w:rsid w:val="00245482"/>
    <w:rsid w:val="0025085E"/>
    <w:rsid w:val="00254FEA"/>
    <w:rsid w:val="00256B44"/>
    <w:rsid w:val="00257B1B"/>
    <w:rsid w:val="002610EB"/>
    <w:rsid w:val="00261C52"/>
    <w:rsid w:val="00266C22"/>
    <w:rsid w:val="002718CF"/>
    <w:rsid w:val="00271D08"/>
    <w:rsid w:val="00274616"/>
    <w:rsid w:val="0027625E"/>
    <w:rsid w:val="002763A2"/>
    <w:rsid w:val="00280978"/>
    <w:rsid w:val="002810E6"/>
    <w:rsid w:val="00282F64"/>
    <w:rsid w:val="0028489B"/>
    <w:rsid w:val="002850FE"/>
    <w:rsid w:val="00286026"/>
    <w:rsid w:val="00286C34"/>
    <w:rsid w:val="00292386"/>
    <w:rsid w:val="00292C24"/>
    <w:rsid w:val="002A03A6"/>
    <w:rsid w:val="002A0CD9"/>
    <w:rsid w:val="002A0D10"/>
    <w:rsid w:val="002A3015"/>
    <w:rsid w:val="002A3B56"/>
    <w:rsid w:val="002A3FB0"/>
    <w:rsid w:val="002A7495"/>
    <w:rsid w:val="002B4C38"/>
    <w:rsid w:val="002B6A9A"/>
    <w:rsid w:val="002C687C"/>
    <w:rsid w:val="002D4E9C"/>
    <w:rsid w:val="002D6C2E"/>
    <w:rsid w:val="002E0531"/>
    <w:rsid w:val="002E1143"/>
    <w:rsid w:val="002E4504"/>
    <w:rsid w:val="002E533F"/>
    <w:rsid w:val="002F2DA4"/>
    <w:rsid w:val="002F59FD"/>
    <w:rsid w:val="002F7E87"/>
    <w:rsid w:val="00301C68"/>
    <w:rsid w:val="00306B24"/>
    <w:rsid w:val="00307A71"/>
    <w:rsid w:val="00311C53"/>
    <w:rsid w:val="003225A7"/>
    <w:rsid w:val="00326954"/>
    <w:rsid w:val="003269C8"/>
    <w:rsid w:val="00337E8A"/>
    <w:rsid w:val="003413B8"/>
    <w:rsid w:val="00353117"/>
    <w:rsid w:val="00355BCC"/>
    <w:rsid w:val="0035619D"/>
    <w:rsid w:val="003562C4"/>
    <w:rsid w:val="00357714"/>
    <w:rsid w:val="00357E0D"/>
    <w:rsid w:val="003665C8"/>
    <w:rsid w:val="00366F13"/>
    <w:rsid w:val="0036729F"/>
    <w:rsid w:val="00367BD6"/>
    <w:rsid w:val="00373FA1"/>
    <w:rsid w:val="00376A6C"/>
    <w:rsid w:val="00377A9B"/>
    <w:rsid w:val="003816D1"/>
    <w:rsid w:val="003861B0"/>
    <w:rsid w:val="003909E8"/>
    <w:rsid w:val="003923D0"/>
    <w:rsid w:val="003940A5"/>
    <w:rsid w:val="00396CF2"/>
    <w:rsid w:val="00396FA1"/>
    <w:rsid w:val="003A55EC"/>
    <w:rsid w:val="003A5EE3"/>
    <w:rsid w:val="003A65F7"/>
    <w:rsid w:val="003A7C20"/>
    <w:rsid w:val="003B0B8E"/>
    <w:rsid w:val="003B1585"/>
    <w:rsid w:val="003B17BA"/>
    <w:rsid w:val="003B6619"/>
    <w:rsid w:val="003B6821"/>
    <w:rsid w:val="003C09DE"/>
    <w:rsid w:val="003C4084"/>
    <w:rsid w:val="003C6548"/>
    <w:rsid w:val="003D1125"/>
    <w:rsid w:val="003D16A1"/>
    <w:rsid w:val="003D4CD4"/>
    <w:rsid w:val="003E245C"/>
    <w:rsid w:val="003E2DF6"/>
    <w:rsid w:val="003E35C2"/>
    <w:rsid w:val="003E3768"/>
    <w:rsid w:val="003F0451"/>
    <w:rsid w:val="003F2344"/>
    <w:rsid w:val="003F2805"/>
    <w:rsid w:val="003F42F6"/>
    <w:rsid w:val="003F6714"/>
    <w:rsid w:val="003F7D60"/>
    <w:rsid w:val="00403D68"/>
    <w:rsid w:val="004046F5"/>
    <w:rsid w:val="00405DE0"/>
    <w:rsid w:val="0042310F"/>
    <w:rsid w:val="004324F2"/>
    <w:rsid w:val="00432B7D"/>
    <w:rsid w:val="00437D24"/>
    <w:rsid w:val="00442D88"/>
    <w:rsid w:val="00443B24"/>
    <w:rsid w:val="00445D93"/>
    <w:rsid w:val="00450173"/>
    <w:rsid w:val="004553C4"/>
    <w:rsid w:val="00457726"/>
    <w:rsid w:val="00460825"/>
    <w:rsid w:val="0046479C"/>
    <w:rsid w:val="00465D9E"/>
    <w:rsid w:val="00472F02"/>
    <w:rsid w:val="004732A9"/>
    <w:rsid w:val="0047439D"/>
    <w:rsid w:val="00480078"/>
    <w:rsid w:val="00484030"/>
    <w:rsid w:val="00486E5E"/>
    <w:rsid w:val="004870E7"/>
    <w:rsid w:val="004907E3"/>
    <w:rsid w:val="004914F6"/>
    <w:rsid w:val="004A1336"/>
    <w:rsid w:val="004B0334"/>
    <w:rsid w:val="004B22A5"/>
    <w:rsid w:val="004B3667"/>
    <w:rsid w:val="004B491E"/>
    <w:rsid w:val="004C3E11"/>
    <w:rsid w:val="004D389A"/>
    <w:rsid w:val="004D4966"/>
    <w:rsid w:val="004D5C54"/>
    <w:rsid w:val="004E0F43"/>
    <w:rsid w:val="004E293F"/>
    <w:rsid w:val="004F2250"/>
    <w:rsid w:val="004F66E4"/>
    <w:rsid w:val="004F7407"/>
    <w:rsid w:val="004F7419"/>
    <w:rsid w:val="00501749"/>
    <w:rsid w:val="00506352"/>
    <w:rsid w:val="005118F6"/>
    <w:rsid w:val="0051395A"/>
    <w:rsid w:val="00514234"/>
    <w:rsid w:val="005218DD"/>
    <w:rsid w:val="00523E3B"/>
    <w:rsid w:val="00526FBB"/>
    <w:rsid w:val="00535233"/>
    <w:rsid w:val="00536FE7"/>
    <w:rsid w:val="00537746"/>
    <w:rsid w:val="005406CC"/>
    <w:rsid w:val="0054073B"/>
    <w:rsid w:val="00541166"/>
    <w:rsid w:val="00541345"/>
    <w:rsid w:val="005419C2"/>
    <w:rsid w:val="00542AAC"/>
    <w:rsid w:val="00543652"/>
    <w:rsid w:val="005461FB"/>
    <w:rsid w:val="005553CF"/>
    <w:rsid w:val="00556909"/>
    <w:rsid w:val="005579F6"/>
    <w:rsid w:val="00557A5F"/>
    <w:rsid w:val="005650DC"/>
    <w:rsid w:val="00565155"/>
    <w:rsid w:val="005662F7"/>
    <w:rsid w:val="00566E52"/>
    <w:rsid w:val="00580D80"/>
    <w:rsid w:val="00582AC9"/>
    <w:rsid w:val="00590081"/>
    <w:rsid w:val="00592602"/>
    <w:rsid w:val="005934C2"/>
    <w:rsid w:val="005A0BFF"/>
    <w:rsid w:val="005A521A"/>
    <w:rsid w:val="005B4142"/>
    <w:rsid w:val="005B58E6"/>
    <w:rsid w:val="005B59F8"/>
    <w:rsid w:val="005C1793"/>
    <w:rsid w:val="005C4A04"/>
    <w:rsid w:val="005C51D6"/>
    <w:rsid w:val="005C5E38"/>
    <w:rsid w:val="005C7749"/>
    <w:rsid w:val="005E2430"/>
    <w:rsid w:val="005E3DE3"/>
    <w:rsid w:val="005E5181"/>
    <w:rsid w:val="005E5E8F"/>
    <w:rsid w:val="005E5F1E"/>
    <w:rsid w:val="005E656C"/>
    <w:rsid w:val="005F4975"/>
    <w:rsid w:val="005F5AD1"/>
    <w:rsid w:val="005F6ED4"/>
    <w:rsid w:val="0060164F"/>
    <w:rsid w:val="00601849"/>
    <w:rsid w:val="00601D59"/>
    <w:rsid w:val="00607011"/>
    <w:rsid w:val="00607827"/>
    <w:rsid w:val="00613A58"/>
    <w:rsid w:val="006177F8"/>
    <w:rsid w:val="00621AA8"/>
    <w:rsid w:val="00627C37"/>
    <w:rsid w:val="00627FD3"/>
    <w:rsid w:val="00630552"/>
    <w:rsid w:val="006327E3"/>
    <w:rsid w:val="006343BE"/>
    <w:rsid w:val="006360B7"/>
    <w:rsid w:val="006373A1"/>
    <w:rsid w:val="00641289"/>
    <w:rsid w:val="00644C0F"/>
    <w:rsid w:val="006474DA"/>
    <w:rsid w:val="00654252"/>
    <w:rsid w:val="00654EE4"/>
    <w:rsid w:val="00656D0B"/>
    <w:rsid w:val="0065703B"/>
    <w:rsid w:val="0066005E"/>
    <w:rsid w:val="00662658"/>
    <w:rsid w:val="00662B99"/>
    <w:rsid w:val="006641F4"/>
    <w:rsid w:val="00667849"/>
    <w:rsid w:val="00671820"/>
    <w:rsid w:val="00671979"/>
    <w:rsid w:val="0067202F"/>
    <w:rsid w:val="00672C18"/>
    <w:rsid w:val="00673BFE"/>
    <w:rsid w:val="00675E84"/>
    <w:rsid w:val="006773ED"/>
    <w:rsid w:val="00677F23"/>
    <w:rsid w:val="00690DFD"/>
    <w:rsid w:val="006917C3"/>
    <w:rsid w:val="00692160"/>
    <w:rsid w:val="006930A0"/>
    <w:rsid w:val="00694166"/>
    <w:rsid w:val="006955FE"/>
    <w:rsid w:val="0069587F"/>
    <w:rsid w:val="006A409D"/>
    <w:rsid w:val="006A5131"/>
    <w:rsid w:val="006B1B92"/>
    <w:rsid w:val="006B3093"/>
    <w:rsid w:val="006C12FC"/>
    <w:rsid w:val="006C6632"/>
    <w:rsid w:val="006D08B7"/>
    <w:rsid w:val="006D11E8"/>
    <w:rsid w:val="006D48CC"/>
    <w:rsid w:val="006D500C"/>
    <w:rsid w:val="006D5404"/>
    <w:rsid w:val="006D681F"/>
    <w:rsid w:val="006E7F23"/>
    <w:rsid w:val="006F09F1"/>
    <w:rsid w:val="006F1CA3"/>
    <w:rsid w:val="006F701D"/>
    <w:rsid w:val="0070085F"/>
    <w:rsid w:val="00701A93"/>
    <w:rsid w:val="00702F9D"/>
    <w:rsid w:val="00707490"/>
    <w:rsid w:val="00707871"/>
    <w:rsid w:val="00716FB1"/>
    <w:rsid w:val="00721F93"/>
    <w:rsid w:val="0072224B"/>
    <w:rsid w:val="00725B50"/>
    <w:rsid w:val="00727BA2"/>
    <w:rsid w:val="00743530"/>
    <w:rsid w:val="00743741"/>
    <w:rsid w:val="00745DE5"/>
    <w:rsid w:val="00751168"/>
    <w:rsid w:val="00755B63"/>
    <w:rsid w:val="007637EA"/>
    <w:rsid w:val="0076435E"/>
    <w:rsid w:val="0076713E"/>
    <w:rsid w:val="0077013F"/>
    <w:rsid w:val="00773605"/>
    <w:rsid w:val="00776AA9"/>
    <w:rsid w:val="00783951"/>
    <w:rsid w:val="00784C88"/>
    <w:rsid w:val="007871A0"/>
    <w:rsid w:val="00795E3B"/>
    <w:rsid w:val="007A0738"/>
    <w:rsid w:val="007A325B"/>
    <w:rsid w:val="007A7E4F"/>
    <w:rsid w:val="007B4377"/>
    <w:rsid w:val="007B465C"/>
    <w:rsid w:val="007B7633"/>
    <w:rsid w:val="007C0E9A"/>
    <w:rsid w:val="007C1502"/>
    <w:rsid w:val="007C69BB"/>
    <w:rsid w:val="007D1CD3"/>
    <w:rsid w:val="007D51B6"/>
    <w:rsid w:val="007E52E5"/>
    <w:rsid w:val="007E67EE"/>
    <w:rsid w:val="007F078F"/>
    <w:rsid w:val="007F0805"/>
    <w:rsid w:val="007F2D14"/>
    <w:rsid w:val="007F47D7"/>
    <w:rsid w:val="007F5003"/>
    <w:rsid w:val="0080078F"/>
    <w:rsid w:val="00801EDF"/>
    <w:rsid w:val="00812A92"/>
    <w:rsid w:val="00813633"/>
    <w:rsid w:val="0081583C"/>
    <w:rsid w:val="00816155"/>
    <w:rsid w:val="00821810"/>
    <w:rsid w:val="008234B7"/>
    <w:rsid w:val="00841767"/>
    <w:rsid w:val="00841CAA"/>
    <w:rsid w:val="008447B8"/>
    <w:rsid w:val="0084711B"/>
    <w:rsid w:val="0085140D"/>
    <w:rsid w:val="008519E1"/>
    <w:rsid w:val="00861A44"/>
    <w:rsid w:val="00862B44"/>
    <w:rsid w:val="00862CAA"/>
    <w:rsid w:val="008743B3"/>
    <w:rsid w:val="00876500"/>
    <w:rsid w:val="00883699"/>
    <w:rsid w:val="0088605D"/>
    <w:rsid w:val="00886180"/>
    <w:rsid w:val="00893782"/>
    <w:rsid w:val="008A0BB6"/>
    <w:rsid w:val="008A21D0"/>
    <w:rsid w:val="008A2886"/>
    <w:rsid w:val="008A57D2"/>
    <w:rsid w:val="008A674F"/>
    <w:rsid w:val="008A75DC"/>
    <w:rsid w:val="008B075F"/>
    <w:rsid w:val="008B688D"/>
    <w:rsid w:val="008B73CE"/>
    <w:rsid w:val="008C449D"/>
    <w:rsid w:val="008C4D91"/>
    <w:rsid w:val="008C785E"/>
    <w:rsid w:val="008D2A12"/>
    <w:rsid w:val="008D4DF0"/>
    <w:rsid w:val="008D6DD6"/>
    <w:rsid w:val="008E1928"/>
    <w:rsid w:val="008E1FD4"/>
    <w:rsid w:val="008E2A3B"/>
    <w:rsid w:val="008E418B"/>
    <w:rsid w:val="008F0BF7"/>
    <w:rsid w:val="008F375C"/>
    <w:rsid w:val="008F4F26"/>
    <w:rsid w:val="008F5F12"/>
    <w:rsid w:val="008F627E"/>
    <w:rsid w:val="008F7E19"/>
    <w:rsid w:val="00905401"/>
    <w:rsid w:val="00906460"/>
    <w:rsid w:val="009102B1"/>
    <w:rsid w:val="00911E82"/>
    <w:rsid w:val="0091292D"/>
    <w:rsid w:val="00912C81"/>
    <w:rsid w:val="00912D69"/>
    <w:rsid w:val="0091359B"/>
    <w:rsid w:val="00914B30"/>
    <w:rsid w:val="00915B54"/>
    <w:rsid w:val="00920691"/>
    <w:rsid w:val="009214B2"/>
    <w:rsid w:val="009224B6"/>
    <w:rsid w:val="009267E0"/>
    <w:rsid w:val="00926C49"/>
    <w:rsid w:val="0093434C"/>
    <w:rsid w:val="00937131"/>
    <w:rsid w:val="00945BC0"/>
    <w:rsid w:val="00950B01"/>
    <w:rsid w:val="00951DA6"/>
    <w:rsid w:val="009521E6"/>
    <w:rsid w:val="00957B3D"/>
    <w:rsid w:val="00961002"/>
    <w:rsid w:val="00963F6B"/>
    <w:rsid w:val="009768D4"/>
    <w:rsid w:val="009868C0"/>
    <w:rsid w:val="00987F40"/>
    <w:rsid w:val="009905EF"/>
    <w:rsid w:val="00994E35"/>
    <w:rsid w:val="00997887"/>
    <w:rsid w:val="009A2BDC"/>
    <w:rsid w:val="009A313D"/>
    <w:rsid w:val="009A5C92"/>
    <w:rsid w:val="009B29AF"/>
    <w:rsid w:val="009B3B5F"/>
    <w:rsid w:val="009B5FF7"/>
    <w:rsid w:val="009B6B4E"/>
    <w:rsid w:val="009C0C71"/>
    <w:rsid w:val="009D02CC"/>
    <w:rsid w:val="009D0400"/>
    <w:rsid w:val="009D3905"/>
    <w:rsid w:val="009D3B21"/>
    <w:rsid w:val="009D587E"/>
    <w:rsid w:val="009E11FA"/>
    <w:rsid w:val="009E285A"/>
    <w:rsid w:val="009E35CD"/>
    <w:rsid w:val="009E4AAE"/>
    <w:rsid w:val="009E5339"/>
    <w:rsid w:val="009F189D"/>
    <w:rsid w:val="009F2A9C"/>
    <w:rsid w:val="009F43F7"/>
    <w:rsid w:val="009F7D5C"/>
    <w:rsid w:val="00A00BF3"/>
    <w:rsid w:val="00A0115B"/>
    <w:rsid w:val="00A0122C"/>
    <w:rsid w:val="00A05009"/>
    <w:rsid w:val="00A056B7"/>
    <w:rsid w:val="00A11DC2"/>
    <w:rsid w:val="00A13A82"/>
    <w:rsid w:val="00A1463F"/>
    <w:rsid w:val="00A16F78"/>
    <w:rsid w:val="00A205EF"/>
    <w:rsid w:val="00A222D0"/>
    <w:rsid w:val="00A22C5E"/>
    <w:rsid w:val="00A23AFA"/>
    <w:rsid w:val="00A23FC6"/>
    <w:rsid w:val="00A258BB"/>
    <w:rsid w:val="00A31ED3"/>
    <w:rsid w:val="00A34415"/>
    <w:rsid w:val="00A34D39"/>
    <w:rsid w:val="00A355FB"/>
    <w:rsid w:val="00A35CA0"/>
    <w:rsid w:val="00A35DF5"/>
    <w:rsid w:val="00A40423"/>
    <w:rsid w:val="00A452A1"/>
    <w:rsid w:val="00A543F5"/>
    <w:rsid w:val="00A556CD"/>
    <w:rsid w:val="00A56EF1"/>
    <w:rsid w:val="00A62D84"/>
    <w:rsid w:val="00A6332A"/>
    <w:rsid w:val="00A6746A"/>
    <w:rsid w:val="00A67B88"/>
    <w:rsid w:val="00A70B2E"/>
    <w:rsid w:val="00A73609"/>
    <w:rsid w:val="00A81E26"/>
    <w:rsid w:val="00A82359"/>
    <w:rsid w:val="00A86CE7"/>
    <w:rsid w:val="00A86FE5"/>
    <w:rsid w:val="00A87154"/>
    <w:rsid w:val="00A93991"/>
    <w:rsid w:val="00A94E61"/>
    <w:rsid w:val="00A96A98"/>
    <w:rsid w:val="00A9762C"/>
    <w:rsid w:val="00AA3F4D"/>
    <w:rsid w:val="00AA7B5D"/>
    <w:rsid w:val="00AB0670"/>
    <w:rsid w:val="00AB1791"/>
    <w:rsid w:val="00AB1BF2"/>
    <w:rsid w:val="00AB3A01"/>
    <w:rsid w:val="00AB5AC7"/>
    <w:rsid w:val="00AB5FDC"/>
    <w:rsid w:val="00AC581C"/>
    <w:rsid w:val="00AD0A62"/>
    <w:rsid w:val="00AD3B39"/>
    <w:rsid w:val="00AD6A5E"/>
    <w:rsid w:val="00AD76D9"/>
    <w:rsid w:val="00AE1E60"/>
    <w:rsid w:val="00AE3742"/>
    <w:rsid w:val="00AE5250"/>
    <w:rsid w:val="00AE60B2"/>
    <w:rsid w:val="00AE68F9"/>
    <w:rsid w:val="00AF1FC5"/>
    <w:rsid w:val="00AF2D08"/>
    <w:rsid w:val="00AF3867"/>
    <w:rsid w:val="00AF433F"/>
    <w:rsid w:val="00B02CCF"/>
    <w:rsid w:val="00B15B84"/>
    <w:rsid w:val="00B1693C"/>
    <w:rsid w:val="00B227A4"/>
    <w:rsid w:val="00B31AD2"/>
    <w:rsid w:val="00B32F6B"/>
    <w:rsid w:val="00B34E56"/>
    <w:rsid w:val="00B35D11"/>
    <w:rsid w:val="00B362D4"/>
    <w:rsid w:val="00B3772E"/>
    <w:rsid w:val="00B400FB"/>
    <w:rsid w:val="00B423B5"/>
    <w:rsid w:val="00B43263"/>
    <w:rsid w:val="00B439C9"/>
    <w:rsid w:val="00B45F88"/>
    <w:rsid w:val="00B4725D"/>
    <w:rsid w:val="00B55152"/>
    <w:rsid w:val="00B63AF9"/>
    <w:rsid w:val="00B64B98"/>
    <w:rsid w:val="00B76217"/>
    <w:rsid w:val="00B77183"/>
    <w:rsid w:val="00B771A2"/>
    <w:rsid w:val="00B82AE0"/>
    <w:rsid w:val="00B970D9"/>
    <w:rsid w:val="00BA5C1E"/>
    <w:rsid w:val="00BA7D21"/>
    <w:rsid w:val="00BB2AE8"/>
    <w:rsid w:val="00BB6DE9"/>
    <w:rsid w:val="00BB7077"/>
    <w:rsid w:val="00BC38FE"/>
    <w:rsid w:val="00BC408E"/>
    <w:rsid w:val="00BD404D"/>
    <w:rsid w:val="00BE3543"/>
    <w:rsid w:val="00BE6791"/>
    <w:rsid w:val="00BF437F"/>
    <w:rsid w:val="00BF793A"/>
    <w:rsid w:val="00BF796A"/>
    <w:rsid w:val="00C01E24"/>
    <w:rsid w:val="00C05B27"/>
    <w:rsid w:val="00C05CBD"/>
    <w:rsid w:val="00C07060"/>
    <w:rsid w:val="00C10AF8"/>
    <w:rsid w:val="00C119EF"/>
    <w:rsid w:val="00C121B0"/>
    <w:rsid w:val="00C22853"/>
    <w:rsid w:val="00C24155"/>
    <w:rsid w:val="00C27FBB"/>
    <w:rsid w:val="00C314B2"/>
    <w:rsid w:val="00C33770"/>
    <w:rsid w:val="00C33F8A"/>
    <w:rsid w:val="00C348BA"/>
    <w:rsid w:val="00C3522B"/>
    <w:rsid w:val="00C4494F"/>
    <w:rsid w:val="00C507DF"/>
    <w:rsid w:val="00C50B11"/>
    <w:rsid w:val="00C53AD3"/>
    <w:rsid w:val="00C56B5C"/>
    <w:rsid w:val="00C574C2"/>
    <w:rsid w:val="00C57E68"/>
    <w:rsid w:val="00C617A8"/>
    <w:rsid w:val="00C63D54"/>
    <w:rsid w:val="00C63FFD"/>
    <w:rsid w:val="00C7041F"/>
    <w:rsid w:val="00C74575"/>
    <w:rsid w:val="00C76240"/>
    <w:rsid w:val="00C9298C"/>
    <w:rsid w:val="00C93D34"/>
    <w:rsid w:val="00C97A9F"/>
    <w:rsid w:val="00CA007C"/>
    <w:rsid w:val="00CA281C"/>
    <w:rsid w:val="00CA36F3"/>
    <w:rsid w:val="00CB1413"/>
    <w:rsid w:val="00CB3F3D"/>
    <w:rsid w:val="00CB4A16"/>
    <w:rsid w:val="00CC2FA4"/>
    <w:rsid w:val="00CD3166"/>
    <w:rsid w:val="00CD5157"/>
    <w:rsid w:val="00CD6A5F"/>
    <w:rsid w:val="00CD6BA4"/>
    <w:rsid w:val="00CD77CD"/>
    <w:rsid w:val="00CF4426"/>
    <w:rsid w:val="00CF5820"/>
    <w:rsid w:val="00D007AF"/>
    <w:rsid w:val="00D00A02"/>
    <w:rsid w:val="00D06134"/>
    <w:rsid w:val="00D06C3D"/>
    <w:rsid w:val="00D11DFA"/>
    <w:rsid w:val="00D149E7"/>
    <w:rsid w:val="00D343A7"/>
    <w:rsid w:val="00D344BB"/>
    <w:rsid w:val="00D43D91"/>
    <w:rsid w:val="00D47FEA"/>
    <w:rsid w:val="00D50FE2"/>
    <w:rsid w:val="00D565A8"/>
    <w:rsid w:val="00D56941"/>
    <w:rsid w:val="00D63095"/>
    <w:rsid w:val="00D672F0"/>
    <w:rsid w:val="00D67716"/>
    <w:rsid w:val="00D71AB3"/>
    <w:rsid w:val="00D7645A"/>
    <w:rsid w:val="00D77DA5"/>
    <w:rsid w:val="00D814FD"/>
    <w:rsid w:val="00D827D1"/>
    <w:rsid w:val="00D84050"/>
    <w:rsid w:val="00D85031"/>
    <w:rsid w:val="00D930FB"/>
    <w:rsid w:val="00D96472"/>
    <w:rsid w:val="00DA3245"/>
    <w:rsid w:val="00DA6550"/>
    <w:rsid w:val="00DB1EE1"/>
    <w:rsid w:val="00DB476B"/>
    <w:rsid w:val="00DB503A"/>
    <w:rsid w:val="00DB7D29"/>
    <w:rsid w:val="00DC29C1"/>
    <w:rsid w:val="00DC5A2E"/>
    <w:rsid w:val="00DD5215"/>
    <w:rsid w:val="00DD5FF9"/>
    <w:rsid w:val="00DD6CBD"/>
    <w:rsid w:val="00DD7D23"/>
    <w:rsid w:val="00DE1C7F"/>
    <w:rsid w:val="00DE2CD8"/>
    <w:rsid w:val="00DE42B5"/>
    <w:rsid w:val="00DE5F9C"/>
    <w:rsid w:val="00DE7FCD"/>
    <w:rsid w:val="00E002DA"/>
    <w:rsid w:val="00E023F1"/>
    <w:rsid w:val="00E0287C"/>
    <w:rsid w:val="00E05BB9"/>
    <w:rsid w:val="00E124B7"/>
    <w:rsid w:val="00E133EC"/>
    <w:rsid w:val="00E31B9B"/>
    <w:rsid w:val="00E32809"/>
    <w:rsid w:val="00E33C1C"/>
    <w:rsid w:val="00E36293"/>
    <w:rsid w:val="00E41094"/>
    <w:rsid w:val="00E45BF2"/>
    <w:rsid w:val="00E56930"/>
    <w:rsid w:val="00E577D3"/>
    <w:rsid w:val="00E60456"/>
    <w:rsid w:val="00E62FA0"/>
    <w:rsid w:val="00E6373F"/>
    <w:rsid w:val="00E6418C"/>
    <w:rsid w:val="00E65695"/>
    <w:rsid w:val="00E70B07"/>
    <w:rsid w:val="00E74D45"/>
    <w:rsid w:val="00E75D25"/>
    <w:rsid w:val="00E77FD1"/>
    <w:rsid w:val="00E855BA"/>
    <w:rsid w:val="00E85669"/>
    <w:rsid w:val="00E85CBB"/>
    <w:rsid w:val="00E85D1A"/>
    <w:rsid w:val="00E868C9"/>
    <w:rsid w:val="00E9333B"/>
    <w:rsid w:val="00E95A11"/>
    <w:rsid w:val="00E96AB0"/>
    <w:rsid w:val="00EB322E"/>
    <w:rsid w:val="00EB5762"/>
    <w:rsid w:val="00EB5C92"/>
    <w:rsid w:val="00EC076D"/>
    <w:rsid w:val="00EC3DCF"/>
    <w:rsid w:val="00EC6751"/>
    <w:rsid w:val="00ED01D6"/>
    <w:rsid w:val="00ED1432"/>
    <w:rsid w:val="00ED3AAD"/>
    <w:rsid w:val="00ED3D35"/>
    <w:rsid w:val="00ED67D9"/>
    <w:rsid w:val="00ED756B"/>
    <w:rsid w:val="00ED7935"/>
    <w:rsid w:val="00EE4612"/>
    <w:rsid w:val="00EF0BFD"/>
    <w:rsid w:val="00EF211A"/>
    <w:rsid w:val="00EF2D21"/>
    <w:rsid w:val="00EF34E8"/>
    <w:rsid w:val="00EF38AE"/>
    <w:rsid w:val="00EF57B9"/>
    <w:rsid w:val="00EF59EA"/>
    <w:rsid w:val="00EF7CB6"/>
    <w:rsid w:val="00F07342"/>
    <w:rsid w:val="00F10A31"/>
    <w:rsid w:val="00F11B9F"/>
    <w:rsid w:val="00F12B5B"/>
    <w:rsid w:val="00F13534"/>
    <w:rsid w:val="00F148C7"/>
    <w:rsid w:val="00F1594F"/>
    <w:rsid w:val="00F17710"/>
    <w:rsid w:val="00F20C32"/>
    <w:rsid w:val="00F23776"/>
    <w:rsid w:val="00F25DEF"/>
    <w:rsid w:val="00F30068"/>
    <w:rsid w:val="00F30BC7"/>
    <w:rsid w:val="00F319A1"/>
    <w:rsid w:val="00F35D0B"/>
    <w:rsid w:val="00F35F67"/>
    <w:rsid w:val="00F37F5A"/>
    <w:rsid w:val="00F407C3"/>
    <w:rsid w:val="00F420F2"/>
    <w:rsid w:val="00F44255"/>
    <w:rsid w:val="00F45B4E"/>
    <w:rsid w:val="00F4646B"/>
    <w:rsid w:val="00F47234"/>
    <w:rsid w:val="00F50111"/>
    <w:rsid w:val="00F545D1"/>
    <w:rsid w:val="00F55A8F"/>
    <w:rsid w:val="00F6055D"/>
    <w:rsid w:val="00F61545"/>
    <w:rsid w:val="00F72811"/>
    <w:rsid w:val="00F73AEB"/>
    <w:rsid w:val="00F73EAD"/>
    <w:rsid w:val="00F745FC"/>
    <w:rsid w:val="00F767F0"/>
    <w:rsid w:val="00F76D33"/>
    <w:rsid w:val="00F84EAD"/>
    <w:rsid w:val="00F868F0"/>
    <w:rsid w:val="00F87791"/>
    <w:rsid w:val="00F91B5E"/>
    <w:rsid w:val="00FA1AFD"/>
    <w:rsid w:val="00FA58D9"/>
    <w:rsid w:val="00FA5A20"/>
    <w:rsid w:val="00FA5B44"/>
    <w:rsid w:val="00FA74F3"/>
    <w:rsid w:val="00FB5A7C"/>
    <w:rsid w:val="00FC1838"/>
    <w:rsid w:val="00FC237C"/>
    <w:rsid w:val="00FC55EF"/>
    <w:rsid w:val="00FC5BF0"/>
    <w:rsid w:val="00FC635D"/>
    <w:rsid w:val="00FD16E8"/>
    <w:rsid w:val="00FD25AB"/>
    <w:rsid w:val="00FD4FCA"/>
    <w:rsid w:val="00FF7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742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AE3742"/>
    <w:pPr>
      <w:keepNext/>
      <w:jc w:val="center"/>
      <w:outlineLvl w:val="0"/>
    </w:pPr>
    <w:rPr>
      <w:rFonts w:ascii="Arial" w:hAnsi="Arial"/>
      <w:spacing w:val="28"/>
      <w:sz w:val="44"/>
    </w:rPr>
  </w:style>
  <w:style w:type="paragraph" w:styleId="2">
    <w:name w:val="heading 2"/>
    <w:basedOn w:val="a"/>
    <w:next w:val="a"/>
    <w:link w:val="20"/>
    <w:qFormat/>
    <w:rsid w:val="003861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861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861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861B0"/>
    <w:pPr>
      <w:keepNext/>
      <w:spacing w:before="120"/>
      <w:ind w:firstLine="720"/>
      <w:jc w:val="both"/>
      <w:outlineLvl w:val="4"/>
    </w:pPr>
    <w:rPr>
      <w:i/>
      <w:sz w:val="28"/>
      <w:u w:val="single"/>
    </w:rPr>
  </w:style>
  <w:style w:type="paragraph" w:styleId="6">
    <w:name w:val="heading 6"/>
    <w:basedOn w:val="a"/>
    <w:next w:val="a"/>
    <w:link w:val="60"/>
    <w:qFormat/>
    <w:rsid w:val="003861B0"/>
    <w:pPr>
      <w:suppressAutoHyphens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861B0"/>
    <w:pPr>
      <w:spacing w:before="240" w:after="60"/>
      <w:outlineLvl w:val="6"/>
    </w:pPr>
    <w:rPr>
      <w:rFonts w:ascii="Calibri" w:hAnsi="Calibri"/>
      <w:szCs w:val="24"/>
    </w:rPr>
  </w:style>
  <w:style w:type="paragraph" w:styleId="8">
    <w:name w:val="heading 8"/>
    <w:basedOn w:val="a"/>
    <w:next w:val="a"/>
    <w:link w:val="80"/>
    <w:qFormat/>
    <w:rsid w:val="003861B0"/>
    <w:pPr>
      <w:suppressAutoHyphens/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861B0"/>
    <w:rPr>
      <w:rFonts w:ascii="Arial" w:hAnsi="Arial"/>
      <w:spacing w:val="28"/>
      <w:sz w:val="44"/>
      <w:lang w:val="ru-RU" w:eastAsia="ru-RU" w:bidi="ar-SA"/>
    </w:rPr>
  </w:style>
  <w:style w:type="character" w:customStyle="1" w:styleId="20">
    <w:name w:val="Заголовок 2 Знак"/>
    <w:link w:val="2"/>
    <w:rsid w:val="003861B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3861B0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3861B0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3861B0"/>
    <w:rPr>
      <w:i/>
      <w:sz w:val="28"/>
      <w:u w:val="single"/>
      <w:lang w:val="ru-RU" w:eastAsia="ru-RU" w:bidi="ar-SA"/>
    </w:rPr>
  </w:style>
  <w:style w:type="character" w:customStyle="1" w:styleId="60">
    <w:name w:val="Заголовок 6 Знак"/>
    <w:link w:val="6"/>
    <w:rsid w:val="003861B0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rsid w:val="003861B0"/>
    <w:rPr>
      <w:rFonts w:ascii="Calibri" w:hAnsi="Calibri"/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rsid w:val="003861B0"/>
    <w:rPr>
      <w:i/>
      <w:iCs/>
      <w:sz w:val="24"/>
      <w:szCs w:val="24"/>
      <w:lang w:val="ru-RU" w:eastAsia="ru-RU" w:bidi="ar-SA"/>
    </w:rPr>
  </w:style>
  <w:style w:type="paragraph" w:styleId="a3">
    <w:name w:val="header"/>
    <w:basedOn w:val="a"/>
    <w:link w:val="a4"/>
    <w:uiPriority w:val="99"/>
    <w:rsid w:val="00AE3742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rsid w:val="003861B0"/>
    <w:rPr>
      <w:sz w:val="24"/>
      <w:lang w:val="ru-RU" w:eastAsia="ru-RU" w:bidi="ar-SA"/>
    </w:rPr>
  </w:style>
  <w:style w:type="paragraph" w:customStyle="1" w:styleId="a5">
    <w:name w:val="заг_приказа"/>
    <w:basedOn w:val="a"/>
    <w:next w:val="a6"/>
    <w:rsid w:val="00AE3742"/>
    <w:pPr>
      <w:ind w:right="5387"/>
      <w:jc w:val="both"/>
    </w:pPr>
  </w:style>
  <w:style w:type="paragraph" w:customStyle="1" w:styleId="a6">
    <w:name w:val="Абз_приказа"/>
    <w:basedOn w:val="a5"/>
    <w:rsid w:val="00AE3742"/>
    <w:pPr>
      <w:spacing w:line="360" w:lineRule="auto"/>
      <w:ind w:right="0" w:firstLine="709"/>
    </w:pPr>
  </w:style>
  <w:style w:type="paragraph" w:customStyle="1" w:styleId="11">
    <w:name w:val="Стиль1"/>
    <w:basedOn w:val="a5"/>
    <w:rsid w:val="00AE3742"/>
  </w:style>
  <w:style w:type="paragraph" w:styleId="a7">
    <w:name w:val="footer"/>
    <w:basedOn w:val="a"/>
    <w:link w:val="a8"/>
    <w:uiPriority w:val="99"/>
    <w:rsid w:val="00AE3742"/>
    <w:pPr>
      <w:tabs>
        <w:tab w:val="center" w:pos="4536"/>
        <w:tab w:val="right" w:pos="9072"/>
      </w:tabs>
    </w:pPr>
  </w:style>
  <w:style w:type="character" w:customStyle="1" w:styleId="a8">
    <w:name w:val="Нижний колонтитул Знак"/>
    <w:link w:val="a7"/>
    <w:uiPriority w:val="99"/>
    <w:rsid w:val="003861B0"/>
    <w:rPr>
      <w:sz w:val="24"/>
      <w:lang w:val="ru-RU" w:eastAsia="ru-RU" w:bidi="ar-SA"/>
    </w:rPr>
  </w:style>
  <w:style w:type="character" w:styleId="a9">
    <w:name w:val="page number"/>
    <w:basedOn w:val="a0"/>
    <w:uiPriority w:val="99"/>
    <w:rsid w:val="00AE3742"/>
  </w:style>
  <w:style w:type="paragraph" w:customStyle="1" w:styleId="aa">
    <w:name w:val="Приказываю"/>
    <w:basedOn w:val="a6"/>
    <w:next w:val="a6"/>
    <w:rsid w:val="00AE3742"/>
    <w:pPr>
      <w:spacing w:line="240" w:lineRule="auto"/>
      <w:ind w:firstLine="0"/>
      <w:jc w:val="center"/>
    </w:pPr>
  </w:style>
  <w:style w:type="paragraph" w:styleId="ab">
    <w:name w:val="Title"/>
    <w:basedOn w:val="a"/>
    <w:link w:val="ac"/>
    <w:qFormat/>
    <w:rsid w:val="00AE3742"/>
    <w:pPr>
      <w:spacing w:line="264" w:lineRule="auto"/>
      <w:jc w:val="center"/>
    </w:pPr>
    <w:rPr>
      <w:spacing w:val="-20"/>
      <w:sz w:val="32"/>
    </w:rPr>
  </w:style>
  <w:style w:type="character" w:customStyle="1" w:styleId="ac">
    <w:name w:val="Название Знак"/>
    <w:link w:val="ab"/>
    <w:uiPriority w:val="10"/>
    <w:rsid w:val="003861B0"/>
    <w:rPr>
      <w:spacing w:val="-20"/>
      <w:sz w:val="32"/>
      <w:lang w:val="ru-RU" w:eastAsia="ru-RU" w:bidi="ar-SA"/>
    </w:rPr>
  </w:style>
  <w:style w:type="paragraph" w:styleId="ad">
    <w:name w:val="List"/>
    <w:basedOn w:val="a"/>
    <w:rsid w:val="00AE3742"/>
    <w:pPr>
      <w:ind w:left="283" w:hanging="283"/>
    </w:pPr>
  </w:style>
  <w:style w:type="paragraph" w:styleId="ae">
    <w:name w:val="Balloon Text"/>
    <w:basedOn w:val="a"/>
    <w:link w:val="af"/>
    <w:uiPriority w:val="99"/>
    <w:rsid w:val="0048007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480078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99"/>
    <w:rsid w:val="00E85C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 Знак1 Знак Знак Знак Знак"/>
    <w:basedOn w:val="a"/>
    <w:rsid w:val="00F10A31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1">
    <w:name w:val="Body Text Indent"/>
    <w:basedOn w:val="a"/>
    <w:link w:val="af2"/>
    <w:rsid w:val="0047439D"/>
    <w:pPr>
      <w:spacing w:after="120" w:line="276" w:lineRule="auto"/>
      <w:ind w:left="283"/>
    </w:pPr>
    <w:rPr>
      <w:rFonts w:ascii="Calibri" w:hAnsi="Calibri"/>
      <w:sz w:val="22"/>
    </w:rPr>
  </w:style>
  <w:style w:type="character" w:customStyle="1" w:styleId="af2">
    <w:name w:val="Основной текст с отступом Знак"/>
    <w:link w:val="af1"/>
    <w:rsid w:val="003861B0"/>
    <w:rPr>
      <w:rFonts w:ascii="Calibri" w:hAnsi="Calibri"/>
      <w:sz w:val="22"/>
      <w:lang w:val="ru-RU" w:eastAsia="ru-RU" w:bidi="ar-SA"/>
    </w:rPr>
  </w:style>
  <w:style w:type="paragraph" w:styleId="21">
    <w:name w:val="Body Text Indent 2"/>
    <w:basedOn w:val="a"/>
    <w:link w:val="22"/>
    <w:rsid w:val="003861B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3861B0"/>
    <w:rPr>
      <w:sz w:val="24"/>
      <w:lang w:val="ru-RU" w:eastAsia="ru-RU" w:bidi="ar-SA"/>
    </w:rPr>
  </w:style>
  <w:style w:type="paragraph" w:styleId="31">
    <w:name w:val="Body Text Indent 3"/>
    <w:basedOn w:val="a"/>
    <w:link w:val="32"/>
    <w:rsid w:val="00386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3861B0"/>
    <w:rPr>
      <w:sz w:val="16"/>
      <w:szCs w:val="16"/>
      <w:lang w:val="ru-RU" w:eastAsia="ru-RU" w:bidi="ar-SA"/>
    </w:rPr>
  </w:style>
  <w:style w:type="paragraph" w:customStyle="1" w:styleId="af3">
    <w:name w:val="Обычный.Название подразделения"/>
    <w:rsid w:val="003861B0"/>
    <w:rPr>
      <w:rFonts w:ascii="SchoolBook" w:hAnsi="SchoolBook"/>
      <w:sz w:val="28"/>
    </w:rPr>
  </w:style>
  <w:style w:type="paragraph" w:customStyle="1" w:styleId="ConsNormal">
    <w:name w:val="ConsNormal"/>
    <w:rsid w:val="003861B0"/>
    <w:pPr>
      <w:ind w:right="19772" w:firstLine="720"/>
    </w:pPr>
    <w:rPr>
      <w:rFonts w:ascii="Arial" w:hAnsi="Arial"/>
    </w:rPr>
  </w:style>
  <w:style w:type="character" w:styleId="af4">
    <w:name w:val="footnote reference"/>
    <w:uiPriority w:val="99"/>
    <w:semiHidden/>
    <w:rsid w:val="003861B0"/>
    <w:rPr>
      <w:vertAlign w:val="superscript"/>
    </w:rPr>
  </w:style>
  <w:style w:type="paragraph" w:customStyle="1" w:styleId="ConsPlusNormal">
    <w:name w:val="ConsPlusNormal"/>
    <w:link w:val="ConsPlusNormal0"/>
    <w:rsid w:val="003861B0"/>
    <w:pPr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locked/>
    <w:rsid w:val="00E31B9B"/>
    <w:rPr>
      <w:rFonts w:ascii="Arial" w:hAnsi="Arial"/>
    </w:rPr>
  </w:style>
  <w:style w:type="character" w:styleId="af5">
    <w:name w:val="Hyperlink"/>
    <w:uiPriority w:val="99"/>
    <w:rsid w:val="003861B0"/>
    <w:rPr>
      <w:color w:val="0000FF"/>
      <w:u w:val="single"/>
    </w:rPr>
  </w:style>
  <w:style w:type="paragraph" w:styleId="af6">
    <w:name w:val="List Paragraph"/>
    <w:basedOn w:val="a"/>
    <w:uiPriority w:val="99"/>
    <w:qFormat/>
    <w:rsid w:val="003861B0"/>
    <w:pPr>
      <w:ind w:left="720"/>
    </w:pPr>
  </w:style>
  <w:style w:type="paragraph" w:customStyle="1" w:styleId="af7">
    <w:name w:val="Абзац_письма"/>
    <w:basedOn w:val="a"/>
    <w:rsid w:val="003861B0"/>
    <w:pPr>
      <w:widowControl w:val="0"/>
      <w:spacing w:line="360" w:lineRule="auto"/>
      <w:ind w:firstLine="709"/>
      <w:jc w:val="both"/>
    </w:pPr>
    <w:rPr>
      <w:sz w:val="26"/>
    </w:rPr>
  </w:style>
  <w:style w:type="paragraph" w:styleId="af8">
    <w:name w:val="Normal (Web)"/>
    <w:aliases w:val="_а_Е’__ (дќа) И’ц_1,_а_Е’__ (дќа) И’ц_ И’ц_,___С¬__ (_x_) ÷¬__1,___С¬__ (_x_) ÷¬__ ÷¬__"/>
    <w:basedOn w:val="a"/>
    <w:link w:val="af9"/>
    <w:uiPriority w:val="99"/>
    <w:rsid w:val="003861B0"/>
    <w:pPr>
      <w:spacing w:before="100" w:beforeAutospacing="1" w:after="100" w:afterAutospacing="1"/>
    </w:pPr>
    <w:rPr>
      <w:szCs w:val="24"/>
    </w:rPr>
  </w:style>
  <w:style w:type="character" w:customStyle="1" w:styleId="af9">
    <w:name w:val="Обычный (веб) Знак"/>
    <w:aliases w:val="_а_Е’__ (дќа) И’ц_1 Знак,_а_Е’__ (дќа) И’ц_ И’ц_ Знак,___С¬__ (_x_) ÷¬__1 Знак,___С¬__ (_x_) ÷¬__ ÷¬__ Знак"/>
    <w:link w:val="af8"/>
    <w:uiPriority w:val="99"/>
    <w:locked/>
    <w:rsid w:val="00E70B07"/>
    <w:rPr>
      <w:sz w:val="24"/>
      <w:szCs w:val="24"/>
    </w:rPr>
  </w:style>
  <w:style w:type="paragraph" w:styleId="afa">
    <w:name w:val="Body Text"/>
    <w:basedOn w:val="a"/>
    <w:link w:val="afb"/>
    <w:rsid w:val="003861B0"/>
    <w:pPr>
      <w:spacing w:after="120"/>
    </w:pPr>
    <w:rPr>
      <w:sz w:val="20"/>
    </w:rPr>
  </w:style>
  <w:style w:type="character" w:customStyle="1" w:styleId="afb">
    <w:name w:val="Основной текст Знак"/>
    <w:link w:val="afa"/>
    <w:rsid w:val="003861B0"/>
    <w:rPr>
      <w:lang w:val="ru-RU" w:eastAsia="ru-RU" w:bidi="ar-SA"/>
    </w:rPr>
  </w:style>
  <w:style w:type="paragraph" w:styleId="23">
    <w:name w:val="Body Text 2"/>
    <w:basedOn w:val="a"/>
    <w:link w:val="24"/>
    <w:rsid w:val="003861B0"/>
    <w:pPr>
      <w:spacing w:after="120" w:line="480" w:lineRule="auto"/>
    </w:pPr>
    <w:rPr>
      <w:sz w:val="20"/>
    </w:rPr>
  </w:style>
  <w:style w:type="character" w:customStyle="1" w:styleId="24">
    <w:name w:val="Основной текст 2 Знак"/>
    <w:link w:val="23"/>
    <w:rsid w:val="003861B0"/>
    <w:rPr>
      <w:lang w:val="ru-RU" w:eastAsia="ru-RU" w:bidi="ar-SA"/>
    </w:rPr>
  </w:style>
  <w:style w:type="character" w:customStyle="1" w:styleId="WW8Num1z0">
    <w:name w:val="WW8Num1z0"/>
    <w:rsid w:val="003861B0"/>
    <w:rPr>
      <w:rFonts w:ascii="Symbol" w:hAnsi="Symbol"/>
    </w:rPr>
  </w:style>
  <w:style w:type="character" w:customStyle="1" w:styleId="WW8Num2z0">
    <w:name w:val="WW8Num2z0"/>
    <w:rsid w:val="003861B0"/>
    <w:rPr>
      <w:rFonts w:ascii="Symbol" w:hAnsi="Symbol"/>
      <w:sz w:val="18"/>
    </w:rPr>
  </w:style>
  <w:style w:type="character" w:customStyle="1" w:styleId="13">
    <w:name w:val="Основной шрифт абзаца1"/>
    <w:rsid w:val="003861B0"/>
  </w:style>
  <w:style w:type="character" w:customStyle="1" w:styleId="afc">
    <w:name w:val="Маркеры списка"/>
    <w:rsid w:val="003861B0"/>
    <w:rPr>
      <w:rFonts w:ascii="StarSymbol" w:eastAsia="Times New Roman" w:hAnsi="StarSymbol"/>
      <w:sz w:val="18"/>
    </w:rPr>
  </w:style>
  <w:style w:type="character" w:customStyle="1" w:styleId="afd">
    <w:name w:val="Символ нумерации"/>
    <w:rsid w:val="003861B0"/>
  </w:style>
  <w:style w:type="paragraph" w:customStyle="1" w:styleId="14">
    <w:name w:val="Заголовок1"/>
    <w:basedOn w:val="a"/>
    <w:next w:val="afa"/>
    <w:rsid w:val="003861B0"/>
    <w:pPr>
      <w:keepNext/>
      <w:suppressAutoHyphens/>
      <w:spacing w:before="240" w:after="120"/>
    </w:pPr>
    <w:rPr>
      <w:rFonts w:ascii="Arial" w:hAnsi="Arial"/>
      <w:sz w:val="28"/>
    </w:rPr>
  </w:style>
  <w:style w:type="paragraph" w:customStyle="1" w:styleId="15">
    <w:name w:val="Название1"/>
    <w:basedOn w:val="a"/>
    <w:rsid w:val="003861B0"/>
    <w:pPr>
      <w:suppressLineNumbers/>
      <w:suppressAutoHyphens/>
      <w:spacing w:before="120" w:after="120"/>
    </w:pPr>
    <w:rPr>
      <w:rFonts w:ascii="Arial" w:hAnsi="Arial"/>
      <w:i/>
      <w:sz w:val="20"/>
    </w:rPr>
  </w:style>
  <w:style w:type="paragraph" w:customStyle="1" w:styleId="16">
    <w:name w:val="Указатель1"/>
    <w:basedOn w:val="a"/>
    <w:rsid w:val="003861B0"/>
    <w:pPr>
      <w:suppressLineNumbers/>
      <w:suppressAutoHyphens/>
    </w:pPr>
    <w:rPr>
      <w:rFonts w:ascii="Arial" w:hAnsi="Arial"/>
    </w:rPr>
  </w:style>
  <w:style w:type="paragraph" w:customStyle="1" w:styleId="17">
    <w:name w:val="Абзац Уровень 1"/>
    <w:basedOn w:val="a"/>
    <w:rsid w:val="003861B0"/>
    <w:pPr>
      <w:suppressAutoHyphens/>
      <w:spacing w:line="360" w:lineRule="auto"/>
      <w:jc w:val="both"/>
    </w:pPr>
    <w:rPr>
      <w:sz w:val="28"/>
    </w:rPr>
  </w:style>
  <w:style w:type="paragraph" w:customStyle="1" w:styleId="25">
    <w:name w:val="Абзац Уровень 2"/>
    <w:basedOn w:val="17"/>
    <w:rsid w:val="003861B0"/>
    <w:pPr>
      <w:spacing w:before="120"/>
    </w:pPr>
  </w:style>
  <w:style w:type="paragraph" w:customStyle="1" w:styleId="33">
    <w:name w:val="Абзац Уровень 3"/>
    <w:basedOn w:val="17"/>
    <w:rsid w:val="003861B0"/>
  </w:style>
  <w:style w:type="paragraph" w:customStyle="1" w:styleId="41">
    <w:name w:val="Абзац Уровень 4"/>
    <w:basedOn w:val="17"/>
    <w:rsid w:val="003861B0"/>
  </w:style>
  <w:style w:type="paragraph" w:customStyle="1" w:styleId="18">
    <w:name w:val="Основной текст с отступом1"/>
    <w:basedOn w:val="a"/>
    <w:rsid w:val="003861B0"/>
    <w:pPr>
      <w:suppressAutoHyphens/>
      <w:spacing w:line="360" w:lineRule="auto"/>
      <w:ind w:firstLine="567"/>
      <w:jc w:val="center"/>
    </w:pPr>
  </w:style>
  <w:style w:type="paragraph" w:customStyle="1" w:styleId="ConsPlusNonformat">
    <w:name w:val="ConsPlusNonformat"/>
    <w:qFormat/>
    <w:rsid w:val="003861B0"/>
    <w:pPr>
      <w:suppressAutoHyphens/>
    </w:pPr>
    <w:rPr>
      <w:rFonts w:ascii="Courier New" w:hAnsi="Courier New"/>
    </w:rPr>
  </w:style>
  <w:style w:type="paragraph" w:customStyle="1" w:styleId="19">
    <w:name w:val="Знак Знак Знак Знак Знак Знак1 Знак Знак Знак Знак Знак Знак Знак Знак Знак Знак"/>
    <w:basedOn w:val="a"/>
    <w:rsid w:val="003861B0"/>
    <w:pPr>
      <w:spacing w:before="280" w:after="280"/>
    </w:pPr>
    <w:rPr>
      <w:rFonts w:ascii="Tahoma" w:hAnsi="Tahoma"/>
      <w:sz w:val="20"/>
      <w:lang w:val="en-US"/>
    </w:rPr>
  </w:style>
  <w:style w:type="paragraph" w:customStyle="1" w:styleId="afe">
    <w:name w:val="Содержимое таблицы"/>
    <w:basedOn w:val="a"/>
    <w:rsid w:val="003861B0"/>
    <w:pPr>
      <w:suppressLineNumbers/>
      <w:suppressAutoHyphens/>
    </w:pPr>
  </w:style>
  <w:style w:type="paragraph" w:customStyle="1" w:styleId="aff">
    <w:name w:val="Заголовок таблицы"/>
    <w:basedOn w:val="afe"/>
    <w:rsid w:val="003861B0"/>
    <w:pPr>
      <w:jc w:val="center"/>
    </w:pPr>
    <w:rPr>
      <w:b/>
    </w:rPr>
  </w:style>
  <w:style w:type="paragraph" w:customStyle="1" w:styleId="aff0">
    <w:name w:val="Содержимое врезки"/>
    <w:basedOn w:val="afa"/>
    <w:rsid w:val="003861B0"/>
    <w:pPr>
      <w:suppressAutoHyphens/>
    </w:pPr>
    <w:rPr>
      <w:sz w:val="24"/>
    </w:rPr>
  </w:style>
  <w:style w:type="paragraph" w:customStyle="1" w:styleId="ConsPlusTitle">
    <w:name w:val="ConsPlusTitle"/>
    <w:basedOn w:val="a"/>
    <w:next w:val="ConsPlusNormal"/>
    <w:rsid w:val="003861B0"/>
    <w:pPr>
      <w:suppressAutoHyphens/>
    </w:pPr>
    <w:rPr>
      <w:rFonts w:ascii="Arial" w:hAnsi="Arial"/>
      <w:b/>
      <w:sz w:val="20"/>
    </w:rPr>
  </w:style>
  <w:style w:type="paragraph" w:customStyle="1" w:styleId="ConsPlusCell">
    <w:name w:val="ConsPlusCell"/>
    <w:basedOn w:val="a"/>
    <w:uiPriority w:val="99"/>
    <w:rsid w:val="003861B0"/>
    <w:pPr>
      <w:suppressAutoHyphens/>
    </w:pPr>
    <w:rPr>
      <w:rFonts w:ascii="Arial" w:hAnsi="Arial"/>
      <w:sz w:val="20"/>
    </w:rPr>
  </w:style>
  <w:style w:type="paragraph" w:customStyle="1" w:styleId="ConsPlusDocList">
    <w:name w:val="ConsPlusDocList"/>
    <w:basedOn w:val="a"/>
    <w:rsid w:val="003861B0"/>
    <w:pPr>
      <w:suppressAutoHyphens/>
    </w:pPr>
    <w:rPr>
      <w:rFonts w:ascii="Courier New" w:hAnsi="Courier New"/>
      <w:sz w:val="20"/>
    </w:rPr>
  </w:style>
  <w:style w:type="paragraph" w:customStyle="1" w:styleId="110">
    <w:name w:val="Знак Знак Знак Знак Знак Знак1 Знак Знак Знак Знак1"/>
    <w:basedOn w:val="a"/>
    <w:rsid w:val="003861B0"/>
    <w:pPr>
      <w:spacing w:before="100" w:after="100"/>
    </w:pPr>
    <w:rPr>
      <w:rFonts w:ascii="Tahoma" w:hAnsi="Tahoma"/>
      <w:sz w:val="20"/>
      <w:lang w:val="en-US"/>
    </w:rPr>
  </w:style>
  <w:style w:type="paragraph" w:customStyle="1" w:styleId="aff1">
    <w:name w:val="Знак Знак Знак Знак"/>
    <w:basedOn w:val="a"/>
    <w:rsid w:val="003861B0"/>
    <w:pPr>
      <w:spacing w:before="100" w:after="100"/>
    </w:pPr>
    <w:rPr>
      <w:rFonts w:ascii="Tahoma" w:hAnsi="Tahoma"/>
      <w:sz w:val="20"/>
      <w:lang w:val="en-US"/>
    </w:rPr>
  </w:style>
  <w:style w:type="paragraph" w:customStyle="1" w:styleId="ConsPlusNormal1">
    <w:name w:val="ConsPlusNormal Знак Знак"/>
    <w:rsid w:val="003861B0"/>
    <w:pPr>
      <w:widowControl w:val="0"/>
      <w:suppressAutoHyphens/>
      <w:ind w:firstLine="720"/>
    </w:pPr>
    <w:rPr>
      <w:rFonts w:ascii="Arial" w:hAnsi="Arial"/>
    </w:rPr>
  </w:style>
  <w:style w:type="character" w:styleId="aff2">
    <w:name w:val="FollowedHyperlink"/>
    <w:uiPriority w:val="99"/>
    <w:rsid w:val="003861B0"/>
    <w:rPr>
      <w:color w:val="800080"/>
      <w:u w:val="single"/>
    </w:rPr>
  </w:style>
  <w:style w:type="paragraph" w:customStyle="1" w:styleId="1a">
    <w:name w:val="Текст выноски1"/>
    <w:basedOn w:val="a"/>
    <w:rsid w:val="003861B0"/>
    <w:pPr>
      <w:suppressAutoHyphens/>
    </w:pPr>
    <w:rPr>
      <w:rFonts w:ascii="Tahoma" w:hAnsi="Tahoma"/>
      <w:sz w:val="16"/>
    </w:rPr>
  </w:style>
  <w:style w:type="paragraph" w:customStyle="1" w:styleId="1b">
    <w:name w:val="Абзац списка1"/>
    <w:basedOn w:val="a"/>
    <w:rsid w:val="003861B0"/>
    <w:pPr>
      <w:ind w:left="720"/>
    </w:pPr>
  </w:style>
  <w:style w:type="paragraph" w:customStyle="1" w:styleId="111">
    <w:name w:val="Знак Знак Знак1 Знак Знак Знак Знак1"/>
    <w:basedOn w:val="a"/>
    <w:rsid w:val="003861B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34">
    <w:name w:val="Body Text 3"/>
    <w:basedOn w:val="a"/>
    <w:link w:val="35"/>
    <w:rsid w:val="003861B0"/>
    <w:pPr>
      <w:suppressAutoHyphens/>
      <w:jc w:val="both"/>
    </w:pPr>
    <w:rPr>
      <w:sz w:val="26"/>
    </w:rPr>
  </w:style>
  <w:style w:type="character" w:customStyle="1" w:styleId="35">
    <w:name w:val="Основной текст 3 Знак"/>
    <w:link w:val="34"/>
    <w:rsid w:val="003861B0"/>
    <w:rPr>
      <w:sz w:val="26"/>
      <w:lang w:val="ru-RU" w:eastAsia="ru-RU" w:bidi="ar-SA"/>
    </w:rPr>
  </w:style>
  <w:style w:type="paragraph" w:styleId="aff3">
    <w:name w:val="Plain Text"/>
    <w:basedOn w:val="a"/>
    <w:link w:val="aff4"/>
    <w:rsid w:val="003861B0"/>
    <w:rPr>
      <w:rFonts w:ascii="Courier New" w:hAnsi="Courier New"/>
      <w:sz w:val="20"/>
    </w:rPr>
  </w:style>
  <w:style w:type="character" w:customStyle="1" w:styleId="aff4">
    <w:name w:val="Текст Знак"/>
    <w:link w:val="aff3"/>
    <w:rsid w:val="003861B0"/>
    <w:rPr>
      <w:rFonts w:ascii="Courier New" w:hAnsi="Courier New"/>
      <w:lang w:val="ru-RU" w:eastAsia="ru-RU" w:bidi="ar-SA"/>
    </w:rPr>
  </w:style>
  <w:style w:type="paragraph" w:customStyle="1" w:styleId="120">
    <w:name w:val="Стиль 12"/>
    <w:basedOn w:val="a"/>
    <w:link w:val="121"/>
    <w:rsid w:val="003861B0"/>
    <w:pPr>
      <w:widowControl w:val="0"/>
      <w:spacing w:line="360" w:lineRule="exact"/>
      <w:ind w:firstLine="539"/>
      <w:jc w:val="both"/>
    </w:pPr>
    <w:rPr>
      <w:szCs w:val="24"/>
    </w:rPr>
  </w:style>
  <w:style w:type="character" w:customStyle="1" w:styleId="121">
    <w:name w:val="Стиль 12 Знак"/>
    <w:link w:val="120"/>
    <w:rsid w:val="003861B0"/>
    <w:rPr>
      <w:sz w:val="24"/>
      <w:szCs w:val="24"/>
      <w:lang w:val="ru-RU" w:eastAsia="ru-RU" w:bidi="ar-SA"/>
    </w:rPr>
  </w:style>
  <w:style w:type="paragraph" w:customStyle="1" w:styleId="aff5">
    <w:name w:val="Таблицы (моноширинный)"/>
    <w:basedOn w:val="a"/>
    <w:next w:val="a"/>
    <w:uiPriority w:val="99"/>
    <w:rsid w:val="003861B0"/>
    <w:pPr>
      <w:autoSpaceDE w:val="0"/>
      <w:autoSpaceDN w:val="0"/>
      <w:adjustRightInd w:val="0"/>
      <w:jc w:val="both"/>
    </w:pPr>
    <w:rPr>
      <w:rFonts w:ascii="Courier New" w:hAnsi="Courier New" w:cs="Courier New"/>
      <w:szCs w:val="24"/>
    </w:rPr>
  </w:style>
  <w:style w:type="paragraph" w:customStyle="1" w:styleId="AacaoIen">
    <w:name w:val="Aacao_Ien"/>
    <w:basedOn w:val="a"/>
    <w:rsid w:val="003861B0"/>
    <w:pPr>
      <w:spacing w:line="360" w:lineRule="auto"/>
      <w:ind w:firstLine="709"/>
      <w:jc w:val="both"/>
    </w:pPr>
    <w:rPr>
      <w:sz w:val="28"/>
    </w:rPr>
  </w:style>
  <w:style w:type="character" w:styleId="aff6">
    <w:name w:val="Strong"/>
    <w:basedOn w:val="a0"/>
    <w:qFormat/>
    <w:rsid w:val="00B439C9"/>
    <w:rPr>
      <w:b/>
      <w:bCs/>
    </w:rPr>
  </w:style>
  <w:style w:type="character" w:customStyle="1" w:styleId="blk">
    <w:name w:val="blk"/>
    <w:basedOn w:val="a0"/>
    <w:rsid w:val="00B439C9"/>
  </w:style>
  <w:style w:type="character" w:customStyle="1" w:styleId="apple-converted-space">
    <w:name w:val="apple-converted-space"/>
    <w:basedOn w:val="a0"/>
    <w:rsid w:val="00B439C9"/>
  </w:style>
  <w:style w:type="character" w:styleId="aff7">
    <w:name w:val="Emphasis"/>
    <w:basedOn w:val="a0"/>
    <w:qFormat/>
    <w:rsid w:val="003269C8"/>
    <w:rPr>
      <w:i/>
      <w:iCs/>
    </w:rPr>
  </w:style>
  <w:style w:type="paragraph" w:styleId="aff8">
    <w:name w:val="No Spacing"/>
    <w:uiPriority w:val="1"/>
    <w:qFormat/>
    <w:rsid w:val="003269C8"/>
    <w:rPr>
      <w:rFonts w:ascii="Calibri" w:eastAsia="Calibri" w:hAnsi="Calibri"/>
      <w:sz w:val="22"/>
      <w:szCs w:val="22"/>
      <w:lang w:eastAsia="en-US"/>
    </w:rPr>
  </w:style>
  <w:style w:type="character" w:customStyle="1" w:styleId="42">
    <w:name w:val="Основной текст (4)_"/>
    <w:basedOn w:val="a0"/>
    <w:link w:val="43"/>
    <w:locked/>
    <w:rsid w:val="00010D4B"/>
    <w:rPr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010D4B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1c">
    <w:name w:val="Заголовок №1_"/>
    <w:basedOn w:val="a0"/>
    <w:link w:val="1d"/>
    <w:locked/>
    <w:rsid w:val="00010D4B"/>
    <w:rPr>
      <w:b/>
      <w:bCs/>
      <w:sz w:val="32"/>
      <w:szCs w:val="32"/>
      <w:shd w:val="clear" w:color="auto" w:fill="FFFFFF"/>
    </w:rPr>
  </w:style>
  <w:style w:type="paragraph" w:customStyle="1" w:styleId="1d">
    <w:name w:val="Заголовок №1"/>
    <w:basedOn w:val="a"/>
    <w:link w:val="1c"/>
    <w:rsid w:val="00010D4B"/>
    <w:pPr>
      <w:widowControl w:val="0"/>
      <w:shd w:val="clear" w:color="auto" w:fill="FFFFFF"/>
      <w:spacing w:line="367" w:lineRule="exact"/>
      <w:jc w:val="center"/>
      <w:outlineLvl w:val="0"/>
    </w:pPr>
    <w:rPr>
      <w:b/>
      <w:bCs/>
      <w:sz w:val="32"/>
      <w:szCs w:val="32"/>
    </w:rPr>
  </w:style>
  <w:style w:type="character" w:customStyle="1" w:styleId="26">
    <w:name w:val="Основной текст (2)_"/>
    <w:basedOn w:val="a0"/>
    <w:link w:val="27"/>
    <w:locked/>
    <w:rsid w:val="00010D4B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010D4B"/>
    <w:pPr>
      <w:widowControl w:val="0"/>
      <w:shd w:val="clear" w:color="auto" w:fill="FFFFFF"/>
      <w:spacing w:line="0" w:lineRule="atLeast"/>
      <w:jc w:val="center"/>
    </w:pPr>
    <w:rPr>
      <w:sz w:val="28"/>
      <w:szCs w:val="28"/>
    </w:rPr>
  </w:style>
  <w:style w:type="character" w:customStyle="1" w:styleId="36">
    <w:name w:val="Основной текст (3)"/>
    <w:basedOn w:val="a0"/>
    <w:rsid w:val="00010D4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8">
    <w:name w:val="Основной текст (2) + Полужирный"/>
    <w:aliases w:val="Интервал 3 pt"/>
    <w:basedOn w:val="26"/>
    <w:rsid w:val="00010D4B"/>
    <w:rPr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f9">
    <w:name w:val="Гипертекстовая ссылка"/>
    <w:basedOn w:val="a0"/>
    <w:uiPriority w:val="99"/>
    <w:rsid w:val="0051395A"/>
    <w:rPr>
      <w:b/>
      <w:bCs/>
      <w:color w:val="106BBE"/>
    </w:rPr>
  </w:style>
  <w:style w:type="character" w:customStyle="1" w:styleId="affa">
    <w:name w:val="Цветовое выделение"/>
    <w:uiPriority w:val="99"/>
    <w:rsid w:val="00D50FE2"/>
    <w:rPr>
      <w:b/>
      <w:bCs/>
      <w:color w:val="26282F"/>
    </w:rPr>
  </w:style>
  <w:style w:type="paragraph" w:customStyle="1" w:styleId="affb">
    <w:name w:val="Нормальный (таблица)"/>
    <w:basedOn w:val="a"/>
    <w:next w:val="a"/>
    <w:uiPriority w:val="99"/>
    <w:rsid w:val="00D50FE2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Cs w:val="24"/>
    </w:rPr>
  </w:style>
  <w:style w:type="paragraph" w:styleId="affc">
    <w:name w:val="footnote text"/>
    <w:basedOn w:val="a"/>
    <w:link w:val="affd"/>
    <w:uiPriority w:val="99"/>
    <w:rsid w:val="00E31B9B"/>
    <w:rPr>
      <w:sz w:val="20"/>
    </w:rPr>
  </w:style>
  <w:style w:type="character" w:customStyle="1" w:styleId="affd">
    <w:name w:val="Текст сноски Знак"/>
    <w:basedOn w:val="a0"/>
    <w:link w:val="affc"/>
    <w:uiPriority w:val="99"/>
    <w:rsid w:val="00E31B9B"/>
  </w:style>
  <w:style w:type="paragraph" w:customStyle="1" w:styleId="1-21">
    <w:name w:val="Средняя сетка 1 - Акцент 21"/>
    <w:basedOn w:val="a"/>
    <w:uiPriority w:val="34"/>
    <w:qFormat/>
    <w:rsid w:val="00E31B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e">
    <w:name w:val="annotation reference"/>
    <w:uiPriority w:val="99"/>
    <w:rsid w:val="00E31B9B"/>
    <w:rPr>
      <w:sz w:val="18"/>
      <w:szCs w:val="18"/>
    </w:rPr>
  </w:style>
  <w:style w:type="paragraph" w:styleId="afff">
    <w:name w:val="annotation text"/>
    <w:basedOn w:val="a"/>
    <w:link w:val="afff0"/>
    <w:uiPriority w:val="99"/>
    <w:rsid w:val="00E31B9B"/>
    <w:rPr>
      <w:szCs w:val="24"/>
    </w:rPr>
  </w:style>
  <w:style w:type="character" w:customStyle="1" w:styleId="afff0">
    <w:name w:val="Текст примечания Знак"/>
    <w:basedOn w:val="a0"/>
    <w:link w:val="afff"/>
    <w:uiPriority w:val="99"/>
    <w:rsid w:val="00E31B9B"/>
    <w:rPr>
      <w:sz w:val="24"/>
      <w:szCs w:val="24"/>
    </w:rPr>
  </w:style>
  <w:style w:type="paragraph" w:styleId="afff1">
    <w:name w:val="annotation subject"/>
    <w:basedOn w:val="afff"/>
    <w:next w:val="afff"/>
    <w:link w:val="afff2"/>
    <w:uiPriority w:val="99"/>
    <w:rsid w:val="00E31B9B"/>
    <w:rPr>
      <w:b/>
      <w:bCs/>
    </w:rPr>
  </w:style>
  <w:style w:type="character" w:customStyle="1" w:styleId="afff2">
    <w:name w:val="Тема примечания Знак"/>
    <w:basedOn w:val="afff0"/>
    <w:link w:val="afff1"/>
    <w:uiPriority w:val="99"/>
    <w:rsid w:val="00E31B9B"/>
    <w:rPr>
      <w:b/>
      <w:bCs/>
      <w:sz w:val="24"/>
      <w:szCs w:val="24"/>
    </w:rPr>
  </w:style>
  <w:style w:type="paragraph" w:customStyle="1" w:styleId="afff3">
    <w:name w:val="Знак Знак Знак Знак"/>
    <w:basedOn w:val="a"/>
    <w:rsid w:val="00E31B9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9">
    <w:name w:val="Абзац списка2"/>
    <w:basedOn w:val="a"/>
    <w:rsid w:val="00E31B9B"/>
    <w:pPr>
      <w:ind w:left="720"/>
    </w:pPr>
  </w:style>
  <w:style w:type="paragraph" w:customStyle="1" w:styleId="-11">
    <w:name w:val="Цветная заливка - Акцент 11"/>
    <w:hidden/>
    <w:uiPriority w:val="71"/>
    <w:rsid w:val="00E31B9B"/>
    <w:rPr>
      <w:sz w:val="24"/>
      <w:szCs w:val="24"/>
    </w:rPr>
  </w:style>
  <w:style w:type="character" w:customStyle="1" w:styleId="1e">
    <w:name w:val="Тема примечания Знак1"/>
    <w:uiPriority w:val="99"/>
    <w:locked/>
    <w:rsid w:val="00E31B9B"/>
    <w:rPr>
      <w:rFonts w:cs="Times New Roman"/>
      <w:b/>
      <w:bCs/>
      <w:sz w:val="24"/>
      <w:szCs w:val="24"/>
    </w:rPr>
  </w:style>
  <w:style w:type="paragraph" w:customStyle="1" w:styleId="afff4">
    <w:name w:val="÷¬__ ÷¬__ ÷¬__ ÷¬__"/>
    <w:basedOn w:val="a"/>
    <w:rsid w:val="00E31B9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ff5">
    <w:name w:val="endnote text"/>
    <w:basedOn w:val="a"/>
    <w:link w:val="afff6"/>
    <w:uiPriority w:val="99"/>
    <w:rsid w:val="00E31B9B"/>
    <w:rPr>
      <w:sz w:val="20"/>
    </w:rPr>
  </w:style>
  <w:style w:type="character" w:customStyle="1" w:styleId="afff6">
    <w:name w:val="Текст концевой сноски Знак"/>
    <w:basedOn w:val="a0"/>
    <w:link w:val="afff5"/>
    <w:uiPriority w:val="99"/>
    <w:rsid w:val="00E31B9B"/>
  </w:style>
  <w:style w:type="character" w:styleId="afff7">
    <w:name w:val="endnote reference"/>
    <w:uiPriority w:val="99"/>
    <w:rsid w:val="00E31B9B"/>
    <w:rPr>
      <w:vertAlign w:val="superscript"/>
    </w:rPr>
  </w:style>
  <w:style w:type="paragraph" w:customStyle="1" w:styleId="210">
    <w:name w:val="Средняя сетка 21"/>
    <w:uiPriority w:val="1"/>
    <w:qFormat/>
    <w:rsid w:val="00E31B9B"/>
    <w:rPr>
      <w:rFonts w:ascii="Calibri" w:hAnsi="Calibri"/>
      <w:sz w:val="22"/>
      <w:szCs w:val="22"/>
    </w:rPr>
  </w:style>
  <w:style w:type="paragraph" w:customStyle="1" w:styleId="P16">
    <w:name w:val="P16"/>
    <w:basedOn w:val="a"/>
    <w:hidden/>
    <w:rsid w:val="00E31B9B"/>
    <w:pPr>
      <w:widowControl w:val="0"/>
      <w:adjustRightInd w:val="0"/>
      <w:jc w:val="center"/>
      <w:textAlignment w:val="baseline"/>
    </w:pPr>
    <w:rPr>
      <w:rFonts w:eastAsia="SimSun1"/>
      <w:b/>
    </w:rPr>
  </w:style>
  <w:style w:type="paragraph" w:customStyle="1" w:styleId="P59">
    <w:name w:val="P59"/>
    <w:basedOn w:val="a"/>
    <w:hidden/>
    <w:rsid w:val="00E31B9B"/>
    <w:pPr>
      <w:widowControl w:val="0"/>
      <w:tabs>
        <w:tab w:val="left" w:pos="-3420"/>
      </w:tabs>
      <w:adjustRightInd w:val="0"/>
      <w:jc w:val="center"/>
      <w:textAlignment w:val="baseline"/>
    </w:pPr>
  </w:style>
  <w:style w:type="paragraph" w:customStyle="1" w:styleId="P61">
    <w:name w:val="P61"/>
    <w:basedOn w:val="a"/>
    <w:hidden/>
    <w:rsid w:val="00E31B9B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</w:rPr>
  </w:style>
  <w:style w:type="paragraph" w:customStyle="1" w:styleId="P103">
    <w:name w:val="P103"/>
    <w:basedOn w:val="a"/>
    <w:hidden/>
    <w:rsid w:val="00E31B9B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</w:style>
  <w:style w:type="character" w:customStyle="1" w:styleId="T3">
    <w:name w:val="T3"/>
    <w:hidden/>
    <w:rsid w:val="00E31B9B"/>
    <w:rPr>
      <w:sz w:val="24"/>
    </w:rPr>
  </w:style>
  <w:style w:type="paragraph" w:customStyle="1" w:styleId="formattext">
    <w:name w:val="formattext"/>
    <w:basedOn w:val="a"/>
    <w:rsid w:val="00E31B9B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E31B9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E31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E31B9B"/>
    <w:rPr>
      <w:rFonts w:ascii="Courier New" w:hAnsi="Courier New"/>
    </w:rPr>
  </w:style>
  <w:style w:type="paragraph" w:customStyle="1" w:styleId="afff8">
    <w:name w:val="МУ Обычный стиль"/>
    <w:basedOn w:val="a"/>
    <w:autoRedefine/>
    <w:rsid w:val="00E31B9B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paragraph" w:customStyle="1" w:styleId="81">
    <w:name w:val="Стиль8"/>
    <w:basedOn w:val="a"/>
    <w:rsid w:val="00E31B9B"/>
    <w:rPr>
      <w:rFonts w:eastAsia="Calibri"/>
      <w:noProof/>
      <w:sz w:val="28"/>
      <w:szCs w:val="28"/>
    </w:rPr>
  </w:style>
  <w:style w:type="character" w:customStyle="1" w:styleId="-1">
    <w:name w:val="Цветной список - Акцент 1 Знак"/>
    <w:aliases w:val="ТЗ список Знак,Абзац списка нумерованный Знак"/>
    <w:link w:val="-10"/>
    <w:uiPriority w:val="34"/>
    <w:qFormat/>
    <w:locked/>
    <w:rsid w:val="00E31B9B"/>
    <w:rPr>
      <w:sz w:val="24"/>
      <w:szCs w:val="24"/>
    </w:rPr>
  </w:style>
  <w:style w:type="table" w:styleId="-10">
    <w:name w:val="Colorful List Accent 1"/>
    <w:basedOn w:val="a1"/>
    <w:link w:val="-1"/>
    <w:uiPriority w:val="34"/>
    <w:rsid w:val="00E31B9B"/>
    <w:rPr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afff9">
    <w:basedOn w:val="a"/>
    <w:next w:val="a"/>
    <w:qFormat/>
    <w:rsid w:val="00E31B9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a">
    <w:name w:val="Заголовок Знак"/>
    <w:rsid w:val="00E31B9B"/>
    <w:rPr>
      <w:rFonts w:ascii="Calibri Light" w:hAnsi="Calibri Light"/>
      <w:b/>
      <w:bCs/>
      <w:kern w:val="28"/>
      <w:sz w:val="32"/>
      <w:szCs w:val="32"/>
    </w:rPr>
  </w:style>
  <w:style w:type="character" w:customStyle="1" w:styleId="fontstyle01">
    <w:name w:val="fontstyle01"/>
    <w:rsid w:val="00E31B9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afffb">
    <w:name w:val="Знак Знак Знак Знак Знак Знак Знак Знак Знак Знак"/>
    <w:basedOn w:val="a"/>
    <w:rsid w:val="00460825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ffc">
    <w:name w:val="Прижатый влево"/>
    <w:basedOn w:val="a"/>
    <w:next w:val="a"/>
    <w:rsid w:val="00460825"/>
    <w:pPr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FORMATTEXT0">
    <w:name w:val=".FORMATTEXT"/>
    <w:uiPriority w:val="99"/>
    <w:rsid w:val="0046082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f">
    <w:name w:val="1"/>
    <w:basedOn w:val="a"/>
    <w:rsid w:val="00460825"/>
    <w:pPr>
      <w:shd w:val="clear" w:color="auto" w:fill="FFFFFF"/>
      <w:jc w:val="center"/>
    </w:pPr>
    <w:rPr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9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CD51FF0E1F29FB89075EEB70C3F4EC66521F07D2C5512932B9B7BAE2FDC26E1A9FE02E79C3615612A7381FB852F2AE10129A2FD0AYDA2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CD51FF0E1F29FB89075EEB70C3F4EC66521F07D2C5512932B9B7BAE2FDC26E1A9FE02E79C3615612A7381FB852F2AE10129A2FD0AYDA2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97E332143C976FB335423C7F955D55B1AFD4B4E723967D76A09A17E06k6C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CD51FF0E1F29FB89075EEB70C3F4EC66521F07D2C5512932B9B7BAE2FDC26E1A9FE02E79C3615612A7381FB852F2AE10129A2FD0AYDA2M" TargetMode="External"/><Relationship Id="rId10" Type="http://schemas.openxmlformats.org/officeDocument/2006/relationships/hyperlink" Target="http://internet.garant.ru/document/redirect/186367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77515/0" TargetMode="External"/><Relationship Id="rId14" Type="http://schemas.openxmlformats.org/officeDocument/2006/relationships/hyperlink" Target="consultantplus://offline/ref=DCD51FF0E1F29FB89075EEB70C3F4EC66521F07D2C5512932B9B7BAE2FDC26E1A9FE02E79C3615612A7381FB852F2AE10129A2FD0AYDA2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OTDEL\ALL_OTD\ETALON\&#1044;&#1086;&#1082;&#1091;&#1084;&#1077;&#1085;&#1090;&#1099;%20&#1059;&#1057;&#1047;&#1053;\&#1055;&#1088;&#1080;&#1082;&#1072;&#1079;%20&#1087;&#1086;%20&#1091;&#1087;&#1088;&#1072;&#1074;&#1083;&#1077;&#1085;&#1080;&#110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 Version="6"/>
</file>

<file path=customXml/itemProps1.xml><?xml version="1.0" encoding="utf-8"?>
<ds:datastoreItem xmlns:ds="http://schemas.openxmlformats.org/officeDocument/2006/customXml" ds:itemID="{0F6DFAC6-37A2-4BAA-B246-C9DBC3E4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по управлению.DOT</Template>
  <TotalTime>0</TotalTime>
  <Pages>45</Pages>
  <Words>17372</Words>
  <Characters>99027</Characters>
  <Application>Microsoft Office Word</Application>
  <DocSecurity>0</DocSecurity>
  <Lines>825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 СОЦИАЛЬНОЙ  ЗАЩИТЫ  НАСЕЛЕНИЯ</vt:lpstr>
    </vt:vector>
  </TitlesOfParts>
  <Company>Отдел АиВНТ</Company>
  <LinksUpToDate>false</LinksUpToDate>
  <CharactersWithSpaces>116167</CharactersWithSpaces>
  <SharedDoc>false</SharedDoc>
  <HLinks>
    <vt:vector size="18" baseType="variant">
      <vt:variant>
        <vt:i4>1900628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consultantplus://offline/ref=CA9B63CB6057735163BC56C7E336403BBE5F89FE410BF82C95F4C4m6G0K</vt:lpwstr>
      </vt:variant>
      <vt:variant>
        <vt:lpwstr/>
      </vt:variant>
      <vt:variant>
        <vt:i4>1900628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consultantplus://offline/ref=CA9B63CB6057735163BC56C7E336403BBE5F89FE410BF82C95F4C4m6G0K</vt:lpwstr>
      </vt:variant>
      <vt:variant>
        <vt:lpwstr/>
      </vt:variant>
      <vt:variant>
        <vt:i4>7733353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consultantplus://offline/ref=CA9B63CB6057735163BC56C7E336403BBD5A8AF44F58AF2EC4A1CA6574FCE65EA8040F68FCF979C6m6G0K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 СОЦИАЛЬНОЙ  ЗАЩИТЫ  НАСЕЛЕНИЯ</dc:title>
  <dc:creator>Бабич</dc:creator>
  <cp:lastModifiedBy>Redakciya</cp:lastModifiedBy>
  <cp:revision>2</cp:revision>
  <cp:lastPrinted>2024-07-18T05:48:00Z</cp:lastPrinted>
  <dcterms:created xsi:type="dcterms:W3CDTF">2024-07-29T12:39:00Z</dcterms:created>
  <dcterms:modified xsi:type="dcterms:W3CDTF">2024-07-29T12:39:00Z</dcterms:modified>
</cp:coreProperties>
</file>